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E1" w:rsidRDefault="00F322E1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22E1" w:rsidRDefault="00F322E1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22E1" w:rsidRDefault="00F322E1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 Ufficio di Stato Civile</w:t>
      </w:r>
    </w:p>
    <w:p w:rsidR="00F322E1" w:rsidRDefault="00F322E1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 Comune di ……………………..….</w:t>
      </w:r>
    </w:p>
    <w:p w:rsidR="00F322E1" w:rsidRDefault="00F322E1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22E1" w:rsidRDefault="00F322E1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TRASMISSIONE ACCORDO CONCLUSO IN SEGUITO A NEGOZIAZIONE ASSISTITA AI SENSI DELL’ART.6 D.L. 12 SETTEMBRE 2014, n. 132, CONVERTITO CON LEGGE 10 NOVEMBRE 2014 N. 162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L’avvocato………………………………..……… (PEC …………………………………….… ) nell’ interesse del proprio assistito signor …………………………………………………………… nato a …………………………………………... , il ………………………………………….. , codice fiscale ………………………………………………………… ,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di studio ……………………………………………………………….…...., (v. codifica 1)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condizione professionale o non professionale ……………………………………, (v. codifica 2)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posizione nella professione …………………………………………………….…, (v. codifica 3)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elettivamente domiciliato presso il suo studio in ……………………………………….…………. via ……………………………………………….…… (fax …………………………..……)</w:t>
      </w:r>
    </w:p>
    <w:p w:rsidR="00F322E1" w:rsidRDefault="00F322E1" w:rsidP="00F00E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L’avvocato………………………………..……… (PEC …………………………………….… ) nell’ interesse della propria assistita signora ………………………………………………………… nata a …………………………………………... , il ………………………………………….. , codice fiscale ………………………………………………………… ,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di studio ……………………………………………………………….…...., (v. codifica 1)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condizione professionale o non professionale ……………………………………, (v. codifica 2)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posizione nella professione ………………………………………….……………, (v. codifica 3)</w:t>
      </w:r>
    </w:p>
    <w:p w:rsidR="00F322E1" w:rsidRDefault="00F322E1" w:rsidP="00F00ED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elettivamente domiciliato presso il suo studio in ……………………………………….…………. via ……………………………………………….…… (fax …………………………..……)</w:t>
      </w:r>
    </w:p>
    <w:p w:rsidR="00F322E1" w:rsidRDefault="00F322E1" w:rsidP="00F00E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PREMESSO</w:t>
      </w:r>
    </w:p>
    <w:p w:rsidR="00F322E1" w:rsidRDefault="00F322E1" w:rsidP="00F00ED0">
      <w:pPr>
        <w:pStyle w:val="Paragrafoelenco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parti hanno contratto matrimonio a …………………………………………..</w:t>
      </w:r>
    </w:p>
    <w:p w:rsidR="00F322E1" w:rsidRDefault="00F322E1" w:rsidP="00F00ED0">
      <w:pPr>
        <w:pStyle w:val="Paragrafoelenco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iscritto</w:t>
      </w:r>
    </w:p>
    <w:p w:rsidR="00F322E1" w:rsidRDefault="00F322E1" w:rsidP="00F00ED0">
      <w:pPr>
        <w:pStyle w:val="Paragrafoelenco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trascritto</w:t>
      </w:r>
    </w:p>
    <w:p w:rsidR="00F322E1" w:rsidRDefault="00F322E1" w:rsidP="00F00ED0">
      <w:pPr>
        <w:pStyle w:val="Paragrafoelenco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Comune di ……………….………………….…………. (anno …..……….. atto ………..…. Parte …..…………. serie ..………. );</w:t>
      </w:r>
    </w:p>
    <w:p w:rsidR="00F322E1" w:rsidRDefault="00F322E1" w:rsidP="00F00ED0">
      <w:pPr>
        <w:pStyle w:val="Paragrafoelenco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le parti in data ………………………………. hanno sottoscritto, con l’assistenza dei rispettivi difensori,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 ACCORDO a seguito di negoziazione assistita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per la soluzione consensuale della:</w:t>
      </w:r>
    </w:p>
    <w:p w:rsidR="00F322E1" w:rsidRDefault="00F322E1" w:rsidP="00F00ED0">
      <w:pPr>
        <w:pStyle w:val="Paragrafoelenco1"/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separazione</w:t>
      </w:r>
      <w:r>
        <w:rPr>
          <w:rFonts w:ascii="Times New Roman" w:hAnsi="Times New Roman" w:cs="Times New Roman"/>
          <w:sz w:val="24"/>
          <w:szCs w:val="24"/>
        </w:rPr>
        <w:t xml:space="preserve"> personale</w:t>
      </w:r>
    </w:p>
    <w:p w:rsidR="00F322E1" w:rsidRDefault="00F322E1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scioglimento</w:t>
      </w:r>
      <w:r>
        <w:rPr>
          <w:rFonts w:ascii="Times New Roman" w:hAnsi="Times New Roman" w:cs="Times New Roman"/>
          <w:sz w:val="24"/>
          <w:szCs w:val="24"/>
        </w:rPr>
        <w:t xml:space="preserve"> del matrimonio</w:t>
      </w:r>
    </w:p>
    <w:p w:rsidR="00F322E1" w:rsidRDefault="00F322E1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cessazione degli effetti civili </w:t>
      </w:r>
      <w:r>
        <w:rPr>
          <w:rFonts w:ascii="Times New Roman" w:hAnsi="Times New Roman" w:cs="Times New Roman"/>
          <w:sz w:val="24"/>
          <w:szCs w:val="24"/>
        </w:rPr>
        <w:t>del matrimonio</w:t>
      </w:r>
    </w:p>
    <w:p w:rsidR="00F322E1" w:rsidRDefault="00F322E1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modifica</w:t>
      </w:r>
      <w:r>
        <w:rPr>
          <w:rFonts w:ascii="Times New Roman" w:hAnsi="Times New Roman" w:cs="Times New Roman"/>
          <w:sz w:val="24"/>
          <w:szCs w:val="24"/>
        </w:rPr>
        <w:t xml:space="preserve"> delle condizioni della separazione</w:t>
      </w:r>
    </w:p>
    <w:p w:rsidR="00F322E1" w:rsidRDefault="00F322E1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modifica</w:t>
      </w:r>
      <w:r>
        <w:rPr>
          <w:rFonts w:ascii="Times New Roman" w:hAnsi="Times New Roman" w:cs="Times New Roman"/>
          <w:sz w:val="24"/>
          <w:szCs w:val="24"/>
        </w:rPr>
        <w:t xml:space="preserve"> delle condizioni del divorzio;</w:t>
      </w:r>
    </w:p>
    <w:p w:rsidR="00F322E1" w:rsidRDefault="00F322E1" w:rsidP="00F00ED0">
      <w:pPr>
        <w:pStyle w:val="Paragrafoelenco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pStyle w:val="Paragrafoelenco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Procuratore della Repubblica presso il Tribunale competente ha comunicato in data ……….…………..………….. agli avvocati:</w:t>
      </w:r>
    </w:p>
    <w:p w:rsidR="00F322E1" w:rsidRDefault="00F322E1" w:rsidP="00F00ED0">
      <w:pPr>
        <w:pStyle w:val="Paragrafoelenco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il nulla osta</w:t>
      </w:r>
    </w:p>
    <w:p w:rsidR="00F322E1" w:rsidRDefault="00F322E1" w:rsidP="00F00ED0">
      <w:pPr>
        <w:pStyle w:val="Paragrafoelenco1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l’autorizzazione</w:t>
      </w:r>
    </w:p>
    <w:p w:rsidR="00F322E1" w:rsidRDefault="00F322E1" w:rsidP="00F00ED0">
      <w:pPr>
        <w:pStyle w:val="Paragrafoelenco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gli adempimenti ai sensi dell’ art. 6 comma 3, terzo periodo del decreto legge 12 settembre 2014, n. 132, convertito con legge n. 162 del 6 novembre 2014</w:t>
      </w:r>
    </w:p>
    <w:p w:rsidR="00F322E1" w:rsidRDefault="00F322E1" w:rsidP="00F00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TRASMETTE/ONO</w:t>
      </w:r>
    </w:p>
    <w:p w:rsidR="00F322E1" w:rsidRDefault="00F322E1" w:rsidP="00F00ED0">
      <w:pPr>
        <w:pStyle w:val="provvr0"/>
        <w:spacing w:before="0" w:beforeAutospacing="0" w:after="0" w:afterAutospacing="0"/>
      </w:pPr>
      <w:r>
        <w:t xml:space="preserve">al competente Ufficiale dello Stato Civile copia autenticata </w:t>
      </w:r>
      <w:r w:rsidRPr="00C65EA6">
        <w:rPr>
          <w:b/>
        </w:rPr>
        <w:t>ACCORDO</w:t>
      </w:r>
      <w:r>
        <w:t>, munito delle certificazioni e della attestazione di conformità dell'accordo alle norme imperative e all'ordine pubblico, di cui all’ art. 5 del decreto legge 12 settembre 2014, n. 132, convertito con legge n. 162 del 6 novembre 2014, ai fini delle annotazioni e delle comunicazioni previste dalla legge.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Firma congiunta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Avv. 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Avv. ………………………………………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…………………………………………….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Firma disgiunta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Avv. ……………………………………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…………………………………………….</w:t>
      </w: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E1" w:rsidRDefault="00F322E1" w:rsidP="00F00ED0">
      <w:pPr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</w:t>
      </w:r>
    </w:p>
    <w:p w:rsidR="00F322E1" w:rsidRDefault="00F322E1" w:rsidP="00F00ED0">
      <w:pPr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F322E1" w:rsidRDefault="00F322E1" w:rsidP="00F00ED0">
      <w:pPr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F322E1" w:rsidRDefault="00F322E1" w:rsidP="007C5E2A">
      <w:pPr>
        <w:pStyle w:val="Paragrafoelenco1"/>
        <w:numPr>
          <w:ilvl w:val="0"/>
          <w:numId w:val="3"/>
        </w:numPr>
        <w:suppressAutoHyphens w:val="0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 titolo di studio</w:t>
      </w:r>
    </w:p>
    <w:p w:rsidR="00F322E1" w:rsidRDefault="00F322E1" w:rsidP="007C5E2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Dottorato di ricerca; 2= Laurea Magistrale; 3 = Laurea di primo livello + ITS; 4 = Diploma superiore + IFTS; 5 = Licenza media/avviamento professionale; 6= Licenza elementare; 7 =Nessun titolo; 8 = Sconosciuto;</w:t>
      </w:r>
    </w:p>
    <w:p w:rsidR="00F322E1" w:rsidRDefault="00F322E1" w:rsidP="007C5E2A">
      <w:pPr>
        <w:pStyle w:val="Paragrafoelenco1"/>
        <w:numPr>
          <w:ilvl w:val="0"/>
          <w:numId w:val="3"/>
        </w:numPr>
        <w:suppressAutoHyphens w:val="0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 condizione professionale o non professionale</w:t>
      </w:r>
    </w:p>
    <w:p w:rsidR="00F322E1" w:rsidRDefault="00F322E1" w:rsidP="007C5E2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Occupato/a; 2 = Casalingo/a; 3 = Studente/studentessa; 4 = Disoccupato/In cerca di prima occupazione; 5 = Ritirato/a dal lavoro (pensionato/a); 6 = Altra condizione non professionale; 7 = Sconosciuta/non fornita;</w:t>
      </w:r>
    </w:p>
    <w:p w:rsidR="00F322E1" w:rsidRDefault="00F322E1" w:rsidP="007C5E2A">
      <w:pPr>
        <w:pStyle w:val="Paragrafoelenco1"/>
        <w:numPr>
          <w:ilvl w:val="0"/>
          <w:numId w:val="3"/>
        </w:numPr>
        <w:suppressAutoHyphens w:val="0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 posizione nella professione</w:t>
      </w:r>
    </w:p>
    <w:p w:rsidR="00F322E1" w:rsidRDefault="00F322E1" w:rsidP="007C5E2A">
      <w:pPr>
        <w:pStyle w:val="Paragrafoelenco1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Lavoratore dipendente</w:t>
      </w:r>
      <w:r>
        <w:rPr>
          <w:rFonts w:ascii="Times New Roman" w:hAnsi="Times New Roman" w:cs="Times New Roman"/>
          <w:sz w:val="24"/>
          <w:szCs w:val="24"/>
        </w:rPr>
        <w:t xml:space="preserve">: 1 = dirigente privato; 2 = dirigente pubblico; 3 =quadro/impiegato privato; 4 =quadro/impiegato pubblico; 5 = operaio o assimilato privato; 6 = operaio o assimilato pubblico; </w:t>
      </w:r>
    </w:p>
    <w:p w:rsidR="00F322E1" w:rsidRDefault="00F322E1" w:rsidP="007C5E2A">
      <w:pPr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Lavoratore autonomo</w:t>
      </w:r>
      <w:r>
        <w:rPr>
          <w:rFonts w:ascii="Times New Roman" w:hAnsi="Times New Roman" w:cs="Times New Roman"/>
          <w:sz w:val="24"/>
          <w:szCs w:val="24"/>
        </w:rPr>
        <w:t>: 7 = imprenditore/ libero professionista; 8 = lavoratore in proprio; 9 = coadiuvante familiare/socio cooperativa; 10 = Collaboratore coord-continuativa/prestazione opera occasionale; 11 = Sconosciuta/non fornita.</w:t>
      </w:r>
    </w:p>
    <w:p w:rsidR="00F322E1" w:rsidRDefault="00F322E1"/>
    <w:sectPr w:rsidR="00F322E1" w:rsidSect="007C5E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7CF"/>
    <w:multiLevelType w:val="multilevel"/>
    <w:tmpl w:val="47CE40D4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097C71"/>
    <w:multiLevelType w:val="multilevel"/>
    <w:tmpl w:val="E1147B1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CEC"/>
    <w:rsid w:val="00117450"/>
    <w:rsid w:val="001264DC"/>
    <w:rsid w:val="001E7E39"/>
    <w:rsid w:val="004A03CF"/>
    <w:rsid w:val="0069353E"/>
    <w:rsid w:val="007C5E2A"/>
    <w:rsid w:val="009A2029"/>
    <w:rsid w:val="009C4507"/>
    <w:rsid w:val="00A810C5"/>
    <w:rsid w:val="00B23F02"/>
    <w:rsid w:val="00BA7E3D"/>
    <w:rsid w:val="00C65EA6"/>
    <w:rsid w:val="00D63CEC"/>
    <w:rsid w:val="00F00ED0"/>
    <w:rsid w:val="00F17A69"/>
    <w:rsid w:val="00F3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D0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elenco1">
    <w:name w:val="Paragrafo elenco1"/>
    <w:basedOn w:val="Normal"/>
    <w:uiPriority w:val="99"/>
    <w:rsid w:val="00F00ED0"/>
    <w:pPr>
      <w:ind w:left="720"/>
    </w:pPr>
  </w:style>
  <w:style w:type="paragraph" w:customStyle="1" w:styleId="provvr0">
    <w:name w:val="provv_r0"/>
    <w:basedOn w:val="Normal"/>
    <w:uiPriority w:val="99"/>
    <w:rsid w:val="00F00ED0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12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4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559</Words>
  <Characters>3192</Characters>
  <Application>Microsoft Office Outlook</Application>
  <DocSecurity>0</DocSecurity>
  <Lines>0</Lines>
  <Paragraphs>0</Paragraphs>
  <ScaleCrop>false</ScaleCrop>
  <Company>BASTARDS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 Ufficio di Stato Civile</dc:title>
  <dc:subject/>
  <dc:creator>Rolli Paola</dc:creator>
  <cp:keywords/>
  <dc:description/>
  <cp:lastModifiedBy>n.leo</cp:lastModifiedBy>
  <cp:revision>2</cp:revision>
  <cp:lastPrinted>2015-03-12T10:23:00Z</cp:lastPrinted>
  <dcterms:created xsi:type="dcterms:W3CDTF">2015-03-26T12:50:00Z</dcterms:created>
  <dcterms:modified xsi:type="dcterms:W3CDTF">2015-03-26T12:50:00Z</dcterms:modified>
</cp:coreProperties>
</file>