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22" w:rsidRDefault="002E4022" w:rsidP="005C105F">
      <w:pPr>
        <w:jc w:val="left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s1026" type="#_x0000_t75" alt="LOGO ERCHIE2.JPG" style="position:absolute;margin-left:210.6pt;margin-top:13.25pt;width:46.5pt;height:68.25pt;z-index:-251658240;visibility:visible" wrapcoords="-348 0 -348 21363 21600 21363 21600 0 -348 0">
            <v:imagedata r:id="rId4" o:title=""/>
            <w10:wrap type="tight"/>
          </v:shape>
        </w:pict>
      </w:r>
    </w:p>
    <w:p w:rsidR="002E4022" w:rsidRDefault="002E4022" w:rsidP="005C105F">
      <w:pPr>
        <w:jc w:val="left"/>
      </w:pPr>
    </w:p>
    <w:p w:rsidR="002E4022" w:rsidRDefault="002E4022" w:rsidP="005C105F">
      <w:pPr>
        <w:jc w:val="left"/>
      </w:pPr>
    </w:p>
    <w:p w:rsidR="002E4022" w:rsidRDefault="002E4022" w:rsidP="005C105F">
      <w:pPr>
        <w:jc w:val="left"/>
      </w:pPr>
    </w:p>
    <w:p w:rsidR="002E4022" w:rsidRDefault="002E4022" w:rsidP="005C105F">
      <w:pPr>
        <w:jc w:val="left"/>
      </w:pPr>
    </w:p>
    <w:p w:rsidR="002E4022" w:rsidRDefault="002E4022" w:rsidP="005C105F">
      <w:pPr>
        <w:jc w:val="left"/>
      </w:pPr>
      <w:r>
        <w:t xml:space="preserve">                                                                                                                        </w:t>
      </w:r>
    </w:p>
    <w:p w:rsidR="002E4022" w:rsidRDefault="002E4022" w:rsidP="005C105F">
      <w:pPr>
        <w:jc w:val="left"/>
      </w:pPr>
    </w:p>
    <w:p w:rsidR="002E4022" w:rsidRDefault="002E4022" w:rsidP="00395F3F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COMUNE DI ERCHIE</w:t>
      </w:r>
    </w:p>
    <w:p w:rsidR="002E4022" w:rsidRDefault="002E4022" w:rsidP="00395F3F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Provincia di Brindisi</w:t>
      </w:r>
    </w:p>
    <w:p w:rsidR="002E4022" w:rsidRDefault="002E4022" w:rsidP="00395F3F">
      <w:pPr>
        <w:autoSpaceDE w:val="0"/>
        <w:autoSpaceDN w:val="0"/>
        <w:adjustRightInd w:val="0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www.comune.erchie.gov.it</w:t>
      </w:r>
    </w:p>
    <w:p w:rsidR="002E4022" w:rsidRDefault="002E4022" w:rsidP="00395F3F">
      <w:pPr>
        <w:autoSpaceDE w:val="0"/>
        <w:autoSpaceDN w:val="0"/>
        <w:adjustRightInd w:val="0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pec </w:t>
      </w:r>
      <w:r>
        <w:rPr>
          <w:color w:val="0000FF"/>
          <w:sz w:val="20"/>
          <w:szCs w:val="20"/>
        </w:rPr>
        <w:t>protocollo.comune.erchie@pec.rupar.puglia.it</w:t>
      </w:r>
    </w:p>
    <w:p w:rsidR="002E4022" w:rsidRDefault="002E4022" w:rsidP="00395F3F"/>
    <w:p w:rsidR="002E4022" w:rsidRDefault="002E4022" w:rsidP="00395F3F">
      <w:pPr>
        <w:jc w:val="right"/>
      </w:pPr>
    </w:p>
    <w:p w:rsidR="002E4022" w:rsidRPr="00700727" w:rsidRDefault="002E4022" w:rsidP="00700727">
      <w:pPr>
        <w:spacing w:line="360" w:lineRule="auto"/>
        <w:rPr>
          <w:sz w:val="56"/>
          <w:szCs w:val="56"/>
        </w:rPr>
      </w:pPr>
      <w:r w:rsidRPr="00700727">
        <w:rPr>
          <w:sz w:val="56"/>
          <w:szCs w:val="56"/>
        </w:rPr>
        <w:t xml:space="preserve">Si avvisa la cittadinanza che i rientri previsti per il 24.12.2015 e 31.12.2015 saranno effettuati </w:t>
      </w:r>
      <w:r>
        <w:rPr>
          <w:sz w:val="56"/>
          <w:szCs w:val="56"/>
        </w:rPr>
        <w:t>nelle giornate di</w:t>
      </w:r>
      <w:r w:rsidRPr="00700727">
        <w:rPr>
          <w:sz w:val="56"/>
          <w:szCs w:val="56"/>
        </w:rPr>
        <w:t xml:space="preserve"> martedì  22.12.2015 e 29.12.2015 .</w:t>
      </w:r>
    </w:p>
    <w:p w:rsidR="002E4022" w:rsidRDefault="002E4022" w:rsidP="00700727">
      <w:pPr>
        <w:spacing w:line="360" w:lineRule="auto"/>
        <w:rPr>
          <w:sz w:val="56"/>
          <w:szCs w:val="56"/>
        </w:rPr>
      </w:pPr>
      <w:r w:rsidRPr="00700727">
        <w:rPr>
          <w:sz w:val="56"/>
          <w:szCs w:val="56"/>
        </w:rPr>
        <w:t>Saranno garantiti i servizi essenziali e la reperibilità del personale.</w:t>
      </w:r>
    </w:p>
    <w:p w:rsidR="002E4022" w:rsidRDefault="002E4022" w:rsidP="00700727">
      <w:pPr>
        <w:spacing w:line="360" w:lineRule="auto"/>
        <w:rPr>
          <w:sz w:val="28"/>
          <w:szCs w:val="28"/>
        </w:rPr>
      </w:pPr>
      <w:r>
        <w:rPr>
          <w:sz w:val="56"/>
          <w:szCs w:val="56"/>
        </w:rPr>
        <w:t xml:space="preserve">        </w:t>
      </w:r>
    </w:p>
    <w:p w:rsidR="002E4022" w:rsidRDefault="002E4022" w:rsidP="007007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IL  SINDACO</w:t>
      </w:r>
    </w:p>
    <w:p w:rsidR="002E4022" w:rsidRDefault="002E4022" w:rsidP="007007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E4022" w:rsidRPr="00877515" w:rsidRDefault="002E4022" w:rsidP="00700727">
      <w:pPr>
        <w:spacing w:line="360" w:lineRule="auto"/>
        <w:rPr>
          <w:sz w:val="28"/>
          <w:szCs w:val="28"/>
        </w:rPr>
      </w:pPr>
    </w:p>
    <w:sectPr w:rsidR="002E4022" w:rsidRPr="00877515" w:rsidSect="00526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5F"/>
    <w:rsid w:val="001040CE"/>
    <w:rsid w:val="00124EB9"/>
    <w:rsid w:val="00185FA2"/>
    <w:rsid w:val="00231379"/>
    <w:rsid w:val="00235B9A"/>
    <w:rsid w:val="002957AC"/>
    <w:rsid w:val="002E4022"/>
    <w:rsid w:val="002F4DF3"/>
    <w:rsid w:val="00322E2D"/>
    <w:rsid w:val="00395F3F"/>
    <w:rsid w:val="003A7521"/>
    <w:rsid w:val="004102CA"/>
    <w:rsid w:val="004838BD"/>
    <w:rsid w:val="005071CB"/>
    <w:rsid w:val="00526C42"/>
    <w:rsid w:val="005758B0"/>
    <w:rsid w:val="005C105F"/>
    <w:rsid w:val="00700727"/>
    <w:rsid w:val="00721C1C"/>
    <w:rsid w:val="00763DDC"/>
    <w:rsid w:val="00815485"/>
    <w:rsid w:val="0083698E"/>
    <w:rsid w:val="00877515"/>
    <w:rsid w:val="00A261B0"/>
    <w:rsid w:val="00A347A9"/>
    <w:rsid w:val="00A716CD"/>
    <w:rsid w:val="00A90685"/>
    <w:rsid w:val="00B0153E"/>
    <w:rsid w:val="00C20976"/>
    <w:rsid w:val="00C625B1"/>
    <w:rsid w:val="00C67CF9"/>
    <w:rsid w:val="00D46BDA"/>
    <w:rsid w:val="00D736D8"/>
    <w:rsid w:val="00DC3973"/>
    <w:rsid w:val="00E2542A"/>
    <w:rsid w:val="00EA4457"/>
    <w:rsid w:val="00F06FEB"/>
    <w:rsid w:val="00FA7F74"/>
    <w:rsid w:val="00FD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42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85</Words>
  <Characters>489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f.massari</dc:creator>
  <cp:keywords/>
  <dc:description/>
  <cp:lastModifiedBy>a.lacorte</cp:lastModifiedBy>
  <cp:revision>5</cp:revision>
  <cp:lastPrinted>2015-12-22T11:38:00Z</cp:lastPrinted>
  <dcterms:created xsi:type="dcterms:W3CDTF">2015-12-22T11:03:00Z</dcterms:created>
  <dcterms:modified xsi:type="dcterms:W3CDTF">2015-12-22T11:54:00Z</dcterms:modified>
</cp:coreProperties>
</file>