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EC4" w:rsidRDefault="00E53EC4" w:rsidP="005C105F">
      <w:pPr>
        <w:jc w:val="left"/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0" o:spid="_x0000_s1026" type="#_x0000_t75" alt="LOGO ERCHIE2.JPG" style="position:absolute;margin-left:210.6pt;margin-top:13.25pt;width:46.5pt;height:68.25pt;z-index:-251658240;visibility:visible" wrapcoords="-348 0 -348 21363 21600 21363 21600 0 -348 0">
            <v:imagedata r:id="rId4" o:title=""/>
            <w10:wrap type="tight"/>
          </v:shape>
        </w:pict>
      </w:r>
    </w:p>
    <w:p w:rsidR="00E53EC4" w:rsidRDefault="00E53EC4" w:rsidP="005C105F">
      <w:pPr>
        <w:jc w:val="left"/>
      </w:pPr>
    </w:p>
    <w:p w:rsidR="00E53EC4" w:rsidRDefault="00E53EC4" w:rsidP="005C105F">
      <w:pPr>
        <w:jc w:val="left"/>
      </w:pPr>
    </w:p>
    <w:p w:rsidR="00E53EC4" w:rsidRDefault="00E53EC4" w:rsidP="005C105F">
      <w:pPr>
        <w:jc w:val="left"/>
      </w:pPr>
    </w:p>
    <w:p w:rsidR="00E53EC4" w:rsidRDefault="00E53EC4" w:rsidP="005C105F">
      <w:pPr>
        <w:jc w:val="left"/>
      </w:pPr>
    </w:p>
    <w:p w:rsidR="00E53EC4" w:rsidRDefault="00E53EC4" w:rsidP="005C105F">
      <w:pPr>
        <w:jc w:val="left"/>
      </w:pPr>
      <w:r>
        <w:t xml:space="preserve">                                                                                                                        </w:t>
      </w:r>
    </w:p>
    <w:p w:rsidR="00E53EC4" w:rsidRDefault="00E53EC4" w:rsidP="005C105F">
      <w:pPr>
        <w:jc w:val="left"/>
      </w:pPr>
    </w:p>
    <w:p w:rsidR="00E53EC4" w:rsidRDefault="00E53EC4" w:rsidP="00395F3F">
      <w:pPr>
        <w:autoSpaceDE w:val="0"/>
        <w:autoSpaceDN w:val="0"/>
        <w:adjustRightInd w:val="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COMUNE DI ERCHIE</w:t>
      </w:r>
    </w:p>
    <w:p w:rsidR="00E53EC4" w:rsidRDefault="00E53EC4" w:rsidP="00395F3F">
      <w:pPr>
        <w:autoSpaceDE w:val="0"/>
        <w:autoSpaceDN w:val="0"/>
        <w:adjustRightInd w:val="0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Provincia di Brindisi</w:t>
      </w:r>
    </w:p>
    <w:p w:rsidR="00E53EC4" w:rsidRDefault="00E53EC4" w:rsidP="00395F3F">
      <w:pPr>
        <w:autoSpaceDE w:val="0"/>
        <w:autoSpaceDN w:val="0"/>
        <w:adjustRightInd w:val="0"/>
        <w:rPr>
          <w:i/>
          <w:iCs/>
          <w:color w:val="0000FF"/>
          <w:sz w:val="20"/>
          <w:szCs w:val="20"/>
        </w:rPr>
      </w:pPr>
      <w:r>
        <w:rPr>
          <w:i/>
          <w:iCs/>
          <w:color w:val="0000FF"/>
          <w:sz w:val="20"/>
          <w:szCs w:val="20"/>
        </w:rPr>
        <w:t>www.comune.erchie.gov.it</w:t>
      </w:r>
    </w:p>
    <w:p w:rsidR="00E53EC4" w:rsidRDefault="00E53EC4" w:rsidP="00395F3F">
      <w:pPr>
        <w:autoSpaceDE w:val="0"/>
        <w:autoSpaceDN w:val="0"/>
        <w:adjustRightInd w:val="0"/>
        <w:rPr>
          <w:color w:val="0000FF"/>
          <w:sz w:val="20"/>
          <w:szCs w:val="20"/>
        </w:rPr>
      </w:pPr>
      <w:r>
        <w:rPr>
          <w:color w:val="000000"/>
          <w:sz w:val="20"/>
          <w:szCs w:val="20"/>
        </w:rPr>
        <w:t xml:space="preserve">pec </w:t>
      </w:r>
      <w:r>
        <w:rPr>
          <w:color w:val="0000FF"/>
          <w:sz w:val="20"/>
          <w:szCs w:val="20"/>
        </w:rPr>
        <w:t>protocollo.comune.erchie@pec.rupar.puglia.it</w:t>
      </w:r>
    </w:p>
    <w:p w:rsidR="00E53EC4" w:rsidRDefault="00E53EC4" w:rsidP="00395F3F"/>
    <w:p w:rsidR="00E53EC4" w:rsidRDefault="00E53EC4" w:rsidP="00395F3F">
      <w:pPr>
        <w:jc w:val="right"/>
      </w:pPr>
    </w:p>
    <w:p w:rsidR="00E53EC4" w:rsidRDefault="00E53EC4" w:rsidP="00700727">
      <w:pPr>
        <w:spacing w:line="360" w:lineRule="auto"/>
        <w:rPr>
          <w:sz w:val="56"/>
          <w:szCs w:val="56"/>
        </w:rPr>
      </w:pPr>
      <w:r w:rsidRPr="00700727">
        <w:rPr>
          <w:sz w:val="56"/>
          <w:szCs w:val="56"/>
        </w:rPr>
        <w:t xml:space="preserve">Si avvisa la cittadinanza che </w:t>
      </w:r>
      <w:r>
        <w:rPr>
          <w:sz w:val="56"/>
          <w:szCs w:val="56"/>
        </w:rPr>
        <w:t>il laboratorio letterario LA DIVINA COMMEDIA prevista per il giorno 22 Marzo è stata posticipata al 30 Marzo.</w:t>
      </w:r>
    </w:p>
    <w:p w:rsidR="00E53EC4" w:rsidRDefault="00E53EC4" w:rsidP="00700727">
      <w:pPr>
        <w:spacing w:line="360" w:lineRule="auto"/>
        <w:rPr>
          <w:sz w:val="28"/>
          <w:szCs w:val="28"/>
        </w:rPr>
      </w:pPr>
      <w:r>
        <w:rPr>
          <w:sz w:val="56"/>
          <w:szCs w:val="56"/>
        </w:rPr>
        <w:t xml:space="preserve">        </w:t>
      </w:r>
    </w:p>
    <w:p w:rsidR="00E53EC4" w:rsidRDefault="00E53EC4" w:rsidP="0070072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IL  SINDACO</w:t>
      </w:r>
    </w:p>
    <w:p w:rsidR="00E53EC4" w:rsidRDefault="00E53EC4" w:rsidP="0070072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E53EC4" w:rsidRPr="00877515" w:rsidRDefault="00E53EC4" w:rsidP="00700727">
      <w:pPr>
        <w:spacing w:line="360" w:lineRule="auto"/>
        <w:rPr>
          <w:sz w:val="28"/>
          <w:szCs w:val="28"/>
        </w:rPr>
      </w:pPr>
    </w:p>
    <w:sectPr w:rsidR="00E53EC4" w:rsidRPr="00877515" w:rsidSect="00526C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105F"/>
    <w:rsid w:val="001040CE"/>
    <w:rsid w:val="00124EB9"/>
    <w:rsid w:val="00185FA2"/>
    <w:rsid w:val="00231379"/>
    <w:rsid w:val="00235B9A"/>
    <w:rsid w:val="002957AC"/>
    <w:rsid w:val="002E4022"/>
    <w:rsid w:val="002F4DF3"/>
    <w:rsid w:val="00322E2D"/>
    <w:rsid w:val="00395F3F"/>
    <w:rsid w:val="003A7521"/>
    <w:rsid w:val="004102CA"/>
    <w:rsid w:val="004838BD"/>
    <w:rsid w:val="004F7BFE"/>
    <w:rsid w:val="005071CB"/>
    <w:rsid w:val="00526C42"/>
    <w:rsid w:val="005758B0"/>
    <w:rsid w:val="005C105F"/>
    <w:rsid w:val="00700727"/>
    <w:rsid w:val="00721C1C"/>
    <w:rsid w:val="00763DDC"/>
    <w:rsid w:val="00771247"/>
    <w:rsid w:val="00815485"/>
    <w:rsid w:val="0083698E"/>
    <w:rsid w:val="00877515"/>
    <w:rsid w:val="00942C04"/>
    <w:rsid w:val="009C52BB"/>
    <w:rsid w:val="00A261B0"/>
    <w:rsid w:val="00A347A9"/>
    <w:rsid w:val="00A716CD"/>
    <w:rsid w:val="00A90685"/>
    <w:rsid w:val="00AE4685"/>
    <w:rsid w:val="00AF3080"/>
    <w:rsid w:val="00B0153E"/>
    <w:rsid w:val="00C20976"/>
    <w:rsid w:val="00C625B1"/>
    <w:rsid w:val="00C67CF9"/>
    <w:rsid w:val="00CB1658"/>
    <w:rsid w:val="00D46BDA"/>
    <w:rsid w:val="00D736D8"/>
    <w:rsid w:val="00DC3973"/>
    <w:rsid w:val="00E2542A"/>
    <w:rsid w:val="00E53EC4"/>
    <w:rsid w:val="00EA4457"/>
    <w:rsid w:val="00F06FEB"/>
    <w:rsid w:val="00FA7F74"/>
    <w:rsid w:val="00FD5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C42"/>
    <w:pPr>
      <w:jc w:val="center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73</Words>
  <Characters>417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f.massari</dc:creator>
  <cp:keywords/>
  <dc:description/>
  <cp:lastModifiedBy>a.lacorte</cp:lastModifiedBy>
  <cp:revision>2</cp:revision>
  <cp:lastPrinted>2015-12-22T11:38:00Z</cp:lastPrinted>
  <dcterms:created xsi:type="dcterms:W3CDTF">2016-03-21T11:33:00Z</dcterms:created>
  <dcterms:modified xsi:type="dcterms:W3CDTF">2016-03-21T11:33:00Z</dcterms:modified>
</cp:coreProperties>
</file>