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D6" w:rsidRDefault="004070D6">
      <w:pPr>
        <w:rPr>
          <w:sz w:val="120"/>
          <w:szCs w:val="120"/>
        </w:rPr>
      </w:pPr>
      <w:r w:rsidRPr="00E46C26">
        <w:rPr>
          <w:sz w:val="120"/>
          <w:szCs w:val="120"/>
        </w:rPr>
        <w:t>SI COMUNICA ALLA CITTADI</w:t>
      </w:r>
      <w:r>
        <w:rPr>
          <w:sz w:val="120"/>
          <w:szCs w:val="120"/>
        </w:rPr>
        <w:t>NA</w:t>
      </w:r>
      <w:r w:rsidRPr="00E46C26">
        <w:rPr>
          <w:sz w:val="120"/>
          <w:szCs w:val="120"/>
        </w:rPr>
        <w:t xml:space="preserve">NZA CHE GLI UFFICI NEL POMERIGGIO DEL </w:t>
      </w:r>
    </w:p>
    <w:p w:rsidR="004070D6" w:rsidRDefault="004070D6">
      <w:pPr>
        <w:rPr>
          <w:sz w:val="52"/>
          <w:szCs w:val="52"/>
        </w:rPr>
      </w:pPr>
      <w:r w:rsidRPr="00E46C26">
        <w:rPr>
          <w:sz w:val="120"/>
          <w:szCs w:val="120"/>
        </w:rPr>
        <w:t>07-04-2016 RESTERANNO CHIUSI.</w:t>
      </w:r>
    </w:p>
    <w:p w:rsidR="004070D6" w:rsidRPr="00E46C26" w:rsidRDefault="004070D6" w:rsidP="00E46C26">
      <w:pPr>
        <w:jc w:val="right"/>
        <w:rPr>
          <w:sz w:val="52"/>
          <w:szCs w:val="52"/>
        </w:rPr>
      </w:pPr>
      <w:r>
        <w:rPr>
          <w:sz w:val="52"/>
          <w:szCs w:val="52"/>
        </w:rPr>
        <w:t>IL SINDACO</w:t>
      </w:r>
    </w:p>
    <w:sectPr w:rsidR="004070D6" w:rsidRPr="00E46C26" w:rsidSect="00E46C2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C26"/>
    <w:rsid w:val="002638E8"/>
    <w:rsid w:val="002A489F"/>
    <w:rsid w:val="004070D6"/>
    <w:rsid w:val="00691979"/>
    <w:rsid w:val="00D3251B"/>
    <w:rsid w:val="00DA1BC8"/>
    <w:rsid w:val="00DE3885"/>
    <w:rsid w:val="00E4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</Words>
  <Characters>91</Characters>
  <Application>Microsoft Office Outlook</Application>
  <DocSecurity>0</DocSecurity>
  <Lines>0</Lines>
  <Paragraphs>0</Paragraphs>
  <ScaleCrop>false</ScaleCrop>
  <Company>Uff. Attività Istituzionali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d.nicoli</dc:creator>
  <cp:keywords/>
  <dc:description/>
  <cp:lastModifiedBy>a.lacorte</cp:lastModifiedBy>
  <cp:revision>3</cp:revision>
  <cp:lastPrinted>2016-04-07T10:24:00Z</cp:lastPrinted>
  <dcterms:created xsi:type="dcterms:W3CDTF">2016-04-07T09:48:00Z</dcterms:created>
  <dcterms:modified xsi:type="dcterms:W3CDTF">2016-04-07T10:25:00Z</dcterms:modified>
</cp:coreProperties>
</file>