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FC9" w:rsidRDefault="002B6FC9" w:rsidP="009B44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B6FC9" w:rsidRDefault="002B6FC9" w:rsidP="009B44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COMUNICATO  STAMPA</w:t>
      </w:r>
    </w:p>
    <w:p w:rsidR="002B6FC9" w:rsidRPr="000545CF" w:rsidRDefault="002B6FC9" w:rsidP="000545C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B6FC9" w:rsidRPr="000545CF" w:rsidRDefault="002B6FC9" w:rsidP="000545CF">
      <w:pPr>
        <w:spacing w:after="0" w:line="360" w:lineRule="auto"/>
        <w:jc w:val="both"/>
        <w:rPr>
          <w:rFonts w:ascii="Times New Roman" w:hAnsi="Times New Roman"/>
        </w:rPr>
      </w:pPr>
      <w:r w:rsidRPr="000545CF">
        <w:rPr>
          <w:rFonts w:ascii="Times New Roman" w:hAnsi="Times New Roman"/>
        </w:rPr>
        <w:t>Esprimo, anche a nome dell’Amministrazione Comunale, amarezza, sdegno e ferma condanna per l’ignobile gesto scellerato, compiuto da ignoti che non possono sicuramente essere qualificati come cittadini app</w:t>
      </w:r>
      <w:r>
        <w:rPr>
          <w:rFonts w:ascii="Times New Roman" w:hAnsi="Times New Roman"/>
        </w:rPr>
        <w:t xml:space="preserve">artenenti alla società civile, </w:t>
      </w:r>
      <w:r w:rsidRPr="000545CF">
        <w:rPr>
          <w:rFonts w:ascii="Times New Roman" w:hAnsi="Times New Roman"/>
        </w:rPr>
        <w:t>connotati da inaudit</w:t>
      </w:r>
      <w:r>
        <w:rPr>
          <w:rFonts w:ascii="Times New Roman" w:hAnsi="Times New Roman"/>
        </w:rPr>
        <w:t xml:space="preserve">a </w:t>
      </w:r>
      <w:r w:rsidRPr="000545CF">
        <w:rPr>
          <w:rFonts w:ascii="Times New Roman" w:hAnsi="Times New Roman"/>
        </w:rPr>
        <w:t xml:space="preserve">viltà. </w:t>
      </w:r>
    </w:p>
    <w:p w:rsidR="002B6FC9" w:rsidRPr="000545CF" w:rsidRDefault="002B6FC9" w:rsidP="000545CF">
      <w:pPr>
        <w:spacing w:after="0" w:line="360" w:lineRule="auto"/>
        <w:jc w:val="both"/>
        <w:rPr>
          <w:rFonts w:ascii="Times New Roman" w:hAnsi="Times New Roman"/>
        </w:rPr>
      </w:pPr>
    </w:p>
    <w:p w:rsidR="002B6FC9" w:rsidRDefault="002B6FC9" w:rsidP="000545CF">
      <w:pPr>
        <w:spacing w:after="0" w:line="360" w:lineRule="auto"/>
        <w:jc w:val="both"/>
        <w:rPr>
          <w:rFonts w:ascii="Times New Roman" w:hAnsi="Times New Roman"/>
        </w:rPr>
      </w:pPr>
      <w:r w:rsidRPr="000545CF">
        <w:rPr>
          <w:rFonts w:ascii="Times New Roman" w:hAnsi="Times New Roman"/>
        </w:rPr>
        <w:t>Giunga</w:t>
      </w:r>
      <w:r>
        <w:rPr>
          <w:rFonts w:ascii="Times New Roman" w:hAnsi="Times New Roman"/>
        </w:rPr>
        <w:t>,</w:t>
      </w:r>
      <w:r w:rsidRPr="000545CF">
        <w:rPr>
          <w:rFonts w:ascii="Times New Roman" w:hAnsi="Times New Roman"/>
        </w:rPr>
        <w:t xml:space="preserve"> pertanto, vicinanza e solidarietà agli Avvoca</w:t>
      </w:r>
      <w:r>
        <w:rPr>
          <w:rFonts w:ascii="Times New Roman" w:hAnsi="Times New Roman"/>
        </w:rPr>
        <w:t>ti Domenico e Francesco Mancini</w:t>
      </w:r>
      <w:r w:rsidRPr="000545CF">
        <w:rPr>
          <w:rFonts w:ascii="Times New Roman" w:hAnsi="Times New Roman"/>
        </w:rPr>
        <w:t>, con l’auspicio che possa porsi fine a queste squallide azioni che avvelenano il contesto sociale e denotano forte de</w:t>
      </w:r>
      <w:r>
        <w:rPr>
          <w:rFonts w:ascii="Times New Roman" w:hAnsi="Times New Roman"/>
        </w:rPr>
        <w:t xml:space="preserve">grado morale, sottolineando che </w:t>
      </w:r>
      <w:r w:rsidRPr="000545CF">
        <w:rPr>
          <w:rFonts w:ascii="Times New Roman" w:hAnsi="Times New Roman"/>
        </w:rPr>
        <w:t>l’impatto degli stessi al confr</w:t>
      </w:r>
      <w:r>
        <w:rPr>
          <w:rFonts w:ascii="Times New Roman" w:hAnsi="Times New Roman"/>
        </w:rPr>
        <w:t xml:space="preserve">onto e l’incontro comunicativo è stato del tutto discreto e compiuto </w:t>
      </w:r>
      <w:r w:rsidRPr="000545CF">
        <w:rPr>
          <w:rFonts w:ascii="Times New Roman" w:hAnsi="Times New Roman"/>
        </w:rPr>
        <w:t>da liberi cittadini che non ricoprono né ruoli politici né ruoli istituzionali nelle sedi decisionali.</w:t>
      </w:r>
    </w:p>
    <w:p w:rsidR="002B6FC9" w:rsidRDefault="002B6FC9" w:rsidP="000545CF">
      <w:pPr>
        <w:spacing w:after="0" w:line="360" w:lineRule="auto"/>
        <w:jc w:val="both"/>
        <w:rPr>
          <w:rFonts w:ascii="Times New Roman" w:hAnsi="Times New Roman"/>
        </w:rPr>
      </w:pPr>
    </w:p>
    <w:p w:rsidR="002B6FC9" w:rsidRDefault="002B6FC9" w:rsidP="000545C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Erchie, 25 Luglio 2016</w:t>
      </w:r>
    </w:p>
    <w:p w:rsidR="002B6FC9" w:rsidRDefault="002B6FC9" w:rsidP="000545CF">
      <w:pPr>
        <w:spacing w:after="0" w:line="360" w:lineRule="auto"/>
        <w:jc w:val="both"/>
        <w:rPr>
          <w:rFonts w:ascii="Times New Roman" w:hAnsi="Times New Roman"/>
        </w:rPr>
      </w:pPr>
    </w:p>
    <w:p w:rsidR="002B6FC9" w:rsidRPr="000545CF" w:rsidRDefault="002B6FC9" w:rsidP="000545CF">
      <w:pPr>
        <w:spacing w:after="0" w:line="360" w:lineRule="auto"/>
        <w:jc w:val="both"/>
        <w:rPr>
          <w:rFonts w:ascii="Times New Roman" w:hAnsi="Times New Roman"/>
        </w:rPr>
      </w:pPr>
    </w:p>
    <w:p w:rsidR="002B6FC9" w:rsidRDefault="002B6FC9" w:rsidP="000545CF">
      <w:pPr>
        <w:spacing w:after="0" w:line="360" w:lineRule="auto"/>
        <w:ind w:left="7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Il Sindaco </w:t>
      </w:r>
      <w:r>
        <w:rPr>
          <w:rFonts w:ascii="Times New Roman" w:hAnsi="Times New Roman"/>
        </w:rPr>
        <w:tab/>
      </w:r>
    </w:p>
    <w:p w:rsidR="002B6FC9" w:rsidRDefault="002B6FC9" w:rsidP="000545CF">
      <w:pPr>
        <w:spacing w:after="0" w:line="360" w:lineRule="auto"/>
        <w:ind w:left="7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Giuseppe Margheriti</w:t>
      </w:r>
    </w:p>
    <w:p w:rsidR="002B6FC9" w:rsidRDefault="002B6FC9" w:rsidP="000545C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B6FC9" w:rsidRPr="000545CF" w:rsidRDefault="002B6FC9" w:rsidP="000545C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B6FC9" w:rsidRPr="000545CF" w:rsidRDefault="002B6FC9" w:rsidP="000545CF">
      <w:pPr>
        <w:spacing w:after="0" w:line="360" w:lineRule="auto"/>
        <w:rPr>
          <w:rFonts w:ascii="Times New Roman" w:hAnsi="Times New Roman"/>
        </w:rPr>
      </w:pPr>
    </w:p>
    <w:p w:rsidR="002B6FC9" w:rsidRDefault="002B6FC9" w:rsidP="000545CF"/>
    <w:p w:rsidR="002B6FC9" w:rsidRDefault="002B6FC9" w:rsidP="000545CF">
      <w:r>
        <w:t xml:space="preserve"> </w:t>
      </w:r>
    </w:p>
    <w:p w:rsidR="002B6FC9" w:rsidRDefault="002B6FC9" w:rsidP="009B4451"/>
    <w:p w:rsidR="002B6FC9" w:rsidRDefault="002B6FC9" w:rsidP="009B4451"/>
    <w:p w:rsidR="002B6FC9" w:rsidRDefault="002B6FC9" w:rsidP="009B4451">
      <w:pPr>
        <w:jc w:val="both"/>
      </w:pPr>
      <w:r>
        <w:t xml:space="preserve"> </w:t>
      </w:r>
    </w:p>
    <w:p w:rsidR="002B6FC9" w:rsidRDefault="002B6FC9" w:rsidP="009B4451">
      <w:pPr>
        <w:jc w:val="both"/>
      </w:pPr>
    </w:p>
    <w:p w:rsidR="002B6FC9" w:rsidRDefault="002B6FC9" w:rsidP="009B4451">
      <w:pPr>
        <w:jc w:val="both"/>
      </w:pPr>
    </w:p>
    <w:p w:rsidR="002B6FC9" w:rsidRPr="00C2226F" w:rsidRDefault="002B6FC9" w:rsidP="009B4451">
      <w:pPr>
        <w:rPr>
          <w:rFonts w:ascii="Times New Roman" w:hAnsi="Times New Roman"/>
          <w:sz w:val="24"/>
          <w:szCs w:val="24"/>
        </w:rPr>
      </w:pPr>
    </w:p>
    <w:sectPr w:rsidR="002B6FC9" w:rsidRPr="00C2226F" w:rsidSect="00454A29">
      <w:headerReference w:type="default" r:id="rId7"/>
      <w:footerReference w:type="default" r:id="rId8"/>
      <w:pgSz w:w="11906" w:h="16838"/>
      <w:pgMar w:top="340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FC9" w:rsidRDefault="002B6FC9" w:rsidP="001451DE">
      <w:pPr>
        <w:spacing w:after="0"/>
      </w:pPr>
      <w:r>
        <w:separator/>
      </w:r>
    </w:p>
  </w:endnote>
  <w:endnote w:type="continuationSeparator" w:id="0">
    <w:p w:rsidR="002B6FC9" w:rsidRDefault="002B6FC9" w:rsidP="001451D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FC9" w:rsidRDefault="002B6FC9" w:rsidP="007D70A6">
    <w:pPr>
      <w:pStyle w:val="Footer"/>
    </w:pPr>
    <w:r>
      <w:t xml:space="preserve"> </w:t>
    </w:r>
  </w:p>
  <w:p w:rsidR="002B6FC9" w:rsidRDefault="002B6FC9" w:rsidP="009B4451">
    <w:pPr>
      <w:pStyle w:val="Footer"/>
      <w:ind w:firstLine="708"/>
    </w:pPr>
    <w:r>
      <w:t>72020 Erchie  - Via Santa Croce, 2 0831768321 fax 0831768399 sindaco@comune.erchie.br.it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FC9" w:rsidRDefault="002B6FC9" w:rsidP="001451DE">
      <w:pPr>
        <w:spacing w:after="0"/>
      </w:pPr>
      <w:r>
        <w:separator/>
      </w:r>
    </w:p>
  </w:footnote>
  <w:footnote w:type="continuationSeparator" w:id="0">
    <w:p w:rsidR="002B6FC9" w:rsidRDefault="002B6FC9" w:rsidP="001451D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FC9" w:rsidRDefault="002B6FC9" w:rsidP="001451DE">
    <w:pPr>
      <w:pStyle w:val="Header"/>
      <w:jc w:val="center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0" o:spid="_x0000_s2049" type="#_x0000_t75" alt="LOGO ERCHIE2.JPG" style="position:absolute;left:0;text-align:left;margin-left:206.55pt;margin-top:1.35pt;width:46.5pt;height:68.25pt;z-index:-251656192;visibility:visible" wrapcoords="-348 0 -348 21363 21600 21363 21600 0 -348 0">
          <v:imagedata r:id="rId1" o:title=""/>
          <w10:wrap type="tight"/>
        </v:shape>
      </w:pict>
    </w:r>
  </w:p>
  <w:p w:rsidR="002B6FC9" w:rsidRDefault="002B6FC9" w:rsidP="001451DE">
    <w:pPr>
      <w:pStyle w:val="Header"/>
      <w:jc w:val="center"/>
    </w:pPr>
  </w:p>
  <w:p w:rsidR="002B6FC9" w:rsidRDefault="002B6FC9" w:rsidP="001451DE">
    <w:pPr>
      <w:pStyle w:val="Header"/>
      <w:jc w:val="center"/>
    </w:pPr>
  </w:p>
  <w:p w:rsidR="002B6FC9" w:rsidRDefault="002B6FC9" w:rsidP="001451DE">
    <w:pPr>
      <w:pStyle w:val="Header"/>
      <w:jc w:val="center"/>
    </w:pPr>
  </w:p>
  <w:p w:rsidR="002B6FC9" w:rsidRDefault="002B6FC9" w:rsidP="00BB3426">
    <w:pPr>
      <w:pStyle w:val="Header"/>
    </w:pPr>
  </w:p>
  <w:p w:rsidR="002B6FC9" w:rsidRPr="001451DE" w:rsidRDefault="002B6FC9" w:rsidP="007D70A6">
    <w:pPr>
      <w:pStyle w:val="Header"/>
      <w:tabs>
        <w:tab w:val="left" w:pos="1755"/>
      </w:tabs>
      <w:rPr>
        <w:rFonts w:ascii="Arial" w:hAnsi="Arial" w:cs="Arial"/>
        <w:b/>
        <w:sz w:val="36"/>
      </w:rPr>
    </w:pPr>
    <w:r>
      <w:rPr>
        <w:rFonts w:ascii="Arial" w:hAnsi="Arial" w:cs="Arial"/>
        <w:b/>
        <w:sz w:val="36"/>
      </w:rPr>
      <w:tab/>
    </w:r>
    <w:r>
      <w:rPr>
        <w:rFonts w:ascii="Arial" w:hAnsi="Arial" w:cs="Arial"/>
        <w:b/>
        <w:sz w:val="36"/>
      </w:rPr>
      <w:tab/>
    </w:r>
    <w:r w:rsidRPr="001451DE">
      <w:rPr>
        <w:rFonts w:ascii="Arial" w:hAnsi="Arial" w:cs="Arial"/>
        <w:b/>
        <w:sz w:val="36"/>
      </w:rPr>
      <w:t>COMUNE DI ERCHIE</w:t>
    </w:r>
  </w:p>
  <w:p w:rsidR="002B6FC9" w:rsidRDefault="002B6FC9" w:rsidP="001451DE">
    <w:pPr>
      <w:pStyle w:val="Header"/>
      <w:jc w:val="center"/>
      <w:rPr>
        <w:rFonts w:ascii="Arial" w:hAnsi="Arial" w:cs="Arial"/>
        <w:b/>
        <w:i/>
        <w:sz w:val="28"/>
      </w:rPr>
    </w:pPr>
    <w:r w:rsidRPr="00BB3426">
      <w:rPr>
        <w:rFonts w:ascii="Arial" w:hAnsi="Arial" w:cs="Arial"/>
        <w:b/>
        <w:i/>
        <w:sz w:val="28"/>
      </w:rPr>
      <w:t>Provincia</w:t>
    </w:r>
    <w:r w:rsidRPr="001451DE">
      <w:rPr>
        <w:rFonts w:ascii="Arial" w:hAnsi="Arial" w:cs="Arial"/>
        <w:i/>
        <w:sz w:val="28"/>
      </w:rPr>
      <w:t xml:space="preserve"> </w:t>
    </w:r>
    <w:r w:rsidRPr="00BB3426">
      <w:rPr>
        <w:rFonts w:ascii="Arial" w:hAnsi="Arial" w:cs="Arial"/>
        <w:b/>
        <w:i/>
        <w:sz w:val="28"/>
      </w:rPr>
      <w:t>di Brindisi</w:t>
    </w:r>
  </w:p>
  <w:p w:rsidR="002B6FC9" w:rsidRDefault="002B6FC9" w:rsidP="00454A29">
    <w:pPr>
      <w:pStyle w:val="Header"/>
      <w:jc w:val="center"/>
      <w:rPr>
        <w:rFonts w:ascii="Arial" w:hAnsi="Arial" w:cs="Arial"/>
        <w:sz w:val="20"/>
      </w:rPr>
    </w:pPr>
    <w:hyperlink r:id="rId2" w:history="1">
      <w:r w:rsidRPr="00B96A26">
        <w:rPr>
          <w:rStyle w:val="Hyperlink"/>
          <w:rFonts w:ascii="Arial" w:hAnsi="Arial" w:cs="Arial"/>
          <w:i/>
          <w:sz w:val="20"/>
        </w:rPr>
        <w:t>www.comune.erchie.gov.it</w:t>
      </w:r>
    </w:hyperlink>
    <w:r>
      <w:rPr>
        <w:rFonts w:ascii="Arial" w:hAnsi="Arial" w:cs="Arial"/>
        <w:sz w:val="20"/>
      </w:rPr>
      <w:t xml:space="preserve"> </w:t>
    </w:r>
  </w:p>
  <w:p w:rsidR="002B6FC9" w:rsidRDefault="002B6FC9" w:rsidP="00454A29">
    <w:pPr>
      <w:pStyle w:val="Header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PEC  </w:t>
    </w:r>
    <w:hyperlink r:id="rId3" w:history="1">
      <w:r w:rsidRPr="00B96A26">
        <w:rPr>
          <w:rStyle w:val="Hyperlink"/>
          <w:rFonts w:ascii="Arial" w:hAnsi="Arial" w:cs="Arial"/>
          <w:sz w:val="20"/>
        </w:rPr>
        <w:t>protocollo.comune.erchie@pec.rupar.puglia.it</w:t>
      </w:r>
    </w:hyperlink>
  </w:p>
  <w:p w:rsidR="002B6FC9" w:rsidRPr="00454A29" w:rsidRDefault="002B6FC9" w:rsidP="00454A29">
    <w:pPr>
      <w:pStyle w:val="Header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3CE"/>
    <w:multiLevelType w:val="hybridMultilevel"/>
    <w:tmpl w:val="DA04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90093"/>
    <w:multiLevelType w:val="hybridMultilevel"/>
    <w:tmpl w:val="8CDA0E3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5D2127"/>
    <w:multiLevelType w:val="hybridMultilevel"/>
    <w:tmpl w:val="13227B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05748"/>
    <w:multiLevelType w:val="hybridMultilevel"/>
    <w:tmpl w:val="5784B36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BB7035"/>
    <w:multiLevelType w:val="hybridMultilevel"/>
    <w:tmpl w:val="FE022B6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7D42D0"/>
    <w:multiLevelType w:val="hybridMultilevel"/>
    <w:tmpl w:val="E086EF42"/>
    <w:lvl w:ilvl="0" w:tplc="2DD22CD8">
      <w:start w:val="18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039AA"/>
    <w:multiLevelType w:val="hybridMultilevel"/>
    <w:tmpl w:val="C56AEE7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2810C9"/>
    <w:multiLevelType w:val="hybridMultilevel"/>
    <w:tmpl w:val="581A5B00"/>
    <w:lvl w:ilvl="0" w:tplc="04100011">
      <w:start w:val="1"/>
      <w:numFmt w:val="decimal"/>
      <w:lvlText w:val="%1)"/>
      <w:lvlJc w:val="left"/>
      <w:pPr>
        <w:ind w:left="787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8">
    <w:nsid w:val="35F66958"/>
    <w:multiLevelType w:val="hybridMultilevel"/>
    <w:tmpl w:val="FB8E0340"/>
    <w:lvl w:ilvl="0" w:tplc="827C594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02352DD"/>
    <w:multiLevelType w:val="hybridMultilevel"/>
    <w:tmpl w:val="6B96F2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EF0612"/>
    <w:multiLevelType w:val="hybridMultilevel"/>
    <w:tmpl w:val="A14ED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353950"/>
    <w:multiLevelType w:val="hybridMultilevel"/>
    <w:tmpl w:val="13D4F8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095B1E"/>
    <w:multiLevelType w:val="hybridMultilevel"/>
    <w:tmpl w:val="09E4BE6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E4E7D55"/>
    <w:multiLevelType w:val="hybridMultilevel"/>
    <w:tmpl w:val="04582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015794"/>
    <w:multiLevelType w:val="hybridMultilevel"/>
    <w:tmpl w:val="36305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105EF1"/>
    <w:multiLevelType w:val="hybridMultilevel"/>
    <w:tmpl w:val="39D87F8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AA01237"/>
    <w:multiLevelType w:val="hybridMultilevel"/>
    <w:tmpl w:val="0FFCB4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0"/>
  </w:num>
  <w:num w:numId="5">
    <w:abstractNumId w:val="14"/>
  </w:num>
  <w:num w:numId="6">
    <w:abstractNumId w:val="4"/>
  </w:num>
  <w:num w:numId="7">
    <w:abstractNumId w:val="13"/>
  </w:num>
  <w:num w:numId="8">
    <w:abstractNumId w:val="3"/>
  </w:num>
  <w:num w:numId="9">
    <w:abstractNumId w:val="10"/>
  </w:num>
  <w:num w:numId="10">
    <w:abstractNumId w:val="6"/>
  </w:num>
  <w:num w:numId="11">
    <w:abstractNumId w:val="2"/>
  </w:num>
  <w:num w:numId="12">
    <w:abstractNumId w:val="15"/>
  </w:num>
  <w:num w:numId="13">
    <w:abstractNumId w:val="11"/>
  </w:num>
  <w:num w:numId="14">
    <w:abstractNumId w:val="12"/>
  </w:num>
  <w:num w:numId="15">
    <w:abstractNumId w:val="7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4B7"/>
    <w:rsid w:val="00003DD0"/>
    <w:rsid w:val="00052106"/>
    <w:rsid w:val="000545CF"/>
    <w:rsid w:val="000A45C1"/>
    <w:rsid w:val="000B1C22"/>
    <w:rsid w:val="000F0DD4"/>
    <w:rsid w:val="00110F5B"/>
    <w:rsid w:val="00115A99"/>
    <w:rsid w:val="0012794A"/>
    <w:rsid w:val="00127C32"/>
    <w:rsid w:val="001451DE"/>
    <w:rsid w:val="001A5923"/>
    <w:rsid w:val="001B3AA8"/>
    <w:rsid w:val="001B43F0"/>
    <w:rsid w:val="001D7EFD"/>
    <w:rsid w:val="00265705"/>
    <w:rsid w:val="002B6FC9"/>
    <w:rsid w:val="002D7B21"/>
    <w:rsid w:val="002F13FB"/>
    <w:rsid w:val="00333ED6"/>
    <w:rsid w:val="00334FBC"/>
    <w:rsid w:val="003D3FD1"/>
    <w:rsid w:val="004127CA"/>
    <w:rsid w:val="004140EE"/>
    <w:rsid w:val="00441CE9"/>
    <w:rsid w:val="00452249"/>
    <w:rsid w:val="00454A29"/>
    <w:rsid w:val="004949BA"/>
    <w:rsid w:val="004B4245"/>
    <w:rsid w:val="004D7C1E"/>
    <w:rsid w:val="004F2633"/>
    <w:rsid w:val="005127E8"/>
    <w:rsid w:val="005526D7"/>
    <w:rsid w:val="005534C8"/>
    <w:rsid w:val="005B103C"/>
    <w:rsid w:val="00612AF1"/>
    <w:rsid w:val="0064083E"/>
    <w:rsid w:val="006421BE"/>
    <w:rsid w:val="00716AF9"/>
    <w:rsid w:val="00736566"/>
    <w:rsid w:val="007554B4"/>
    <w:rsid w:val="007659F9"/>
    <w:rsid w:val="00772C83"/>
    <w:rsid w:val="00797BFD"/>
    <w:rsid w:val="007B4644"/>
    <w:rsid w:val="007D162D"/>
    <w:rsid w:val="007D4F06"/>
    <w:rsid w:val="007D70A6"/>
    <w:rsid w:val="00823965"/>
    <w:rsid w:val="00863F47"/>
    <w:rsid w:val="008840AB"/>
    <w:rsid w:val="0088649E"/>
    <w:rsid w:val="008A350E"/>
    <w:rsid w:val="008E142F"/>
    <w:rsid w:val="008F298A"/>
    <w:rsid w:val="008F3F4A"/>
    <w:rsid w:val="009033B0"/>
    <w:rsid w:val="00905BD2"/>
    <w:rsid w:val="00907FA2"/>
    <w:rsid w:val="00910662"/>
    <w:rsid w:val="009234B7"/>
    <w:rsid w:val="00926505"/>
    <w:rsid w:val="00926E2D"/>
    <w:rsid w:val="009346DB"/>
    <w:rsid w:val="00963A2C"/>
    <w:rsid w:val="009649E7"/>
    <w:rsid w:val="00973121"/>
    <w:rsid w:val="00992954"/>
    <w:rsid w:val="009B4451"/>
    <w:rsid w:val="009D105B"/>
    <w:rsid w:val="009F2AAB"/>
    <w:rsid w:val="009F7276"/>
    <w:rsid w:val="00A13770"/>
    <w:rsid w:val="00A3362E"/>
    <w:rsid w:val="00A72EF7"/>
    <w:rsid w:val="00A823FC"/>
    <w:rsid w:val="00AB0643"/>
    <w:rsid w:val="00AE7FE5"/>
    <w:rsid w:val="00B0354D"/>
    <w:rsid w:val="00B96A26"/>
    <w:rsid w:val="00BA6649"/>
    <w:rsid w:val="00BB3426"/>
    <w:rsid w:val="00BB5341"/>
    <w:rsid w:val="00BD11F7"/>
    <w:rsid w:val="00BD219A"/>
    <w:rsid w:val="00BF2240"/>
    <w:rsid w:val="00C2226F"/>
    <w:rsid w:val="00C454D5"/>
    <w:rsid w:val="00C60873"/>
    <w:rsid w:val="00C62C43"/>
    <w:rsid w:val="00C6316E"/>
    <w:rsid w:val="00C85DD3"/>
    <w:rsid w:val="00C9475A"/>
    <w:rsid w:val="00CF2B11"/>
    <w:rsid w:val="00D16054"/>
    <w:rsid w:val="00D73878"/>
    <w:rsid w:val="00D8539B"/>
    <w:rsid w:val="00D96FA0"/>
    <w:rsid w:val="00DA143B"/>
    <w:rsid w:val="00DC78CF"/>
    <w:rsid w:val="00DD0669"/>
    <w:rsid w:val="00E01ECE"/>
    <w:rsid w:val="00E47BC2"/>
    <w:rsid w:val="00EB3A29"/>
    <w:rsid w:val="00ED646D"/>
    <w:rsid w:val="00F91248"/>
    <w:rsid w:val="00FA0524"/>
    <w:rsid w:val="00FA1812"/>
    <w:rsid w:val="00FD2416"/>
    <w:rsid w:val="00FE49F5"/>
    <w:rsid w:val="00FF5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E2D"/>
    <w:pPr>
      <w:spacing w:after="200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451DE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51D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451DE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51D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451D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1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16054"/>
    <w:pPr>
      <w:ind w:left="720"/>
      <w:contextualSpacing/>
    </w:pPr>
  </w:style>
  <w:style w:type="table" w:styleId="TableGrid">
    <w:name w:val="Table Grid"/>
    <w:basedOn w:val="TableNormal"/>
    <w:uiPriority w:val="99"/>
    <w:rsid w:val="004F263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B445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.comune.erchie@pec.rupar.puglia.it" TargetMode="External"/><Relationship Id="rId2" Type="http://schemas.openxmlformats.org/officeDocument/2006/relationships/hyperlink" Target="http://www.comune.erchie.gov.i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GATA\Desktop\carta%20Intestata%20Comune%20di%20Erchi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Comune di Erchie.dotx</Template>
  <TotalTime>11</TotalTime>
  <Pages>1</Pages>
  <Words>122</Words>
  <Characters>696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AGATA RODI</dc:creator>
  <cp:keywords/>
  <dc:description/>
  <cp:lastModifiedBy>a.lacorte</cp:lastModifiedBy>
  <cp:revision>8</cp:revision>
  <cp:lastPrinted>2016-07-25T09:25:00Z</cp:lastPrinted>
  <dcterms:created xsi:type="dcterms:W3CDTF">2016-07-25T09:11:00Z</dcterms:created>
  <dcterms:modified xsi:type="dcterms:W3CDTF">2016-07-25T09:33:00Z</dcterms:modified>
</cp:coreProperties>
</file>