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AD" w:rsidRDefault="001255AD"/>
    <w:p w:rsidR="001255AD" w:rsidRPr="009B09EA" w:rsidRDefault="001255AD" w:rsidP="00D908B5">
      <w:pPr>
        <w:ind w:firstLine="708"/>
        <w:jc w:val="center"/>
        <w:rPr>
          <w:b/>
          <w:sz w:val="28"/>
          <w:szCs w:val="28"/>
        </w:rPr>
      </w:pPr>
      <w:r w:rsidRPr="009B09EA">
        <w:rPr>
          <w:b/>
          <w:sz w:val="28"/>
          <w:szCs w:val="28"/>
        </w:rPr>
        <w:t xml:space="preserve">PERCORRENZA E FERMATE SCUOLE </w:t>
      </w:r>
      <w:r>
        <w:rPr>
          <w:b/>
          <w:sz w:val="28"/>
          <w:szCs w:val="28"/>
        </w:rPr>
        <w:t xml:space="preserve">ELEMENTARI </w:t>
      </w:r>
    </w:p>
    <w:p w:rsidR="001255AD" w:rsidRPr="009B09EA" w:rsidRDefault="001255AD" w:rsidP="00D908B5">
      <w:pPr>
        <w:ind w:firstLine="708"/>
        <w:jc w:val="center"/>
        <w:rPr>
          <w:b/>
          <w:sz w:val="28"/>
          <w:szCs w:val="28"/>
        </w:rPr>
      </w:pPr>
      <w:r w:rsidRPr="009B09EA">
        <w:rPr>
          <w:b/>
          <w:sz w:val="28"/>
          <w:szCs w:val="28"/>
        </w:rPr>
        <w:t xml:space="preserve"> PARTENZA</w:t>
      </w:r>
      <w:r>
        <w:rPr>
          <w:b/>
          <w:sz w:val="28"/>
          <w:szCs w:val="28"/>
        </w:rPr>
        <w:t>ORE 07.5</w:t>
      </w:r>
      <w:r w:rsidRPr="009B09EA">
        <w:rPr>
          <w:b/>
          <w:sz w:val="28"/>
          <w:szCs w:val="28"/>
        </w:rPr>
        <w:t>5</w:t>
      </w:r>
    </w:p>
    <w:p w:rsidR="001255AD" w:rsidRPr="009B09EA" w:rsidRDefault="001255AD" w:rsidP="00F559B5">
      <w:pPr>
        <w:ind w:firstLine="708"/>
        <w:jc w:val="center"/>
        <w:rPr>
          <w:b/>
          <w:sz w:val="28"/>
          <w:szCs w:val="28"/>
        </w:rPr>
      </w:pPr>
      <w:r w:rsidRPr="009B09EA">
        <w:rPr>
          <w:b/>
          <w:sz w:val="28"/>
          <w:szCs w:val="28"/>
        </w:rPr>
        <w:t>SCUOLABUS N°</w:t>
      </w:r>
      <w:r>
        <w:rPr>
          <w:b/>
          <w:sz w:val="28"/>
          <w:szCs w:val="28"/>
        </w:rPr>
        <w:t xml:space="preserve"> 1</w:t>
      </w:r>
    </w:p>
    <w:p w:rsidR="001255AD" w:rsidRDefault="001255AD" w:rsidP="00F559B5">
      <w:pPr>
        <w:ind w:firstLine="708"/>
        <w:jc w:val="center"/>
      </w:pPr>
    </w:p>
    <w:p w:rsidR="001255AD" w:rsidRDefault="001255AD" w:rsidP="00F559B5">
      <w:pPr>
        <w:ind w:firstLine="708"/>
        <w:jc w:val="center"/>
      </w:pPr>
      <w:r>
        <w:t>VIA MENOTTI ( VIA MAMELI)</w:t>
      </w:r>
    </w:p>
    <w:p w:rsidR="001255AD" w:rsidRDefault="001255AD" w:rsidP="00F559B5">
      <w:pPr>
        <w:ind w:firstLine="708"/>
        <w:jc w:val="center"/>
      </w:pPr>
      <w:r>
        <w:t>VIA CRISPI( VIA VESPUCCI)</w:t>
      </w:r>
    </w:p>
    <w:p w:rsidR="001255AD" w:rsidRDefault="001255AD" w:rsidP="00F559B5">
      <w:pPr>
        <w:ind w:firstLine="708"/>
        <w:jc w:val="center"/>
      </w:pPr>
      <w:r>
        <w:t>VIA MILANO ( VIA INDIPENDENZA)</w:t>
      </w:r>
    </w:p>
    <w:p w:rsidR="001255AD" w:rsidRDefault="001255AD" w:rsidP="00F559B5">
      <w:pPr>
        <w:ind w:firstLine="708"/>
        <w:jc w:val="center"/>
      </w:pPr>
      <w:r>
        <w:t>VIA RISORGIMENTO (VIA GARIBALDI – VIA TATULLI – VIA DUCA DEGLI ABRUZZI)</w:t>
      </w:r>
    </w:p>
    <w:p w:rsidR="001255AD" w:rsidRDefault="001255AD" w:rsidP="00F559B5">
      <w:pPr>
        <w:ind w:firstLine="708"/>
        <w:jc w:val="center"/>
      </w:pPr>
      <w:r>
        <w:t>ZONA ARTIGIANALE</w:t>
      </w:r>
    </w:p>
    <w:p w:rsidR="001255AD" w:rsidRDefault="001255AD" w:rsidP="00F559B5">
      <w:pPr>
        <w:ind w:firstLine="708"/>
        <w:jc w:val="center"/>
      </w:pPr>
      <w:r>
        <w:t>VIA CARDUCCI (VIA TRILUSSA - ORIA )</w:t>
      </w:r>
    </w:p>
    <w:p w:rsidR="001255AD" w:rsidRDefault="001255AD" w:rsidP="00F559B5">
      <w:pPr>
        <w:ind w:firstLine="708"/>
        <w:jc w:val="center"/>
      </w:pPr>
      <w:r>
        <w:t>VIA MONETTA</w:t>
      </w:r>
    </w:p>
    <w:p w:rsidR="001255AD" w:rsidRDefault="001255AD" w:rsidP="00F559B5">
      <w:pPr>
        <w:ind w:firstLine="708"/>
        <w:jc w:val="center"/>
      </w:pPr>
      <w:r>
        <w:t>VIA GOZZANO</w:t>
      </w:r>
    </w:p>
    <w:p w:rsidR="001255AD" w:rsidRDefault="001255AD" w:rsidP="00F559B5">
      <w:pPr>
        <w:ind w:firstLine="708"/>
        <w:jc w:val="center"/>
      </w:pPr>
      <w:r>
        <w:t>VIA N. SAURO</w:t>
      </w:r>
    </w:p>
    <w:p w:rsidR="001255AD" w:rsidRDefault="001255AD" w:rsidP="00F559B5">
      <w:pPr>
        <w:ind w:firstLine="708"/>
        <w:jc w:val="center"/>
      </w:pPr>
      <w:r>
        <w:t>VIA BELLINI</w:t>
      </w:r>
    </w:p>
    <w:p w:rsidR="001255AD" w:rsidRDefault="001255AD" w:rsidP="00F559B5">
      <w:pPr>
        <w:ind w:firstLine="708"/>
        <w:jc w:val="center"/>
      </w:pPr>
      <w:r>
        <w:t>CONTRADA  LANZI</w:t>
      </w:r>
    </w:p>
    <w:p w:rsidR="001255AD" w:rsidRDefault="001255AD" w:rsidP="00D908B5"/>
    <w:p w:rsidR="001255AD" w:rsidRPr="009B09EA" w:rsidRDefault="001255AD" w:rsidP="00DD78C1">
      <w:pPr>
        <w:ind w:firstLine="708"/>
        <w:jc w:val="center"/>
        <w:rPr>
          <w:b/>
          <w:sz w:val="28"/>
        </w:rPr>
      </w:pPr>
      <w:r w:rsidRPr="009B09EA">
        <w:rPr>
          <w:b/>
          <w:sz w:val="28"/>
        </w:rPr>
        <w:t xml:space="preserve">PERCORRENZA E FERMATE SCUOLE </w:t>
      </w:r>
      <w:r>
        <w:rPr>
          <w:b/>
          <w:sz w:val="28"/>
        </w:rPr>
        <w:t xml:space="preserve">ELEMENTARI </w:t>
      </w:r>
    </w:p>
    <w:p w:rsidR="001255AD" w:rsidRPr="009B09EA" w:rsidRDefault="001255AD" w:rsidP="00DD78C1">
      <w:pPr>
        <w:ind w:firstLine="708"/>
        <w:jc w:val="center"/>
        <w:rPr>
          <w:b/>
          <w:sz w:val="28"/>
        </w:rPr>
      </w:pPr>
      <w:r w:rsidRPr="009B09EA">
        <w:rPr>
          <w:b/>
          <w:sz w:val="28"/>
        </w:rPr>
        <w:t xml:space="preserve">PARTENZA </w:t>
      </w:r>
      <w:r>
        <w:rPr>
          <w:b/>
          <w:sz w:val="28"/>
        </w:rPr>
        <w:t>ORE 07.55</w:t>
      </w:r>
    </w:p>
    <w:p w:rsidR="001255AD" w:rsidRPr="009B09EA" w:rsidRDefault="001255AD" w:rsidP="00DD78C1">
      <w:pPr>
        <w:ind w:firstLine="708"/>
        <w:jc w:val="center"/>
        <w:rPr>
          <w:b/>
          <w:sz w:val="28"/>
        </w:rPr>
      </w:pPr>
      <w:r w:rsidRPr="009B09EA">
        <w:rPr>
          <w:b/>
          <w:sz w:val="28"/>
        </w:rPr>
        <w:t xml:space="preserve"> SCUOLABUS  N° </w:t>
      </w:r>
      <w:r>
        <w:rPr>
          <w:b/>
          <w:sz w:val="28"/>
        </w:rPr>
        <w:t>2</w:t>
      </w:r>
    </w:p>
    <w:p w:rsidR="001255AD" w:rsidRDefault="001255AD" w:rsidP="00DD78C1">
      <w:pPr>
        <w:ind w:firstLine="708"/>
        <w:jc w:val="center"/>
      </w:pPr>
      <w:r>
        <w:t>ZONA  167</w:t>
      </w:r>
    </w:p>
    <w:p w:rsidR="001255AD" w:rsidRDefault="001255AD" w:rsidP="00DD78C1">
      <w:pPr>
        <w:ind w:firstLine="708"/>
        <w:jc w:val="center"/>
      </w:pPr>
      <w:r>
        <w:t>VIA PRINCIPE DI NAPOLI ( FERMATE VIA SANTA CROCE-VIA BATTISTI)</w:t>
      </w:r>
    </w:p>
    <w:p w:rsidR="001255AD" w:rsidRDefault="001255AD" w:rsidP="00DD78C1">
      <w:pPr>
        <w:ind w:firstLine="708"/>
        <w:jc w:val="center"/>
      </w:pPr>
      <w:r>
        <w:t>VIA STAZIONE  ( EX MACELLO)</w:t>
      </w:r>
    </w:p>
    <w:p w:rsidR="001255AD" w:rsidRDefault="001255AD" w:rsidP="00DD78C1">
      <w:pPr>
        <w:ind w:firstLine="708"/>
        <w:jc w:val="center"/>
      </w:pPr>
      <w:r>
        <w:t>VIA BOTTICELLI( VIA TINTORETTO)</w:t>
      </w:r>
    </w:p>
    <w:p w:rsidR="001255AD" w:rsidRDefault="001255AD" w:rsidP="00DD78C1">
      <w:pPr>
        <w:ind w:firstLine="708"/>
        <w:jc w:val="center"/>
      </w:pPr>
      <w:r>
        <w:t>VIA VECCHIA LECCE (FERMATE ANGOLO VIA ROMAGNA – VIA CARSO)</w:t>
      </w:r>
      <w:r w:rsidRPr="009301B0">
        <w:t xml:space="preserve"> </w:t>
      </w:r>
    </w:p>
    <w:p w:rsidR="001255AD" w:rsidRDefault="001255AD" w:rsidP="00DD78C1">
      <w:pPr>
        <w:ind w:firstLine="708"/>
        <w:jc w:val="center"/>
      </w:pPr>
      <w:r>
        <w:t>VIA SAN FRANCESCO</w:t>
      </w:r>
    </w:p>
    <w:p w:rsidR="001255AD" w:rsidRDefault="001255AD" w:rsidP="00DD78C1">
      <w:pPr>
        <w:ind w:firstLine="708"/>
        <w:jc w:val="center"/>
      </w:pPr>
      <w:r>
        <w:t>VIA QUINTINO MAGGIORE ( VIA MONTEGRAPPA)</w:t>
      </w:r>
    </w:p>
    <w:p w:rsidR="001255AD" w:rsidRDefault="001255AD" w:rsidP="00DD78C1">
      <w:pPr>
        <w:ind w:firstLine="708"/>
        <w:jc w:val="center"/>
      </w:pPr>
      <w:r>
        <w:t>VIA SOLFERINO</w:t>
      </w:r>
    </w:p>
    <w:p w:rsidR="001255AD" w:rsidRDefault="001255AD" w:rsidP="00DD78C1">
      <w:pPr>
        <w:ind w:firstLine="708"/>
        <w:jc w:val="center"/>
      </w:pPr>
      <w:r>
        <w:t>VIA SPECCHIULLA</w:t>
      </w:r>
    </w:p>
    <w:p w:rsidR="001255AD" w:rsidRDefault="001255AD" w:rsidP="00DD78C1">
      <w:pPr>
        <w:ind w:firstLine="708"/>
        <w:jc w:val="center"/>
      </w:pPr>
      <w:r>
        <w:t>VIA CIMITERO ( VIA TRIESTE)</w:t>
      </w:r>
    </w:p>
    <w:p w:rsidR="001255AD" w:rsidRPr="00DD78C1" w:rsidRDefault="001255AD" w:rsidP="00DD78C1">
      <w:pPr>
        <w:jc w:val="center"/>
      </w:pPr>
    </w:p>
    <w:sectPr w:rsidR="001255AD" w:rsidRPr="00DD78C1" w:rsidSect="006315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8B5"/>
    <w:rsid w:val="000D6F6C"/>
    <w:rsid w:val="001255AD"/>
    <w:rsid w:val="002611AE"/>
    <w:rsid w:val="00315DCE"/>
    <w:rsid w:val="003C69FA"/>
    <w:rsid w:val="004F592A"/>
    <w:rsid w:val="00631531"/>
    <w:rsid w:val="006C76DB"/>
    <w:rsid w:val="009301B0"/>
    <w:rsid w:val="009B09EA"/>
    <w:rsid w:val="00D908B5"/>
    <w:rsid w:val="00DD78C1"/>
    <w:rsid w:val="00F22294"/>
    <w:rsid w:val="00F5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53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9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0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110</Words>
  <Characters>629</Characters>
  <Application>Microsoft Office Outlook</Application>
  <DocSecurity>0</DocSecurity>
  <Lines>0</Lines>
  <Paragraphs>0</Paragraphs>
  <ScaleCrop>false</ScaleCrop>
  <Company>BASTARDS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PERCORRENZA E FERMATE SCUOLE ELEMENTARI </dc:title>
  <dc:subject/>
  <dc:creator>admin</dc:creator>
  <cp:keywords/>
  <dc:description/>
  <cp:lastModifiedBy>l.fanuli</cp:lastModifiedBy>
  <cp:revision>2</cp:revision>
  <cp:lastPrinted>2016-09-08T16:13:00Z</cp:lastPrinted>
  <dcterms:created xsi:type="dcterms:W3CDTF">2016-09-09T10:45:00Z</dcterms:created>
  <dcterms:modified xsi:type="dcterms:W3CDTF">2016-09-09T10:45:00Z</dcterms:modified>
</cp:coreProperties>
</file>