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2C" w:rsidRDefault="00F3522C"/>
    <w:p w:rsidR="00F3522C" w:rsidRDefault="00F3522C" w:rsidP="00D908B5"/>
    <w:p w:rsidR="00F3522C" w:rsidRPr="009B09EA" w:rsidRDefault="00F3522C" w:rsidP="00D908B5">
      <w:pPr>
        <w:ind w:firstLine="708"/>
        <w:jc w:val="center"/>
        <w:rPr>
          <w:b/>
          <w:sz w:val="28"/>
        </w:rPr>
      </w:pPr>
      <w:r w:rsidRPr="009B09EA">
        <w:rPr>
          <w:b/>
          <w:sz w:val="28"/>
        </w:rPr>
        <w:t xml:space="preserve">PERCORRENZA E FERMATE SCUOLE MEDIE </w:t>
      </w:r>
    </w:p>
    <w:p w:rsidR="00F3522C" w:rsidRPr="009B09EA" w:rsidRDefault="00F3522C" w:rsidP="00D908B5">
      <w:pPr>
        <w:ind w:firstLine="708"/>
        <w:jc w:val="center"/>
        <w:rPr>
          <w:b/>
          <w:sz w:val="28"/>
        </w:rPr>
      </w:pPr>
      <w:r w:rsidRPr="009B09EA">
        <w:rPr>
          <w:b/>
          <w:sz w:val="28"/>
        </w:rPr>
        <w:t>PARTENZA ORE 07.15</w:t>
      </w:r>
    </w:p>
    <w:p w:rsidR="00F3522C" w:rsidRPr="009B09EA" w:rsidRDefault="00F3522C" w:rsidP="00D908B5">
      <w:pPr>
        <w:ind w:firstLine="708"/>
        <w:jc w:val="center"/>
        <w:rPr>
          <w:b/>
          <w:sz w:val="28"/>
        </w:rPr>
      </w:pPr>
      <w:r w:rsidRPr="009B09EA">
        <w:rPr>
          <w:b/>
          <w:sz w:val="28"/>
        </w:rPr>
        <w:t xml:space="preserve"> SCUOLABUS  N° 1</w:t>
      </w:r>
    </w:p>
    <w:p w:rsidR="00F3522C" w:rsidRDefault="00F3522C" w:rsidP="00D908B5">
      <w:pPr>
        <w:ind w:firstLine="708"/>
        <w:jc w:val="center"/>
      </w:pPr>
      <w:r>
        <w:t>PARTENZA DA VIA VERDI (FERMATE ANGOLO VIA BORGHETTO SANT IRENE- GIARDINETTO II)</w:t>
      </w:r>
    </w:p>
    <w:p w:rsidR="00F3522C" w:rsidRDefault="00F3522C" w:rsidP="00D908B5">
      <w:pPr>
        <w:ind w:firstLine="708"/>
        <w:jc w:val="center"/>
      </w:pPr>
      <w:r>
        <w:t>VIA VECCHIA MANDURIA ( FERMATE VIA BELLINI – VIA MANDURIA)</w:t>
      </w:r>
    </w:p>
    <w:p w:rsidR="00F3522C" w:rsidRDefault="00F3522C" w:rsidP="00D908B5">
      <w:pPr>
        <w:ind w:firstLine="708"/>
        <w:jc w:val="center"/>
      </w:pPr>
      <w:r>
        <w:t>VIA TRIPOLI ( FERMATE VIA ORIA)</w:t>
      </w:r>
    </w:p>
    <w:p w:rsidR="00F3522C" w:rsidRDefault="00F3522C" w:rsidP="00D908B5">
      <w:pPr>
        <w:ind w:firstLine="708"/>
        <w:jc w:val="center"/>
      </w:pPr>
      <w:r>
        <w:t>VIA CARDUCCI ( VIA ORIA - VIA RISORGIMENTO)</w:t>
      </w:r>
    </w:p>
    <w:p w:rsidR="00F3522C" w:rsidRDefault="00F3522C" w:rsidP="00D908B5">
      <w:pPr>
        <w:ind w:firstLine="708"/>
        <w:jc w:val="center"/>
      </w:pPr>
      <w:r>
        <w:t>VIA RISORGIMENTO (FERMATE ANGOLO VIA GIUSTI-VIA DUCA DEGLI ABRUZZI – VIA GARIBALDI)</w:t>
      </w:r>
    </w:p>
    <w:p w:rsidR="00F3522C" w:rsidRDefault="00F3522C" w:rsidP="00D908B5">
      <w:pPr>
        <w:ind w:firstLine="708"/>
        <w:jc w:val="center"/>
      </w:pPr>
      <w:r>
        <w:t>VIA GORIZIA ( VIA CAVOUR – VIA CALVARIO)</w:t>
      </w:r>
    </w:p>
    <w:p w:rsidR="00F3522C" w:rsidRDefault="00F3522C" w:rsidP="00D908B5">
      <w:pPr>
        <w:ind w:firstLine="708"/>
        <w:jc w:val="center"/>
      </w:pPr>
    </w:p>
    <w:p w:rsidR="00F3522C" w:rsidRDefault="00F3522C" w:rsidP="00D908B5">
      <w:pPr>
        <w:ind w:firstLine="708"/>
        <w:jc w:val="center"/>
      </w:pPr>
    </w:p>
    <w:p w:rsidR="00F3522C" w:rsidRDefault="00F3522C" w:rsidP="00D908B5">
      <w:pPr>
        <w:ind w:firstLine="708"/>
        <w:jc w:val="center"/>
      </w:pPr>
    </w:p>
    <w:p w:rsidR="00F3522C" w:rsidRPr="009B09EA" w:rsidRDefault="00F3522C" w:rsidP="00D908B5">
      <w:pPr>
        <w:ind w:firstLine="708"/>
        <w:jc w:val="center"/>
        <w:rPr>
          <w:b/>
          <w:sz w:val="28"/>
          <w:szCs w:val="28"/>
        </w:rPr>
      </w:pPr>
      <w:r w:rsidRPr="009B09EA">
        <w:rPr>
          <w:b/>
          <w:sz w:val="28"/>
          <w:szCs w:val="28"/>
        </w:rPr>
        <w:t>PERCORRENZA E FERMATE SCUOLE MEDIE</w:t>
      </w:r>
    </w:p>
    <w:p w:rsidR="00F3522C" w:rsidRPr="009B09EA" w:rsidRDefault="00F3522C" w:rsidP="00D908B5">
      <w:pPr>
        <w:ind w:firstLine="708"/>
        <w:jc w:val="center"/>
        <w:rPr>
          <w:b/>
          <w:sz w:val="28"/>
          <w:szCs w:val="28"/>
        </w:rPr>
      </w:pPr>
      <w:r w:rsidRPr="009B09EA">
        <w:rPr>
          <w:b/>
          <w:sz w:val="28"/>
          <w:szCs w:val="28"/>
        </w:rPr>
        <w:t xml:space="preserve"> PARTENZAORE 07.15</w:t>
      </w:r>
    </w:p>
    <w:p w:rsidR="00F3522C" w:rsidRPr="009B09EA" w:rsidRDefault="00F3522C" w:rsidP="00F559B5">
      <w:pPr>
        <w:ind w:firstLine="708"/>
        <w:jc w:val="center"/>
        <w:rPr>
          <w:b/>
          <w:sz w:val="28"/>
          <w:szCs w:val="28"/>
        </w:rPr>
      </w:pPr>
      <w:r w:rsidRPr="009B09EA">
        <w:rPr>
          <w:b/>
          <w:sz w:val="28"/>
          <w:szCs w:val="28"/>
        </w:rPr>
        <w:t>SCUOLABUS N°2</w:t>
      </w:r>
    </w:p>
    <w:p w:rsidR="00F3522C" w:rsidRDefault="00F3522C" w:rsidP="00F559B5">
      <w:pPr>
        <w:ind w:firstLine="708"/>
        <w:jc w:val="center"/>
      </w:pPr>
    </w:p>
    <w:p w:rsidR="00F3522C" w:rsidRDefault="00F3522C" w:rsidP="00F559B5">
      <w:pPr>
        <w:ind w:firstLine="708"/>
        <w:jc w:val="center"/>
      </w:pPr>
      <w:r>
        <w:t>VIA STAZIONE EX MACELLO ( STRADA PROVINCIALE)</w:t>
      </w:r>
    </w:p>
    <w:p w:rsidR="00F3522C" w:rsidRDefault="00F3522C" w:rsidP="00F559B5">
      <w:pPr>
        <w:ind w:firstLine="708"/>
        <w:jc w:val="center"/>
      </w:pPr>
      <w:r>
        <w:t>CONTRADA SGARRA</w:t>
      </w:r>
    </w:p>
    <w:p w:rsidR="00F3522C" w:rsidRDefault="00F3522C" w:rsidP="00F559B5">
      <w:pPr>
        <w:ind w:firstLine="708"/>
        <w:jc w:val="center"/>
      </w:pPr>
      <w:r>
        <w:t>VIA PUCCINI ( VIA LEONCAVALLO)</w:t>
      </w:r>
    </w:p>
    <w:p w:rsidR="00F3522C" w:rsidRDefault="00F3522C" w:rsidP="00F559B5">
      <w:pPr>
        <w:ind w:firstLine="708"/>
        <w:jc w:val="center"/>
      </w:pPr>
      <w:r>
        <w:t>VIA PAISIELLO (VIA MICHELANGELO – VIA BOTTICELLI – VIA MOLISE)</w:t>
      </w:r>
    </w:p>
    <w:p w:rsidR="00F3522C" w:rsidRDefault="00F3522C" w:rsidP="00F559B5">
      <w:pPr>
        <w:ind w:firstLine="708"/>
        <w:jc w:val="center"/>
      </w:pPr>
      <w:r>
        <w:t>VIA VECCHIA LECCE ( VIA TERME DI FILIPPO- VIA TOSCANA – VIA SABOTINO)</w:t>
      </w:r>
    </w:p>
    <w:p w:rsidR="00F3522C" w:rsidRDefault="00F3522C" w:rsidP="00F559B5">
      <w:pPr>
        <w:ind w:firstLine="708"/>
        <w:jc w:val="center"/>
      </w:pPr>
      <w:r>
        <w:t>VIA PIAVE (VIA 4 NOVEMBRE )</w:t>
      </w:r>
    </w:p>
    <w:p w:rsidR="00F3522C" w:rsidRDefault="00F3522C" w:rsidP="00F559B5">
      <w:pPr>
        <w:ind w:firstLine="708"/>
        <w:jc w:val="center"/>
      </w:pPr>
      <w:r>
        <w:t>VIA ZARA ( VIA TRIESTE)</w:t>
      </w:r>
    </w:p>
    <w:p w:rsidR="00F3522C" w:rsidRDefault="00F3522C" w:rsidP="00F559B5">
      <w:pPr>
        <w:ind w:firstLine="708"/>
        <w:jc w:val="center"/>
      </w:pPr>
      <w:r>
        <w:t>VIA SOLFERINO</w:t>
      </w:r>
    </w:p>
    <w:p w:rsidR="00F3522C" w:rsidRDefault="00F3522C" w:rsidP="00F559B5">
      <w:pPr>
        <w:ind w:firstLine="708"/>
        <w:jc w:val="center"/>
      </w:pPr>
      <w:r>
        <w:t>CONTRADA SPECCHIULLA</w:t>
      </w:r>
    </w:p>
    <w:p w:rsidR="00F3522C" w:rsidRDefault="00F3522C" w:rsidP="00F559B5">
      <w:pPr>
        <w:ind w:firstLine="708"/>
        <w:jc w:val="center"/>
      </w:pPr>
      <w:r>
        <w:t>VIA CIMITERO ( VIA TRIESTE)</w:t>
      </w:r>
    </w:p>
    <w:p w:rsidR="00F3522C" w:rsidRPr="00D908B5" w:rsidRDefault="00F3522C" w:rsidP="00D908B5"/>
    <w:sectPr w:rsidR="00F3522C" w:rsidRPr="00D908B5" w:rsidSect="00631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8B5"/>
    <w:rsid w:val="004F592A"/>
    <w:rsid w:val="00552A01"/>
    <w:rsid w:val="00631531"/>
    <w:rsid w:val="006668C1"/>
    <w:rsid w:val="006C76DB"/>
    <w:rsid w:val="009B09EA"/>
    <w:rsid w:val="00A90C13"/>
    <w:rsid w:val="00D908B5"/>
    <w:rsid w:val="00F3522C"/>
    <w:rsid w:val="00F5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3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9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123</Words>
  <Characters>705</Characters>
  <Application>Microsoft Office Outlook</Application>
  <DocSecurity>0</DocSecurity>
  <Lines>0</Lines>
  <Paragraphs>0</Paragraphs>
  <ScaleCrop>false</ScaleCrop>
  <Company>BASTARDS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PERCORRENZA E FERMATE SCUOLE MEDIE </dc:title>
  <dc:subject/>
  <dc:creator>admin</dc:creator>
  <cp:keywords/>
  <dc:description/>
  <cp:lastModifiedBy>l.fanuli</cp:lastModifiedBy>
  <cp:revision>2</cp:revision>
  <cp:lastPrinted>2016-09-08T15:46:00Z</cp:lastPrinted>
  <dcterms:created xsi:type="dcterms:W3CDTF">2016-09-08T16:48:00Z</dcterms:created>
  <dcterms:modified xsi:type="dcterms:W3CDTF">2016-09-08T16:48:00Z</dcterms:modified>
</cp:coreProperties>
</file>