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43" w:rsidRDefault="00095128" w:rsidP="00A34C43">
      <w:pPr>
        <w:spacing w:after="0"/>
        <w:rPr>
          <w:rFonts w:ascii="Segoe Script" w:hAnsi="Segoe Script" w:cs="Angsana New"/>
          <w:b/>
          <w:sz w:val="24"/>
          <w:szCs w:val="24"/>
        </w:rPr>
      </w:pPr>
      <w:r>
        <w:rPr>
          <w:rFonts w:ascii="Segoe Script" w:hAnsi="Segoe Script" w:cs="Angsana New"/>
          <w:b/>
          <w:sz w:val="24"/>
          <w:szCs w:val="24"/>
        </w:rPr>
        <w:t xml:space="preserve"> </w:t>
      </w:r>
    </w:p>
    <w:p w:rsidR="00B85959" w:rsidRPr="00AC5270" w:rsidRDefault="00AC5270" w:rsidP="00A34C43">
      <w:pPr>
        <w:spacing w:after="0"/>
        <w:rPr>
          <w:rFonts w:ascii="Palatino Linotype" w:hAnsi="Palatino Linotype" w:cs="Angsana New"/>
          <w:b/>
          <w:sz w:val="24"/>
          <w:szCs w:val="24"/>
        </w:rPr>
      </w:pPr>
      <w:r w:rsidRPr="00AC5270">
        <w:rPr>
          <w:rFonts w:ascii="Palatino Linotype" w:hAnsi="Palatino Linotype" w:cs="Angsana New"/>
          <w:b/>
          <w:sz w:val="24"/>
          <w:szCs w:val="24"/>
        </w:rPr>
        <w:t xml:space="preserve">Ordinanza n  </w:t>
      </w:r>
      <w:r>
        <w:rPr>
          <w:rFonts w:ascii="Palatino Linotype" w:hAnsi="Palatino Linotype" w:cs="Angsana New"/>
          <w:b/>
          <w:sz w:val="24"/>
          <w:szCs w:val="24"/>
        </w:rPr>
        <w:t>1</w:t>
      </w:r>
      <w:r w:rsidRPr="00AC5270">
        <w:rPr>
          <w:rFonts w:ascii="Palatino Linotype" w:hAnsi="Palatino Linotype" w:cs="Angsana New"/>
          <w:b/>
          <w:sz w:val="24"/>
          <w:szCs w:val="24"/>
        </w:rPr>
        <w:t xml:space="preserve">     del </w:t>
      </w:r>
      <w:r>
        <w:rPr>
          <w:rFonts w:ascii="Palatino Linotype" w:hAnsi="Palatino Linotype" w:cs="Angsana New"/>
          <w:b/>
          <w:sz w:val="24"/>
          <w:szCs w:val="24"/>
        </w:rPr>
        <w:t>08</w:t>
      </w:r>
      <w:r w:rsidR="00CD0748">
        <w:rPr>
          <w:rFonts w:ascii="Palatino Linotype" w:hAnsi="Palatino Linotype" w:cs="Angsana New"/>
          <w:b/>
          <w:sz w:val="24"/>
          <w:szCs w:val="24"/>
        </w:rPr>
        <w:t>/01/2017</w:t>
      </w:r>
    </w:p>
    <w:p w:rsidR="00AC5270" w:rsidRPr="00AC5270" w:rsidRDefault="00AC5270" w:rsidP="00AC5270">
      <w:pPr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:rsidR="00AC5270" w:rsidRDefault="00AC5270" w:rsidP="00AC5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270" w:rsidRDefault="00AC5270" w:rsidP="00AC5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67">
        <w:rPr>
          <w:rFonts w:ascii="Times New Roman" w:hAnsi="Times New Roman" w:cs="Times New Roman"/>
          <w:b/>
          <w:sz w:val="24"/>
          <w:szCs w:val="24"/>
        </w:rPr>
        <w:t>IL SINDACO</w:t>
      </w:r>
    </w:p>
    <w:p w:rsidR="00AC5270" w:rsidRPr="00CB4567" w:rsidRDefault="00AC5270" w:rsidP="00AC52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270" w:rsidRPr="00CB4567" w:rsidRDefault="00AC5270" w:rsidP="00AC52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67">
        <w:rPr>
          <w:rFonts w:ascii="Times New Roman" w:hAnsi="Times New Roman" w:cs="Times New Roman"/>
          <w:b/>
          <w:sz w:val="24"/>
          <w:szCs w:val="24"/>
        </w:rPr>
        <w:t>CONSIDERATO</w:t>
      </w:r>
      <w:r w:rsidRPr="00CB4567">
        <w:rPr>
          <w:rFonts w:ascii="Times New Roman" w:hAnsi="Times New Roman" w:cs="Times New Roman"/>
          <w:sz w:val="24"/>
          <w:szCs w:val="24"/>
        </w:rPr>
        <w:t xml:space="preserve"> che, a causa delle precipitazioni a carattere nevoso in corso da alcuni giorni</w:t>
      </w:r>
      <w:r>
        <w:rPr>
          <w:rFonts w:ascii="Times New Roman" w:hAnsi="Times New Roman" w:cs="Times New Roman"/>
          <w:sz w:val="24"/>
          <w:szCs w:val="24"/>
        </w:rPr>
        <w:t xml:space="preserve"> sul territorio comunale e sull’intero territorio della provincia di Brindisi</w:t>
      </w:r>
      <w:r w:rsidRPr="00CB4567">
        <w:rPr>
          <w:rFonts w:ascii="Times New Roman" w:hAnsi="Times New Roman" w:cs="Times New Roman"/>
          <w:sz w:val="24"/>
          <w:szCs w:val="24"/>
        </w:rPr>
        <w:t>, la rete viabile di questo Comune è interessata dalla formazione di  ghiaccio sul piano carrabile e sui marciapiedi ;</w:t>
      </w:r>
    </w:p>
    <w:p w:rsidR="00AC5270" w:rsidRPr="00CB4567" w:rsidRDefault="00AC5270" w:rsidP="00AC52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67">
        <w:rPr>
          <w:rFonts w:ascii="Times New Roman" w:hAnsi="Times New Roman" w:cs="Times New Roman"/>
          <w:b/>
          <w:sz w:val="24"/>
          <w:szCs w:val="24"/>
        </w:rPr>
        <w:t>PRESO ATTO</w:t>
      </w:r>
      <w:r w:rsidRPr="00CB4567">
        <w:rPr>
          <w:rFonts w:ascii="Times New Roman" w:hAnsi="Times New Roman" w:cs="Times New Roman"/>
          <w:sz w:val="24"/>
          <w:szCs w:val="24"/>
        </w:rPr>
        <w:t xml:space="preserve">  del  messaggio di allerta della Protezione Civile Puglia, n. 1 del 7-01-2017 che prevede nevicate e venti forti per i prossimi giorni;</w:t>
      </w:r>
    </w:p>
    <w:p w:rsidR="00AC5270" w:rsidRDefault="00AC5270" w:rsidP="00AC527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67">
        <w:rPr>
          <w:rFonts w:ascii="Times New Roman" w:hAnsi="Times New Roman" w:cs="Times New Roman"/>
          <w:b/>
          <w:sz w:val="24"/>
          <w:szCs w:val="24"/>
        </w:rPr>
        <w:t>CONSIDERATO</w:t>
      </w:r>
      <w:r w:rsidRPr="00CB4567">
        <w:rPr>
          <w:rFonts w:ascii="Times New Roman" w:hAnsi="Times New Roman" w:cs="Times New Roman"/>
          <w:sz w:val="24"/>
          <w:szCs w:val="24"/>
        </w:rPr>
        <w:t xml:space="preserve"> che, al termine della  riunione tecnica operativa  del  7 gennaio 2017, </w:t>
      </w:r>
      <w:r>
        <w:rPr>
          <w:rFonts w:ascii="Times New Roman" w:hAnsi="Times New Roman" w:cs="Times New Roman"/>
          <w:sz w:val="24"/>
          <w:szCs w:val="24"/>
        </w:rPr>
        <w:t xml:space="preserve">del Centro Coordinamento Soccorsi, presieduta da S.E. il Prefetto di Brindisi  e partecipata dai Sindaci della Provincia, da rappresentanti delle Forze dell’Ordine e Protezione Civile,  dai Vigili del Fuoco e dalla  Croce Rossa si è convenuto  </w:t>
      </w:r>
      <w:r w:rsidRPr="00CB4567">
        <w:rPr>
          <w:rFonts w:ascii="Times New Roman" w:hAnsi="Times New Roman" w:cs="Times New Roman"/>
          <w:sz w:val="24"/>
          <w:szCs w:val="24"/>
        </w:rPr>
        <w:t xml:space="preserve">sulla necessità di disporre la chiusura di tutte le scuole di ogni ordine e grado </w:t>
      </w:r>
      <w:r>
        <w:rPr>
          <w:rFonts w:ascii="Times New Roman" w:hAnsi="Times New Roman" w:cs="Times New Roman"/>
          <w:sz w:val="24"/>
          <w:szCs w:val="24"/>
        </w:rPr>
        <w:t>della Provincia di Brindisi;</w:t>
      </w:r>
      <w:r w:rsidRPr="00CB45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5270" w:rsidRPr="00CB4567" w:rsidRDefault="00AC5270" w:rsidP="00AC52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VALUTATA </w:t>
      </w:r>
      <w:r>
        <w:rPr>
          <w:rFonts w:ascii="Times New Roman" w:hAnsi="Times New Roman" w:cs="Times New Roman"/>
          <w:sz w:val="24"/>
          <w:szCs w:val="24"/>
        </w:rPr>
        <w:t xml:space="preserve">pericolosità della circolazione stradale e pedonale in ragione della neve e del ghiaccio;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5270" w:rsidRPr="00CB4567" w:rsidRDefault="00AC5270" w:rsidP="00AC52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67">
        <w:rPr>
          <w:rFonts w:ascii="Times New Roman" w:hAnsi="Times New Roman" w:cs="Times New Roman"/>
          <w:b/>
          <w:sz w:val="24"/>
          <w:szCs w:val="24"/>
        </w:rPr>
        <w:t>RITENUTO</w:t>
      </w:r>
      <w:r w:rsidRPr="00CB4567">
        <w:rPr>
          <w:rFonts w:ascii="Times New Roman" w:hAnsi="Times New Roman" w:cs="Times New Roman"/>
          <w:sz w:val="24"/>
          <w:szCs w:val="24"/>
        </w:rPr>
        <w:t xml:space="preserve"> di dover pertanto adottare i necessari provvedimenti per la salvaguardia della salute e della pubblica incolumità  e di dover disporre con decorrenza immediata, in via precauzionale, la chiusura delle scuole di ogni ordine e grado presenti nel territorio comunale per il giorno di lunedì 9 gennaio 2017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5270" w:rsidRPr="00CB4567" w:rsidRDefault="00AC5270" w:rsidP="00AC52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567">
        <w:rPr>
          <w:rFonts w:ascii="Times New Roman" w:hAnsi="Times New Roman" w:cs="Times New Roman"/>
          <w:b/>
          <w:sz w:val="24"/>
          <w:szCs w:val="24"/>
        </w:rPr>
        <w:t>VISTO</w:t>
      </w:r>
      <w:r w:rsidRPr="00CB4567">
        <w:rPr>
          <w:rFonts w:ascii="Times New Roman" w:hAnsi="Times New Roman" w:cs="Times New Roman"/>
          <w:sz w:val="24"/>
          <w:szCs w:val="24"/>
        </w:rPr>
        <w:t xml:space="preserve"> l'art. 54 del </w:t>
      </w:r>
      <w:proofErr w:type="spellStart"/>
      <w:r w:rsidRPr="00CB4567">
        <w:rPr>
          <w:rFonts w:ascii="Times New Roman" w:hAnsi="Times New Roman" w:cs="Times New Roman"/>
          <w:sz w:val="24"/>
          <w:szCs w:val="24"/>
        </w:rPr>
        <w:t>T.U.EE.LL.</w:t>
      </w:r>
      <w:proofErr w:type="spellEnd"/>
      <w:r w:rsidRPr="00CB4567">
        <w:rPr>
          <w:rFonts w:ascii="Times New Roman" w:hAnsi="Times New Roman" w:cs="Times New Roman"/>
          <w:sz w:val="24"/>
          <w:szCs w:val="24"/>
        </w:rPr>
        <w:t xml:space="preserve"> approvato con D. </w:t>
      </w:r>
      <w:proofErr w:type="spellStart"/>
      <w:r w:rsidRPr="00CB4567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CB4567">
        <w:rPr>
          <w:rFonts w:ascii="Times New Roman" w:hAnsi="Times New Roman" w:cs="Times New Roman"/>
          <w:sz w:val="24"/>
          <w:szCs w:val="24"/>
        </w:rPr>
        <w:t xml:space="preserve">. n 267/2000, ai sensi del quale il Sindaco quale ufficiale del Governo, adotta con atto motivato provvedimenti, anche </w:t>
      </w:r>
      <w:proofErr w:type="spellStart"/>
      <w:r w:rsidRPr="00CB4567">
        <w:rPr>
          <w:rFonts w:ascii="Times New Roman" w:hAnsi="Times New Roman" w:cs="Times New Roman"/>
          <w:sz w:val="24"/>
          <w:szCs w:val="24"/>
        </w:rPr>
        <w:t>contingibili</w:t>
      </w:r>
      <w:proofErr w:type="spellEnd"/>
      <w:r w:rsidRPr="00CB4567">
        <w:rPr>
          <w:rFonts w:ascii="Times New Roman" w:hAnsi="Times New Roman" w:cs="Times New Roman"/>
          <w:sz w:val="24"/>
          <w:szCs w:val="24"/>
        </w:rPr>
        <w:t xml:space="preserve"> e urgenti nel rispetto dei principi generali dell'ordinamento, al fine di prevenire e di eliminare gravi pericoli che minacciano l'incolumità pubblica e la sicurezza urbana;</w:t>
      </w:r>
    </w:p>
    <w:p w:rsidR="00AC5270" w:rsidRPr="00CB4567" w:rsidRDefault="00AC5270" w:rsidP="00AC52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C5270" w:rsidRPr="00CB4567" w:rsidRDefault="00AC5270" w:rsidP="00AC52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67">
        <w:rPr>
          <w:rFonts w:ascii="Times New Roman" w:hAnsi="Times New Roman" w:cs="Times New Roman"/>
          <w:b/>
          <w:sz w:val="24"/>
          <w:szCs w:val="24"/>
        </w:rPr>
        <w:t>ORDINA</w:t>
      </w:r>
    </w:p>
    <w:p w:rsidR="00AC5270" w:rsidRDefault="00AC5270" w:rsidP="00AC5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67">
        <w:rPr>
          <w:rFonts w:ascii="Times New Roman" w:hAnsi="Times New Roman" w:cs="Times New Roman"/>
          <w:sz w:val="24"/>
          <w:szCs w:val="24"/>
        </w:rPr>
        <w:t xml:space="preserve">Per le motivazioni esposte in premessa, </w:t>
      </w:r>
      <w:r w:rsidRPr="00897C21">
        <w:rPr>
          <w:rFonts w:ascii="Times New Roman" w:hAnsi="Times New Roman" w:cs="Times New Roman"/>
          <w:b/>
          <w:sz w:val="24"/>
          <w:szCs w:val="24"/>
        </w:rPr>
        <w:t>la chiusura temporanea per il giorno lunedì 9 gennaio 2017 delle scuole di ogni ordine e grado presenti nel territorio comunale</w:t>
      </w:r>
      <w:r w:rsidRPr="00CB4567">
        <w:rPr>
          <w:rFonts w:ascii="Times New Roman" w:hAnsi="Times New Roman" w:cs="Times New Roman"/>
          <w:sz w:val="24"/>
          <w:szCs w:val="24"/>
        </w:rPr>
        <w:t>.</w:t>
      </w:r>
    </w:p>
    <w:p w:rsidR="00AC5270" w:rsidRPr="00CB4567" w:rsidRDefault="00AC5270" w:rsidP="00AC5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67">
        <w:rPr>
          <w:rFonts w:ascii="Times New Roman" w:hAnsi="Times New Roman" w:cs="Times New Roman"/>
          <w:sz w:val="24"/>
          <w:szCs w:val="24"/>
        </w:rPr>
        <w:t xml:space="preserve">I competenti 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CB4567">
        <w:rPr>
          <w:rFonts w:ascii="Times New Roman" w:hAnsi="Times New Roman" w:cs="Times New Roman"/>
          <w:sz w:val="24"/>
          <w:szCs w:val="24"/>
        </w:rPr>
        <w:t>esponsabili</w:t>
      </w:r>
      <w:r>
        <w:rPr>
          <w:rFonts w:ascii="Times New Roman" w:hAnsi="Times New Roman" w:cs="Times New Roman"/>
          <w:sz w:val="24"/>
          <w:szCs w:val="24"/>
        </w:rPr>
        <w:t xml:space="preserve"> degli Uffici </w:t>
      </w:r>
      <w:r w:rsidRPr="00CB4567">
        <w:rPr>
          <w:rFonts w:ascii="Times New Roman" w:hAnsi="Times New Roman" w:cs="Times New Roman"/>
          <w:sz w:val="24"/>
          <w:szCs w:val="24"/>
        </w:rPr>
        <w:t xml:space="preserve"> comunali e scolastici sono incaricati dell'osservanza e dell'attuazione della presente disposizione.</w:t>
      </w:r>
    </w:p>
    <w:p w:rsidR="00AC5270" w:rsidRPr="00CB4567" w:rsidRDefault="00AC5270" w:rsidP="00AC52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67">
        <w:rPr>
          <w:rFonts w:ascii="Times New Roman" w:hAnsi="Times New Roman" w:cs="Times New Roman"/>
          <w:b/>
          <w:sz w:val="24"/>
          <w:szCs w:val="24"/>
        </w:rPr>
        <w:t>DISPONE</w:t>
      </w:r>
    </w:p>
    <w:p w:rsidR="00AC5270" w:rsidRDefault="00AC5270" w:rsidP="00AC5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67">
        <w:rPr>
          <w:rFonts w:ascii="Times New Roman" w:hAnsi="Times New Roman" w:cs="Times New Roman"/>
          <w:sz w:val="24"/>
          <w:szCs w:val="24"/>
        </w:rPr>
        <w:t xml:space="preserve"> Che la presente Ordinanza s</w:t>
      </w:r>
      <w:r>
        <w:rPr>
          <w:rFonts w:ascii="Times New Roman" w:hAnsi="Times New Roman" w:cs="Times New Roman"/>
          <w:sz w:val="24"/>
          <w:szCs w:val="24"/>
        </w:rPr>
        <w:t xml:space="preserve">ia pubblicata all'albo pretorio, </w:t>
      </w:r>
      <w:r w:rsidRPr="00CB4567">
        <w:rPr>
          <w:rFonts w:ascii="Times New Roman" w:hAnsi="Times New Roman" w:cs="Times New Roman"/>
          <w:sz w:val="24"/>
          <w:szCs w:val="24"/>
        </w:rPr>
        <w:t xml:space="preserve"> sia notificata al Dirigente scolastico dell’Istituto Comprensivo di </w:t>
      </w:r>
      <w:proofErr w:type="spellStart"/>
      <w:r w:rsidRPr="00CB4567">
        <w:rPr>
          <w:rFonts w:ascii="Times New Roman" w:hAnsi="Times New Roman" w:cs="Times New Roman"/>
          <w:sz w:val="24"/>
          <w:szCs w:val="24"/>
        </w:rPr>
        <w:t>Erchie</w:t>
      </w:r>
      <w:proofErr w:type="spellEnd"/>
      <w:r w:rsidRPr="00CB4567">
        <w:rPr>
          <w:rFonts w:ascii="Times New Roman" w:hAnsi="Times New Roman" w:cs="Times New Roman"/>
          <w:sz w:val="24"/>
          <w:szCs w:val="24"/>
        </w:rPr>
        <w:t xml:space="preserve">, nonché trasmessa all'Ufficio Territoriale del Governo di Brindisi, a tutte le forze di polizia presenti sul territorio, e pubblicizzata sul sito istituzionale del Comune di </w:t>
      </w:r>
      <w:proofErr w:type="spellStart"/>
      <w:r w:rsidRPr="00CB4567">
        <w:rPr>
          <w:rFonts w:ascii="Times New Roman" w:hAnsi="Times New Roman" w:cs="Times New Roman"/>
          <w:sz w:val="24"/>
          <w:szCs w:val="24"/>
        </w:rPr>
        <w:t>Erchie</w:t>
      </w:r>
      <w:proofErr w:type="spellEnd"/>
      <w:r w:rsidRPr="00CB4567">
        <w:rPr>
          <w:rFonts w:ascii="Times New Roman" w:hAnsi="Times New Roman" w:cs="Times New Roman"/>
          <w:sz w:val="24"/>
          <w:szCs w:val="24"/>
        </w:rPr>
        <w:t>, nonché per pubblico bando.</w:t>
      </w:r>
      <w:bookmarkStart w:id="0" w:name="_GoBack"/>
      <w:bookmarkEnd w:id="0"/>
    </w:p>
    <w:p w:rsidR="00AC5270" w:rsidRDefault="00AC5270" w:rsidP="00AC5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Erchie</w:t>
      </w:r>
      <w:proofErr w:type="spellEnd"/>
      <w:r>
        <w:rPr>
          <w:rFonts w:ascii="Times New Roman" w:hAnsi="Times New Roman" w:cs="Times New Roman"/>
          <w:sz w:val="24"/>
          <w:szCs w:val="24"/>
        </w:rPr>
        <w:t>, 08/01/201</w:t>
      </w:r>
      <w:r w:rsidR="00CD07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SINDACO</w:t>
      </w:r>
    </w:p>
    <w:p w:rsidR="00AC5270" w:rsidRDefault="00AC5270" w:rsidP="00AC52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F.to Giuseppe MARGHERITI</w:t>
      </w:r>
    </w:p>
    <w:p w:rsidR="00CB2D82" w:rsidRPr="00AC5270" w:rsidRDefault="00CB2D82" w:rsidP="00AC5270">
      <w:pPr>
        <w:jc w:val="center"/>
        <w:rPr>
          <w:rFonts w:ascii="Palatino Linotype" w:hAnsi="Palatino Linotype" w:cs="Times New Roman"/>
          <w:sz w:val="24"/>
          <w:szCs w:val="24"/>
        </w:rPr>
      </w:pPr>
    </w:p>
    <w:sectPr w:rsidR="00CB2D82" w:rsidRPr="00AC5270" w:rsidSect="00454A29">
      <w:headerReference w:type="default" r:id="rId7"/>
      <w:footerReference w:type="default" r:id="rId8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EB" w:rsidRDefault="00BB7CEB" w:rsidP="001451DE">
      <w:pPr>
        <w:spacing w:after="0"/>
      </w:pPr>
      <w:r>
        <w:separator/>
      </w:r>
    </w:p>
  </w:endnote>
  <w:endnote w:type="continuationSeparator" w:id="0">
    <w:p w:rsidR="00BB7CEB" w:rsidRDefault="00BB7CEB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A6" w:rsidRDefault="00AD39F9" w:rsidP="007D70A6">
    <w:pPr>
      <w:pStyle w:val="Pidipagina"/>
    </w:pPr>
    <w:r>
      <w:t xml:space="preserve"> </w:t>
    </w:r>
  </w:p>
  <w:p w:rsidR="007D70A6" w:rsidRDefault="007D70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EB" w:rsidRDefault="00BB7CEB" w:rsidP="001451DE">
      <w:pPr>
        <w:spacing w:after="0"/>
      </w:pPr>
      <w:r>
        <w:separator/>
      </w:r>
    </w:p>
  </w:footnote>
  <w:footnote w:type="continuationSeparator" w:id="0">
    <w:p w:rsidR="00BB7CEB" w:rsidRDefault="00BB7CEB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1451DE" w:rsidP="001451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2623185</wp:posOffset>
          </wp:positionH>
          <wp:positionV relativeFrom="paragraph">
            <wp:posOffset>17145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1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BB3426">
    <w:pPr>
      <w:pStyle w:val="Intestazione"/>
    </w:pPr>
  </w:p>
  <w:p w:rsidR="001451DE" w:rsidRPr="001451DE" w:rsidRDefault="007D70A6" w:rsidP="007D70A6">
    <w:pPr>
      <w:pStyle w:val="Intestazione"/>
      <w:tabs>
        <w:tab w:val="left" w:pos="1755"/>
      </w:tabs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ab/>
    </w:r>
    <w:r>
      <w:rPr>
        <w:rFonts w:ascii="Arial" w:hAnsi="Arial" w:cs="Arial"/>
        <w:b/>
        <w:sz w:val="36"/>
      </w:rPr>
      <w:tab/>
    </w:r>
    <w:r w:rsidR="001451DE" w:rsidRPr="001451DE">
      <w:rPr>
        <w:rFonts w:ascii="Arial" w:hAnsi="Arial" w:cs="Arial"/>
        <w:b/>
        <w:sz w:val="36"/>
      </w:rPr>
      <w:t xml:space="preserve">COMUNE </w:t>
    </w:r>
    <w:proofErr w:type="spellStart"/>
    <w:r w:rsidR="001451DE" w:rsidRPr="001451DE">
      <w:rPr>
        <w:rFonts w:ascii="Arial" w:hAnsi="Arial" w:cs="Arial"/>
        <w:b/>
        <w:sz w:val="36"/>
      </w:rPr>
      <w:t>DI</w:t>
    </w:r>
    <w:proofErr w:type="spellEnd"/>
    <w:r w:rsidR="001451DE" w:rsidRPr="001451DE">
      <w:rPr>
        <w:rFonts w:ascii="Arial" w:hAnsi="Arial" w:cs="Arial"/>
        <w:b/>
        <w:sz w:val="36"/>
      </w:rPr>
      <w:t xml:space="preserve"> ERCHIE</w:t>
    </w:r>
  </w:p>
  <w:p w:rsidR="001451DE" w:rsidRDefault="001451DE" w:rsidP="001451DE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  <w:p w:rsidR="00454A29" w:rsidRDefault="007D70A6" w:rsidP="00454A29">
    <w:pPr>
      <w:pStyle w:val="Intestazione"/>
      <w:jc w:val="center"/>
      <w:rPr>
        <w:rFonts w:ascii="Arial" w:hAnsi="Arial" w:cs="Arial"/>
        <w:sz w:val="20"/>
      </w:rPr>
    </w:pPr>
    <w:r>
      <w:rPr>
        <w:rFonts w:ascii="Arial" w:hAnsi="Arial" w:cs="Arial"/>
        <w:i/>
        <w:sz w:val="20"/>
      </w:rPr>
      <w:t>www.comune.erchie.br.it</w:t>
    </w:r>
    <w:r>
      <w:rPr>
        <w:rFonts w:ascii="Arial" w:hAnsi="Arial" w:cs="Arial"/>
        <w:sz w:val="20"/>
      </w:rPr>
      <w:t xml:space="preserve"> </w:t>
    </w:r>
  </w:p>
  <w:p w:rsidR="003724AD" w:rsidRPr="00454A29" w:rsidRDefault="003724AD" w:rsidP="00454A29">
    <w:pPr>
      <w:pStyle w:val="Intestazion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hyperlink r:id="rId2" w:history="1">
      <w:r w:rsidRPr="00CA6535">
        <w:rPr>
          <w:rStyle w:val="Collegamentoipertestuale"/>
          <w:rFonts w:ascii="Arial" w:hAnsi="Arial" w:cs="Arial"/>
          <w:sz w:val="20"/>
        </w:rPr>
        <w:t>protocollo.comune.erchie@pec.rupar.puglia.it</w:t>
      </w:r>
    </w:hyperlink>
    <w:r>
      <w:rPr>
        <w:rFonts w:ascii="Arial" w:hAnsi="Arial" w:cs="Arial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CE"/>
    <w:multiLevelType w:val="hybridMultilevel"/>
    <w:tmpl w:val="DA04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093"/>
    <w:multiLevelType w:val="hybridMultilevel"/>
    <w:tmpl w:val="8CDA0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D2127"/>
    <w:multiLevelType w:val="hybridMultilevel"/>
    <w:tmpl w:val="13227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05748"/>
    <w:multiLevelType w:val="hybridMultilevel"/>
    <w:tmpl w:val="5784B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BB7035"/>
    <w:multiLevelType w:val="hybridMultilevel"/>
    <w:tmpl w:val="FE022B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2391B"/>
    <w:multiLevelType w:val="hybridMultilevel"/>
    <w:tmpl w:val="5448CFCC"/>
    <w:lvl w:ilvl="0" w:tplc="F20C75BE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5E039AA"/>
    <w:multiLevelType w:val="hybridMultilevel"/>
    <w:tmpl w:val="C56AEE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2352DD"/>
    <w:multiLevelType w:val="hybridMultilevel"/>
    <w:tmpl w:val="6B9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F0612"/>
    <w:multiLevelType w:val="hybridMultilevel"/>
    <w:tmpl w:val="A14E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53950"/>
    <w:multiLevelType w:val="hybridMultilevel"/>
    <w:tmpl w:val="13D4F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95B1E"/>
    <w:multiLevelType w:val="hybridMultilevel"/>
    <w:tmpl w:val="09E4BE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4E7D55"/>
    <w:multiLevelType w:val="hybridMultilevel"/>
    <w:tmpl w:val="04582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15794"/>
    <w:multiLevelType w:val="hybridMultilevel"/>
    <w:tmpl w:val="3630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05EF1"/>
    <w:multiLevelType w:val="hybridMultilevel"/>
    <w:tmpl w:val="39D87F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AA01237"/>
    <w:multiLevelType w:val="hybridMultilevel"/>
    <w:tmpl w:val="0FFC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3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283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9234B7"/>
    <w:rsid w:val="0000766A"/>
    <w:rsid w:val="00052106"/>
    <w:rsid w:val="0007454D"/>
    <w:rsid w:val="00095128"/>
    <w:rsid w:val="000C2DDE"/>
    <w:rsid w:val="000F0B53"/>
    <w:rsid w:val="00104E96"/>
    <w:rsid w:val="00105B92"/>
    <w:rsid w:val="00110F5B"/>
    <w:rsid w:val="001260B9"/>
    <w:rsid w:val="00127C32"/>
    <w:rsid w:val="001451DE"/>
    <w:rsid w:val="00165247"/>
    <w:rsid w:val="001866C5"/>
    <w:rsid w:val="001958DC"/>
    <w:rsid w:val="001A5923"/>
    <w:rsid w:val="001B1A09"/>
    <w:rsid w:val="001B43F0"/>
    <w:rsid w:val="001C1601"/>
    <w:rsid w:val="001D249D"/>
    <w:rsid w:val="00237B4B"/>
    <w:rsid w:val="00256E1B"/>
    <w:rsid w:val="00265705"/>
    <w:rsid w:val="00294239"/>
    <w:rsid w:val="002A76C5"/>
    <w:rsid w:val="002B02A4"/>
    <w:rsid w:val="002D7B21"/>
    <w:rsid w:val="002F13FB"/>
    <w:rsid w:val="003027C2"/>
    <w:rsid w:val="00306410"/>
    <w:rsid w:val="00334FBC"/>
    <w:rsid w:val="00351BBB"/>
    <w:rsid w:val="00353E05"/>
    <w:rsid w:val="00361227"/>
    <w:rsid w:val="00367687"/>
    <w:rsid w:val="003724AD"/>
    <w:rsid w:val="003E7F47"/>
    <w:rsid w:val="003F7F57"/>
    <w:rsid w:val="004127CA"/>
    <w:rsid w:val="00413C9C"/>
    <w:rsid w:val="004425BC"/>
    <w:rsid w:val="00454A29"/>
    <w:rsid w:val="004B6BD6"/>
    <w:rsid w:val="004C3CAE"/>
    <w:rsid w:val="004E164D"/>
    <w:rsid w:val="004F2633"/>
    <w:rsid w:val="004F4D41"/>
    <w:rsid w:val="00512939"/>
    <w:rsid w:val="0054691C"/>
    <w:rsid w:val="005526D7"/>
    <w:rsid w:val="005534C8"/>
    <w:rsid w:val="005B03F0"/>
    <w:rsid w:val="005B4EF7"/>
    <w:rsid w:val="005C436A"/>
    <w:rsid w:val="005C7534"/>
    <w:rsid w:val="005D67A2"/>
    <w:rsid w:val="00612AF1"/>
    <w:rsid w:val="006133D9"/>
    <w:rsid w:val="00621DD3"/>
    <w:rsid w:val="0064083E"/>
    <w:rsid w:val="006538BB"/>
    <w:rsid w:val="00697C93"/>
    <w:rsid w:val="006A1C85"/>
    <w:rsid w:val="00714A94"/>
    <w:rsid w:val="00750DD5"/>
    <w:rsid w:val="007554B4"/>
    <w:rsid w:val="007659F9"/>
    <w:rsid w:val="00765D51"/>
    <w:rsid w:val="00772C83"/>
    <w:rsid w:val="007A4A9E"/>
    <w:rsid w:val="007D162D"/>
    <w:rsid w:val="007D4F06"/>
    <w:rsid w:val="007D70A6"/>
    <w:rsid w:val="00844F3D"/>
    <w:rsid w:val="00854354"/>
    <w:rsid w:val="008840AB"/>
    <w:rsid w:val="0088649E"/>
    <w:rsid w:val="008A350E"/>
    <w:rsid w:val="009033B0"/>
    <w:rsid w:val="0091085D"/>
    <w:rsid w:val="009234B7"/>
    <w:rsid w:val="00926505"/>
    <w:rsid w:val="00926E2D"/>
    <w:rsid w:val="009346DB"/>
    <w:rsid w:val="009462E4"/>
    <w:rsid w:val="00953C66"/>
    <w:rsid w:val="00963A2C"/>
    <w:rsid w:val="00973121"/>
    <w:rsid w:val="009B625B"/>
    <w:rsid w:val="009C3E62"/>
    <w:rsid w:val="009D52BB"/>
    <w:rsid w:val="00A13770"/>
    <w:rsid w:val="00A17007"/>
    <w:rsid w:val="00A31FBD"/>
    <w:rsid w:val="00A3362E"/>
    <w:rsid w:val="00A34C43"/>
    <w:rsid w:val="00A731B8"/>
    <w:rsid w:val="00A823FC"/>
    <w:rsid w:val="00A8357F"/>
    <w:rsid w:val="00AA0BAE"/>
    <w:rsid w:val="00AB0643"/>
    <w:rsid w:val="00AC3D75"/>
    <w:rsid w:val="00AC5270"/>
    <w:rsid w:val="00AC6DEF"/>
    <w:rsid w:val="00AD39F9"/>
    <w:rsid w:val="00AD5ACA"/>
    <w:rsid w:val="00B0354D"/>
    <w:rsid w:val="00B34317"/>
    <w:rsid w:val="00B40C9B"/>
    <w:rsid w:val="00B54ACA"/>
    <w:rsid w:val="00B604C9"/>
    <w:rsid w:val="00B6436F"/>
    <w:rsid w:val="00B85959"/>
    <w:rsid w:val="00BA0322"/>
    <w:rsid w:val="00BA1347"/>
    <w:rsid w:val="00BB3426"/>
    <w:rsid w:val="00BB7CEB"/>
    <w:rsid w:val="00BD11F7"/>
    <w:rsid w:val="00BF2240"/>
    <w:rsid w:val="00C14AA9"/>
    <w:rsid w:val="00C17566"/>
    <w:rsid w:val="00C25440"/>
    <w:rsid w:val="00C34F31"/>
    <w:rsid w:val="00C454D5"/>
    <w:rsid w:val="00C60873"/>
    <w:rsid w:val="00C6316E"/>
    <w:rsid w:val="00C90305"/>
    <w:rsid w:val="00CB2D82"/>
    <w:rsid w:val="00CD0748"/>
    <w:rsid w:val="00CF2B11"/>
    <w:rsid w:val="00D10B2A"/>
    <w:rsid w:val="00D16054"/>
    <w:rsid w:val="00D24477"/>
    <w:rsid w:val="00D41030"/>
    <w:rsid w:val="00DA04C2"/>
    <w:rsid w:val="00DC1009"/>
    <w:rsid w:val="00DC78CF"/>
    <w:rsid w:val="00DD0669"/>
    <w:rsid w:val="00DD5167"/>
    <w:rsid w:val="00DD5ECB"/>
    <w:rsid w:val="00DF2BCE"/>
    <w:rsid w:val="00EB3A29"/>
    <w:rsid w:val="00EF232E"/>
    <w:rsid w:val="00F36930"/>
    <w:rsid w:val="00F45C2E"/>
    <w:rsid w:val="00FA0524"/>
    <w:rsid w:val="00FA0B2A"/>
    <w:rsid w:val="00FA6E02"/>
    <w:rsid w:val="00FD2416"/>
    <w:rsid w:val="00FE49F5"/>
    <w:rsid w:val="00FE6817"/>
    <w:rsid w:val="00FF4350"/>
    <w:rsid w:val="00FF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0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263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6133D9"/>
  </w:style>
  <w:style w:type="paragraph" w:styleId="NormaleWeb">
    <w:name w:val="Normal (Web)"/>
    <w:basedOn w:val="Normale"/>
    <w:uiPriority w:val="99"/>
    <w:semiHidden/>
    <w:unhideWhenUsed/>
    <w:rsid w:val="006133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133D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724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comune.erchie@pec.rupar.puglia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a.rodi</cp:lastModifiedBy>
  <cp:revision>2</cp:revision>
  <cp:lastPrinted>2016-08-05T11:23:00Z</cp:lastPrinted>
  <dcterms:created xsi:type="dcterms:W3CDTF">2017-01-08T11:19:00Z</dcterms:created>
  <dcterms:modified xsi:type="dcterms:W3CDTF">2017-01-08T11:19:00Z</dcterms:modified>
</cp:coreProperties>
</file>