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BC9" w:rsidRDefault="00300717" w:rsidP="00E86BC9">
      <w:pPr>
        <w:rPr>
          <w:b/>
          <w:i/>
          <w:sz w:val="32"/>
          <w:szCs w:val="32"/>
        </w:rPr>
      </w:pPr>
      <w:r w:rsidRPr="00300717">
        <w:rPr>
          <w:b/>
          <w:i/>
          <w:sz w:val="32"/>
          <w:szCs w:val="32"/>
        </w:rPr>
        <w:t>Il Sindaco</w:t>
      </w:r>
    </w:p>
    <w:p w:rsidR="00E86BC9" w:rsidRPr="00E86BC9" w:rsidRDefault="00E86BC9" w:rsidP="00E86BC9">
      <w:pPr>
        <w:rPr>
          <w:b/>
          <w:i/>
        </w:rPr>
      </w:pPr>
      <w:proofErr w:type="spellStart"/>
      <w:r>
        <w:rPr>
          <w:b/>
          <w:i/>
        </w:rPr>
        <w:t>Prot</w:t>
      </w:r>
      <w:proofErr w:type="spellEnd"/>
      <w:r>
        <w:rPr>
          <w:b/>
          <w:i/>
        </w:rPr>
        <w:t xml:space="preserve">.    </w:t>
      </w:r>
      <w:r w:rsidR="00B8240D">
        <w:rPr>
          <w:b/>
          <w:i/>
        </w:rPr>
        <w:t xml:space="preserve">  </w:t>
      </w:r>
      <w:r w:rsidR="00205C2F">
        <w:rPr>
          <w:b/>
          <w:i/>
        </w:rPr>
        <w:t xml:space="preserve">5919  </w:t>
      </w:r>
      <w:r w:rsidR="00B8240D">
        <w:rPr>
          <w:b/>
          <w:i/>
        </w:rPr>
        <w:t xml:space="preserve">DEL </w:t>
      </w:r>
      <w:r w:rsidR="00C86FD1">
        <w:rPr>
          <w:b/>
          <w:i/>
        </w:rPr>
        <w:t>25/05/2017</w:t>
      </w:r>
    </w:p>
    <w:p w:rsidR="00F03B57" w:rsidRDefault="00C86FD1" w:rsidP="00C86FD1">
      <w:pPr>
        <w:ind w:left="2832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</w:t>
      </w:r>
      <w:r w:rsidR="0054495F">
        <w:rPr>
          <w:b/>
          <w:i/>
          <w:sz w:val="24"/>
          <w:szCs w:val="24"/>
        </w:rPr>
        <w:t xml:space="preserve"> </w:t>
      </w:r>
    </w:p>
    <w:p w:rsidR="00C86FD1" w:rsidRDefault="0054495F" w:rsidP="00C86FD1">
      <w:pPr>
        <w:ind w:left="2832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</w:t>
      </w:r>
      <w:r w:rsidR="00C86FD1">
        <w:rPr>
          <w:b/>
          <w:i/>
          <w:sz w:val="24"/>
          <w:szCs w:val="24"/>
        </w:rPr>
        <w:t xml:space="preserve"> </w:t>
      </w:r>
      <w:proofErr w:type="spellStart"/>
      <w:r w:rsidR="00C86FD1">
        <w:rPr>
          <w:b/>
          <w:i/>
          <w:sz w:val="24"/>
          <w:szCs w:val="24"/>
        </w:rPr>
        <w:t>Spett.le</w:t>
      </w:r>
      <w:proofErr w:type="spellEnd"/>
      <w:r w:rsidR="00C86FD1">
        <w:rPr>
          <w:b/>
          <w:i/>
          <w:sz w:val="24"/>
          <w:szCs w:val="24"/>
        </w:rPr>
        <w:t xml:space="preserve"> Ferrovie Sud Est e Servizi Autom</w:t>
      </w:r>
      <w:r w:rsidR="00F03B57">
        <w:rPr>
          <w:b/>
          <w:i/>
          <w:sz w:val="24"/>
          <w:szCs w:val="24"/>
        </w:rPr>
        <w:t>o</w:t>
      </w:r>
      <w:r w:rsidR="00C86FD1">
        <w:rPr>
          <w:b/>
          <w:i/>
          <w:sz w:val="24"/>
          <w:szCs w:val="24"/>
        </w:rPr>
        <w:t>bilistici</w:t>
      </w:r>
    </w:p>
    <w:p w:rsidR="00C86FD1" w:rsidRDefault="00C86FD1" w:rsidP="00C86FD1">
      <w:pPr>
        <w:ind w:left="2832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</w:t>
      </w:r>
      <w:r w:rsidR="00F03B57">
        <w:rPr>
          <w:b/>
          <w:i/>
          <w:sz w:val="24"/>
          <w:szCs w:val="24"/>
        </w:rPr>
        <w:t>C.A. Amministratore Delegato e Direttore generale</w:t>
      </w:r>
    </w:p>
    <w:p w:rsidR="00F03B57" w:rsidRDefault="00F03B57" w:rsidP="00F03B57">
      <w:pPr>
        <w:ind w:left="354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Dott. Andrea MENTASTI</w:t>
      </w:r>
    </w:p>
    <w:p w:rsidR="00F03B57" w:rsidRDefault="00F03B57" w:rsidP="00C86FD1">
      <w:pPr>
        <w:ind w:left="2832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</w:t>
      </w:r>
      <w:hyperlink r:id="rId7" w:history="1">
        <w:r w:rsidRPr="00663E72">
          <w:rPr>
            <w:rStyle w:val="Collegamentoipertestuale"/>
            <w:b/>
            <w:i/>
            <w:sz w:val="24"/>
            <w:szCs w:val="24"/>
          </w:rPr>
          <w:t>sudest@fseonline.ir</w:t>
        </w:r>
      </w:hyperlink>
    </w:p>
    <w:p w:rsidR="00F03B57" w:rsidRDefault="00F03B57" w:rsidP="00C86FD1">
      <w:pPr>
        <w:ind w:left="2832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ab/>
        <w:t xml:space="preserve">  </w:t>
      </w:r>
      <w:hyperlink r:id="rId8" w:history="1">
        <w:r w:rsidR="0054495F" w:rsidRPr="00663E72">
          <w:rPr>
            <w:rStyle w:val="Collegamentoipertestuale"/>
            <w:b/>
            <w:i/>
            <w:sz w:val="24"/>
            <w:szCs w:val="24"/>
          </w:rPr>
          <w:t>segreteriade@pec.fseonline.it</w:t>
        </w:r>
      </w:hyperlink>
    </w:p>
    <w:p w:rsidR="0054495F" w:rsidRDefault="0054495F" w:rsidP="0054495F">
      <w:pPr>
        <w:ind w:left="1416" w:firstLine="708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p.c.           Regione Puglia – Assessorato alle Infrastrutture e Mobilità</w:t>
      </w:r>
    </w:p>
    <w:p w:rsidR="0054495F" w:rsidRDefault="0054495F" w:rsidP="0054495F">
      <w:pPr>
        <w:ind w:left="2832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C.A. Assessore </w:t>
      </w:r>
      <w:proofErr w:type="spellStart"/>
      <w:r>
        <w:rPr>
          <w:b/>
          <w:i/>
          <w:sz w:val="24"/>
          <w:szCs w:val="24"/>
        </w:rPr>
        <w:t>Dott</w:t>
      </w:r>
      <w:proofErr w:type="spellEnd"/>
      <w:r>
        <w:rPr>
          <w:b/>
          <w:i/>
          <w:sz w:val="24"/>
          <w:szCs w:val="24"/>
        </w:rPr>
        <w:t xml:space="preserve"> Giovanni GIANNINI</w:t>
      </w:r>
    </w:p>
    <w:p w:rsidR="0054495F" w:rsidRDefault="0054495F" w:rsidP="0054495F">
      <w:pPr>
        <w:ind w:left="2832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segreteria </w:t>
      </w:r>
      <w:hyperlink r:id="rId9" w:history="1">
        <w:r w:rsidRPr="00663E72">
          <w:rPr>
            <w:rStyle w:val="Collegamentoipertestuale"/>
            <w:b/>
            <w:i/>
            <w:sz w:val="24"/>
            <w:szCs w:val="24"/>
          </w:rPr>
          <w:t>mobilità@regionepuglia.it</w:t>
        </w:r>
      </w:hyperlink>
    </w:p>
    <w:p w:rsidR="0054495F" w:rsidRDefault="0054495F" w:rsidP="0054495F">
      <w:pPr>
        <w:ind w:left="2832"/>
        <w:rPr>
          <w:b/>
          <w:i/>
          <w:sz w:val="24"/>
          <w:szCs w:val="24"/>
        </w:rPr>
      </w:pPr>
    </w:p>
    <w:p w:rsidR="00776083" w:rsidRDefault="00F03B57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anticipata a mezzo fax </w:t>
      </w:r>
      <w:r w:rsidR="00AA015D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0805405614; 0805462376, 0832668211</w:t>
      </w:r>
    </w:p>
    <w:p w:rsidR="00F03B57" w:rsidRDefault="00F03B57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</w:t>
      </w:r>
    </w:p>
    <w:p w:rsidR="00AA015D" w:rsidRDefault="00E86BC9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</w:t>
      </w:r>
      <w:r w:rsidR="00AA015D">
        <w:rPr>
          <w:b/>
          <w:i/>
          <w:sz w:val="24"/>
          <w:szCs w:val="24"/>
        </w:rPr>
        <w:t xml:space="preserve">OGGETTO: </w:t>
      </w:r>
      <w:r w:rsidR="00F03B57">
        <w:rPr>
          <w:b/>
          <w:i/>
          <w:sz w:val="24"/>
          <w:szCs w:val="24"/>
        </w:rPr>
        <w:t>S</w:t>
      </w:r>
      <w:r w:rsidR="0054495F">
        <w:rPr>
          <w:b/>
          <w:i/>
          <w:sz w:val="24"/>
          <w:szCs w:val="24"/>
        </w:rPr>
        <w:t xml:space="preserve">EGNALAZIONE </w:t>
      </w:r>
      <w:proofErr w:type="spellStart"/>
      <w:r w:rsidR="0054495F">
        <w:rPr>
          <w:b/>
          <w:i/>
          <w:sz w:val="24"/>
          <w:szCs w:val="24"/>
        </w:rPr>
        <w:t>DISSERVIZI.URGENTE.DIFFIDA.-</w:t>
      </w:r>
      <w:proofErr w:type="spellEnd"/>
    </w:p>
    <w:p w:rsidR="00F03B57" w:rsidRDefault="00AA015D" w:rsidP="00F03B57">
      <w:pPr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</w:p>
    <w:p w:rsidR="003568BF" w:rsidRDefault="003568BF" w:rsidP="00AC54D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     Da alcuni giorni considerevoli gruppi di cittadini e studenti, fruitori del servizio automobilistico di codesta Spettabile Sud Est Spa, lamentano il disservizio sulle tratte </w:t>
      </w:r>
      <w:proofErr w:type="spellStart"/>
      <w:r>
        <w:rPr>
          <w:sz w:val="24"/>
          <w:szCs w:val="24"/>
        </w:rPr>
        <w:t>Erchie-</w:t>
      </w:r>
      <w:proofErr w:type="spellEnd"/>
      <w:r w:rsidR="00F03B57">
        <w:rPr>
          <w:sz w:val="24"/>
          <w:szCs w:val="24"/>
        </w:rPr>
        <w:t xml:space="preserve"> Brindisi ed  </w:t>
      </w:r>
      <w:proofErr w:type="spellStart"/>
      <w:r w:rsidR="00F03B57">
        <w:rPr>
          <w:sz w:val="24"/>
          <w:szCs w:val="24"/>
        </w:rPr>
        <w:t>Erchie-Francavilla</w:t>
      </w:r>
      <w:proofErr w:type="spellEnd"/>
      <w:r w:rsidR="00F03B57">
        <w:rPr>
          <w:sz w:val="24"/>
          <w:szCs w:val="24"/>
        </w:rPr>
        <w:t xml:space="preserve"> e viceversa.</w:t>
      </w:r>
      <w:r>
        <w:rPr>
          <w:sz w:val="24"/>
          <w:szCs w:val="24"/>
        </w:rPr>
        <w:t xml:space="preserve"> </w:t>
      </w:r>
    </w:p>
    <w:p w:rsidR="00351537" w:rsidRDefault="003568BF" w:rsidP="00AC54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Precisamente si rappresenta </w:t>
      </w:r>
      <w:r w:rsidR="00F03B57">
        <w:rPr>
          <w:sz w:val="24"/>
          <w:szCs w:val="24"/>
        </w:rPr>
        <w:t>l’</w:t>
      </w:r>
      <w:r w:rsidR="00AC54D1">
        <w:rPr>
          <w:sz w:val="24"/>
          <w:szCs w:val="24"/>
        </w:rPr>
        <w:t xml:space="preserve">assenza di servizio, </w:t>
      </w:r>
      <w:r w:rsidR="00F03B57">
        <w:rPr>
          <w:sz w:val="24"/>
          <w:szCs w:val="24"/>
        </w:rPr>
        <w:t>aggravata da</w:t>
      </w:r>
      <w:r w:rsidR="00AC54D1">
        <w:rPr>
          <w:sz w:val="24"/>
          <w:szCs w:val="24"/>
        </w:rPr>
        <w:t xml:space="preserve">ll’assenza di </w:t>
      </w:r>
      <w:r w:rsidR="00F03B57">
        <w:rPr>
          <w:sz w:val="24"/>
          <w:szCs w:val="24"/>
        </w:rPr>
        <w:t xml:space="preserve"> preventiva comunicazione e </w:t>
      </w:r>
      <w:r>
        <w:rPr>
          <w:sz w:val="24"/>
          <w:szCs w:val="24"/>
        </w:rPr>
        <w:t xml:space="preserve"> il grave disagio derivante dal sovraffollamento </w:t>
      </w:r>
      <w:r w:rsidR="00F03B57">
        <w:rPr>
          <w:sz w:val="24"/>
          <w:szCs w:val="24"/>
        </w:rPr>
        <w:t xml:space="preserve">  che costringe i fruitori, a viaggiare stivati oltre ogni limite di decoro e sicurezza.</w:t>
      </w:r>
    </w:p>
    <w:p w:rsidR="00F03B57" w:rsidRDefault="00F03B57" w:rsidP="00AC54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Nel rappresentare </w:t>
      </w:r>
      <w:r w:rsidR="00AC54D1">
        <w:rPr>
          <w:sz w:val="24"/>
          <w:szCs w:val="24"/>
        </w:rPr>
        <w:t xml:space="preserve">che il disservizio </w:t>
      </w:r>
      <w:r>
        <w:rPr>
          <w:sz w:val="24"/>
          <w:szCs w:val="24"/>
        </w:rPr>
        <w:t xml:space="preserve"> lede in modo inequivocabile </w:t>
      </w:r>
      <w:r w:rsidR="00AC54D1">
        <w:rPr>
          <w:sz w:val="24"/>
          <w:szCs w:val="24"/>
        </w:rPr>
        <w:t>il diritto allo studio</w:t>
      </w:r>
      <w:r w:rsidR="0054495F">
        <w:rPr>
          <w:sz w:val="24"/>
          <w:szCs w:val="24"/>
        </w:rPr>
        <w:t xml:space="preserve"> sancito dalla Costituzione e che il sovraffollamento rappresenta un pericolo per la sicurezza e la pubblica incolumità, </w:t>
      </w:r>
    </w:p>
    <w:p w:rsidR="0054495F" w:rsidRDefault="0054495F" w:rsidP="00AC54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Con la presente , </w:t>
      </w:r>
    </w:p>
    <w:p w:rsidR="00F03B57" w:rsidRDefault="00F03B57" w:rsidP="0035153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:rsidR="0054495F" w:rsidRDefault="0054495F" w:rsidP="00351537">
      <w:pPr>
        <w:jc w:val="center"/>
        <w:rPr>
          <w:b/>
          <w:sz w:val="24"/>
          <w:szCs w:val="24"/>
        </w:rPr>
      </w:pPr>
    </w:p>
    <w:p w:rsidR="0054495F" w:rsidRDefault="0054495F" w:rsidP="00351537">
      <w:pPr>
        <w:jc w:val="center"/>
        <w:rPr>
          <w:b/>
          <w:sz w:val="24"/>
          <w:szCs w:val="24"/>
        </w:rPr>
      </w:pPr>
    </w:p>
    <w:p w:rsidR="00780A7A" w:rsidRPr="0054495F" w:rsidRDefault="0054495F" w:rsidP="00351537">
      <w:pPr>
        <w:jc w:val="center"/>
        <w:rPr>
          <w:b/>
          <w:sz w:val="32"/>
          <w:szCs w:val="32"/>
        </w:rPr>
      </w:pPr>
      <w:r w:rsidRPr="0054495F">
        <w:rPr>
          <w:b/>
          <w:sz w:val="32"/>
          <w:szCs w:val="32"/>
        </w:rPr>
        <w:t xml:space="preserve">Si invita e diffida  </w:t>
      </w:r>
      <w:r w:rsidR="00351537" w:rsidRPr="0054495F">
        <w:rPr>
          <w:b/>
          <w:sz w:val="32"/>
          <w:szCs w:val="32"/>
        </w:rPr>
        <w:t>c</w:t>
      </w:r>
      <w:r w:rsidR="00780A7A" w:rsidRPr="0054495F">
        <w:rPr>
          <w:b/>
          <w:sz w:val="32"/>
          <w:szCs w:val="32"/>
        </w:rPr>
        <w:t>odesta Spettabile Azienda,</w:t>
      </w:r>
    </w:p>
    <w:p w:rsidR="00780A7A" w:rsidRDefault="0054495F" w:rsidP="00780A7A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a  voler porre in essere con decorrenza immediata ogni migliore azione a tutela del</w:t>
      </w:r>
      <w:r w:rsidR="00AC54D1">
        <w:rPr>
          <w:sz w:val="24"/>
          <w:szCs w:val="24"/>
          <w:u w:val="single"/>
        </w:rPr>
        <w:t xml:space="preserve">l’esercizio del </w:t>
      </w:r>
      <w:r>
        <w:rPr>
          <w:sz w:val="24"/>
          <w:szCs w:val="24"/>
          <w:u w:val="single"/>
        </w:rPr>
        <w:t xml:space="preserve"> diritto allo studio e della sicurezza dei fruitori, </w:t>
      </w:r>
      <w:proofErr w:type="spellStart"/>
      <w:r>
        <w:rPr>
          <w:sz w:val="24"/>
          <w:szCs w:val="24"/>
          <w:u w:val="single"/>
        </w:rPr>
        <w:t>ancorchè</w:t>
      </w:r>
      <w:proofErr w:type="spellEnd"/>
      <w:r>
        <w:rPr>
          <w:sz w:val="24"/>
          <w:szCs w:val="24"/>
          <w:u w:val="single"/>
        </w:rPr>
        <w:t xml:space="preserve"> minori. </w:t>
      </w:r>
    </w:p>
    <w:p w:rsidR="0054495F" w:rsidRDefault="0054495F" w:rsidP="00780A7A">
      <w:p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Resto in attesa di </w:t>
      </w:r>
      <w:proofErr w:type="spellStart"/>
      <w:r>
        <w:rPr>
          <w:sz w:val="24"/>
          <w:szCs w:val="24"/>
          <w:u w:val="single"/>
        </w:rPr>
        <w:t>risontro</w:t>
      </w:r>
      <w:proofErr w:type="spellEnd"/>
      <w:r>
        <w:rPr>
          <w:sz w:val="24"/>
          <w:szCs w:val="24"/>
          <w:u w:val="single"/>
        </w:rPr>
        <w:t xml:space="preserve"> con riserva di ulteriori atti . </w:t>
      </w:r>
    </w:p>
    <w:p w:rsidR="00780A7A" w:rsidRDefault="00780A7A" w:rsidP="00780A7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  <w:r w:rsidR="00CB48B8">
        <w:rPr>
          <w:sz w:val="24"/>
          <w:szCs w:val="24"/>
        </w:rPr>
        <w:t xml:space="preserve"> </w:t>
      </w:r>
    </w:p>
    <w:p w:rsidR="00E86BC9" w:rsidRDefault="0054495F" w:rsidP="00780A7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E86BC9" w:rsidRDefault="00E86BC9" w:rsidP="00780A7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82DA4">
        <w:rPr>
          <w:sz w:val="24"/>
          <w:szCs w:val="24"/>
        </w:rPr>
        <w:t>f.to</w:t>
      </w:r>
      <w:r>
        <w:rPr>
          <w:sz w:val="24"/>
          <w:szCs w:val="24"/>
        </w:rPr>
        <w:tab/>
        <w:t xml:space="preserve">Il </w:t>
      </w:r>
      <w:r w:rsidR="00CB48B8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Sindaco </w:t>
      </w:r>
    </w:p>
    <w:p w:rsidR="00AA015D" w:rsidRPr="00776083" w:rsidRDefault="00E86BC9" w:rsidP="00780A7A">
      <w:pPr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B48B8">
        <w:rPr>
          <w:sz w:val="24"/>
          <w:szCs w:val="24"/>
        </w:rPr>
        <w:t xml:space="preserve">Giuseppe </w:t>
      </w:r>
      <w:r>
        <w:rPr>
          <w:sz w:val="24"/>
          <w:szCs w:val="24"/>
        </w:rPr>
        <w:t xml:space="preserve"> MARGHERITI     </w:t>
      </w:r>
    </w:p>
    <w:sectPr w:rsidR="00AA015D" w:rsidRPr="00776083" w:rsidSect="00454A29">
      <w:headerReference w:type="default" r:id="rId10"/>
      <w:pgSz w:w="11906" w:h="16838"/>
      <w:pgMar w:top="3402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0BDD" w:rsidRDefault="009C0BDD" w:rsidP="001451DE">
      <w:pPr>
        <w:spacing w:after="0"/>
      </w:pPr>
      <w:r>
        <w:separator/>
      </w:r>
    </w:p>
  </w:endnote>
  <w:endnote w:type="continuationSeparator" w:id="0">
    <w:p w:rsidR="009C0BDD" w:rsidRDefault="009C0BDD" w:rsidP="001451D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0BDD" w:rsidRDefault="009C0BDD" w:rsidP="001451DE">
      <w:pPr>
        <w:spacing w:after="0"/>
      </w:pPr>
      <w:r>
        <w:separator/>
      </w:r>
    </w:p>
  </w:footnote>
  <w:footnote w:type="continuationSeparator" w:id="0">
    <w:p w:rsidR="009C0BDD" w:rsidRDefault="009C0BDD" w:rsidP="001451DE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51DE" w:rsidRDefault="001451DE" w:rsidP="001451DE">
    <w:pPr>
      <w:pStyle w:val="Intestazione"/>
      <w:jc w:val="center"/>
    </w:pPr>
    <w:r>
      <w:rPr>
        <w:noProof/>
        <w:lang w:eastAsia="it-I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2623185</wp:posOffset>
          </wp:positionH>
          <wp:positionV relativeFrom="paragraph">
            <wp:posOffset>17145</wp:posOffset>
          </wp:positionV>
          <wp:extent cx="590550" cy="866775"/>
          <wp:effectExtent l="19050" t="0" r="0" b="0"/>
          <wp:wrapTight wrapText="bothSides">
            <wp:wrapPolygon edited="0">
              <wp:start x="-697" y="0"/>
              <wp:lineTo x="-697" y="21363"/>
              <wp:lineTo x="21600" y="21363"/>
              <wp:lineTo x="21600" y="0"/>
              <wp:lineTo x="-697" y="0"/>
            </wp:wrapPolygon>
          </wp:wrapTight>
          <wp:docPr id="1" name="Immagine 0" descr="LOGO ERCHIE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ERCHIE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0550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451DE" w:rsidRDefault="001451DE" w:rsidP="001451DE">
    <w:pPr>
      <w:pStyle w:val="Intestazione"/>
      <w:jc w:val="center"/>
    </w:pPr>
  </w:p>
  <w:p w:rsidR="001451DE" w:rsidRDefault="001451DE" w:rsidP="001451DE">
    <w:pPr>
      <w:pStyle w:val="Intestazione"/>
      <w:jc w:val="center"/>
    </w:pPr>
  </w:p>
  <w:p w:rsidR="001451DE" w:rsidRDefault="001451DE" w:rsidP="001451DE">
    <w:pPr>
      <w:pStyle w:val="Intestazione"/>
      <w:jc w:val="center"/>
    </w:pPr>
  </w:p>
  <w:p w:rsidR="001451DE" w:rsidRDefault="001451DE" w:rsidP="00BB3426">
    <w:pPr>
      <w:pStyle w:val="Intestazione"/>
    </w:pPr>
  </w:p>
  <w:p w:rsidR="001451DE" w:rsidRPr="001451DE" w:rsidRDefault="001451DE" w:rsidP="001451DE">
    <w:pPr>
      <w:pStyle w:val="Intestazione"/>
      <w:jc w:val="center"/>
      <w:rPr>
        <w:rFonts w:ascii="Arial" w:hAnsi="Arial" w:cs="Arial"/>
        <w:b/>
        <w:sz w:val="36"/>
      </w:rPr>
    </w:pPr>
    <w:r w:rsidRPr="001451DE">
      <w:rPr>
        <w:rFonts w:ascii="Arial" w:hAnsi="Arial" w:cs="Arial"/>
        <w:b/>
        <w:sz w:val="36"/>
      </w:rPr>
      <w:t xml:space="preserve">COMUNE </w:t>
    </w:r>
    <w:proofErr w:type="spellStart"/>
    <w:r w:rsidRPr="001451DE">
      <w:rPr>
        <w:rFonts w:ascii="Arial" w:hAnsi="Arial" w:cs="Arial"/>
        <w:b/>
        <w:sz w:val="36"/>
      </w:rPr>
      <w:t>DI</w:t>
    </w:r>
    <w:proofErr w:type="spellEnd"/>
    <w:r w:rsidRPr="001451DE">
      <w:rPr>
        <w:rFonts w:ascii="Arial" w:hAnsi="Arial" w:cs="Arial"/>
        <w:b/>
        <w:sz w:val="36"/>
      </w:rPr>
      <w:t xml:space="preserve"> ERCHIE</w:t>
    </w:r>
  </w:p>
  <w:p w:rsidR="001451DE" w:rsidRDefault="001451DE" w:rsidP="001451DE">
    <w:pPr>
      <w:pStyle w:val="Intestazione"/>
      <w:jc w:val="center"/>
      <w:rPr>
        <w:rFonts w:ascii="Arial" w:hAnsi="Arial" w:cs="Arial"/>
        <w:b/>
        <w:i/>
        <w:sz w:val="28"/>
      </w:rPr>
    </w:pPr>
    <w:r w:rsidRPr="00BB3426">
      <w:rPr>
        <w:rFonts w:ascii="Arial" w:hAnsi="Arial" w:cs="Arial"/>
        <w:b/>
        <w:i/>
        <w:sz w:val="28"/>
      </w:rPr>
      <w:t>Provincia</w:t>
    </w:r>
    <w:r w:rsidRPr="001451DE">
      <w:rPr>
        <w:rFonts w:ascii="Arial" w:hAnsi="Arial" w:cs="Arial"/>
        <w:i/>
        <w:sz w:val="28"/>
      </w:rPr>
      <w:t xml:space="preserve"> </w:t>
    </w:r>
    <w:r w:rsidRPr="00BB3426">
      <w:rPr>
        <w:rFonts w:ascii="Arial" w:hAnsi="Arial" w:cs="Arial"/>
        <w:b/>
        <w:i/>
        <w:sz w:val="28"/>
      </w:rPr>
      <w:t>di Brindisi</w:t>
    </w:r>
  </w:p>
  <w:p w:rsidR="00454A29" w:rsidRPr="00B7658D" w:rsidRDefault="00454A29" w:rsidP="00454A29">
    <w:pPr>
      <w:pStyle w:val="Intestazione"/>
      <w:jc w:val="center"/>
      <w:rPr>
        <w:rFonts w:ascii="Arial" w:hAnsi="Arial" w:cs="Arial"/>
        <w:sz w:val="20"/>
      </w:rPr>
    </w:pPr>
    <w:r w:rsidRPr="00B7658D">
      <w:rPr>
        <w:rFonts w:ascii="Arial" w:hAnsi="Arial" w:cs="Arial"/>
        <w:sz w:val="20"/>
      </w:rPr>
      <w:t>Via santa Croce, 1 – 72020</w:t>
    </w:r>
  </w:p>
  <w:p w:rsidR="00454A29" w:rsidRPr="00454A29" w:rsidRDefault="00454A29" w:rsidP="00454A29">
    <w:pPr>
      <w:pStyle w:val="Intestazione"/>
      <w:jc w:val="center"/>
      <w:rPr>
        <w:rFonts w:ascii="Arial" w:hAnsi="Arial" w:cs="Arial"/>
        <w:sz w:val="20"/>
      </w:rPr>
    </w:pPr>
    <w:r w:rsidRPr="00B7658D">
      <w:rPr>
        <w:rFonts w:ascii="Arial" w:hAnsi="Arial" w:cs="Arial"/>
        <w:sz w:val="20"/>
      </w:rPr>
      <w:t>Tel 0831768321 Fax 0831768399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attachedTemplate r:id="rId1"/>
  <w:defaultTabStop w:val="708"/>
  <w:hyphenationZone w:val="283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776083"/>
    <w:rsid w:val="001451DE"/>
    <w:rsid w:val="00205C2F"/>
    <w:rsid w:val="00300717"/>
    <w:rsid w:val="00302728"/>
    <w:rsid w:val="00351537"/>
    <w:rsid w:val="003568BF"/>
    <w:rsid w:val="00435AA4"/>
    <w:rsid w:val="00454A29"/>
    <w:rsid w:val="00482DA4"/>
    <w:rsid w:val="0054495F"/>
    <w:rsid w:val="00550454"/>
    <w:rsid w:val="00590256"/>
    <w:rsid w:val="0064083E"/>
    <w:rsid w:val="00776083"/>
    <w:rsid w:val="00780A7A"/>
    <w:rsid w:val="00926E2D"/>
    <w:rsid w:val="009346DB"/>
    <w:rsid w:val="009C0BDD"/>
    <w:rsid w:val="00A4631B"/>
    <w:rsid w:val="00AA015D"/>
    <w:rsid w:val="00AB0643"/>
    <w:rsid w:val="00AC54D1"/>
    <w:rsid w:val="00B8240D"/>
    <w:rsid w:val="00BB3426"/>
    <w:rsid w:val="00BD11F7"/>
    <w:rsid w:val="00C86FD1"/>
    <w:rsid w:val="00CB48B8"/>
    <w:rsid w:val="00D959E9"/>
    <w:rsid w:val="00E86BC9"/>
    <w:rsid w:val="00EA7916"/>
    <w:rsid w:val="00F03B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26E2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1451DE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1451DE"/>
  </w:style>
  <w:style w:type="paragraph" w:styleId="Pidipagina">
    <w:name w:val="footer"/>
    <w:basedOn w:val="Normale"/>
    <w:link w:val="PidipaginaCarattere"/>
    <w:uiPriority w:val="99"/>
    <w:semiHidden/>
    <w:unhideWhenUsed/>
    <w:rsid w:val="001451DE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1451D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51DE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451DE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C86FD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reteriade@pec.fseonli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udest@fseonline.i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obilit&#224;@regionepugli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GATA\Desktop\carta%20Intestata%20Comune%20di%20Erchi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332DAE-774C-42BF-B648-CA2AF4C7C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Comune di Erchie</Template>
  <TotalTime>66</TotalTime>
  <Pages>2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RODI</dc:creator>
  <cp:lastModifiedBy>a.rodi</cp:lastModifiedBy>
  <cp:revision>4</cp:revision>
  <cp:lastPrinted>2017-05-25T09:14:00Z</cp:lastPrinted>
  <dcterms:created xsi:type="dcterms:W3CDTF">2011-10-12T07:42:00Z</dcterms:created>
  <dcterms:modified xsi:type="dcterms:W3CDTF">2017-05-25T10:58:00Z</dcterms:modified>
</cp:coreProperties>
</file>