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2D" w:rsidRDefault="00202728" w:rsidP="00264C8B">
      <w:pPr>
        <w:spacing w:after="0"/>
      </w:pPr>
      <w:r>
        <w:t xml:space="preserve">I SETTORE </w:t>
      </w:r>
      <w:r w:rsidR="00264C8B">
        <w:t xml:space="preserve">: </w:t>
      </w:r>
      <w:proofErr w:type="spellStart"/>
      <w:r w:rsidR="00264C8B">
        <w:t>AA.GG</w:t>
      </w:r>
      <w:proofErr w:type="spellEnd"/>
      <w:r w:rsidR="00264C8B">
        <w:t>, Demografici , Contenzioso</w:t>
      </w:r>
    </w:p>
    <w:p w:rsidR="00264C8B" w:rsidRDefault="00264C8B" w:rsidP="00264C8B">
      <w:pPr>
        <w:spacing w:after="0"/>
      </w:pPr>
      <w:r>
        <w:t>Ufficio Politiche Giovanili</w:t>
      </w:r>
    </w:p>
    <w:p w:rsidR="000005FE" w:rsidRDefault="00264C8B" w:rsidP="00264C8B">
      <w:pPr>
        <w:spacing w:after="0"/>
      </w:pPr>
      <w:r>
        <w:t xml:space="preserve"> </w:t>
      </w:r>
      <w:r>
        <w:rPr>
          <w:noProof/>
          <w:lang w:eastAsia="it-IT"/>
        </w:rPr>
        <w:drawing>
          <wp:inline distT="0" distB="0" distL="0" distR="0">
            <wp:extent cx="1333500" cy="693728"/>
            <wp:effectExtent l="19050" t="0" r="0" b="0"/>
            <wp:docPr id="6" name="Immagine 1" descr="https://encrypted-tbn0.gstatic.com/images?q=tbn:ANd9GcQWL6cD7ZSqt9MoKQSv7HQN44nqrM0hjZmaCO6sUR8Qp0PnDRUkGCpyI3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WL6cD7ZSqt9MoKQSv7HQN44nqrM0hjZmaCO6sUR8Qp0PnDRUkGCpyI3uJ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9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C8B" w:rsidRDefault="00264C8B" w:rsidP="00264C8B">
      <w:pPr>
        <w:spacing w:after="0"/>
      </w:pPr>
      <w:r>
        <w:t xml:space="preserve">Progetto “Noi Cittadini” </w:t>
      </w:r>
    </w:p>
    <w:p w:rsidR="00264C8B" w:rsidRDefault="00264C8B" w:rsidP="00264C8B">
      <w:pPr>
        <w:spacing w:after="0"/>
      </w:pPr>
      <w:r w:rsidRPr="008652A8">
        <w:t>Allegato alla determinazione n.__</w:t>
      </w:r>
      <w:r w:rsidR="00DE3C07">
        <w:t>241</w:t>
      </w:r>
      <w:r w:rsidRPr="008652A8">
        <w:t>___ del</w:t>
      </w:r>
      <w:r>
        <w:t>___</w:t>
      </w:r>
      <w:r w:rsidR="00DE3C07">
        <w:t>27/06/20171</w:t>
      </w:r>
      <w:r>
        <w:t>____</w:t>
      </w:r>
    </w:p>
    <w:p w:rsidR="00264C8B" w:rsidRDefault="00264C8B" w:rsidP="00264C8B">
      <w:pPr>
        <w:pStyle w:val="Intestazione"/>
      </w:pPr>
      <w:r w:rsidRPr="008652A8">
        <w:t xml:space="preserve"> </w:t>
      </w:r>
      <w:r>
        <w:t xml:space="preserve"> </w:t>
      </w:r>
    </w:p>
    <w:tbl>
      <w:tblPr>
        <w:tblW w:w="6851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1271"/>
        <w:gridCol w:w="1460"/>
        <w:gridCol w:w="1880"/>
        <w:gridCol w:w="960"/>
        <w:gridCol w:w="1280"/>
      </w:tblGrid>
      <w:tr w:rsidR="00264C8B" w:rsidRPr="008652A8" w:rsidTr="0061480C">
        <w:trPr>
          <w:trHeight w:val="6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it-IT"/>
              </w:rPr>
              <w:t>progressivo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it-IT"/>
              </w:rPr>
              <w:t xml:space="preserve">Cognome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it-IT"/>
              </w:rPr>
              <w:t xml:space="preserve">n. </w:t>
            </w:r>
            <w:proofErr w:type="spellStart"/>
            <w:r w:rsidRPr="008652A8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it-IT"/>
              </w:rPr>
              <w:t>prot</w:t>
            </w:r>
            <w:proofErr w:type="spellEnd"/>
            <w:r w:rsidRPr="008652A8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it-IT"/>
              </w:rPr>
              <w:t xml:space="preserve">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it-IT"/>
              </w:rPr>
              <w:t xml:space="preserve">data </w:t>
            </w:r>
            <w:proofErr w:type="spellStart"/>
            <w:r w:rsidRPr="008652A8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it-IT"/>
              </w:rPr>
              <w:t>prot</w:t>
            </w:r>
            <w:proofErr w:type="spellEnd"/>
            <w:r w:rsidRPr="008652A8">
              <w:rPr>
                <w:rFonts w:ascii="Calibri" w:eastAsia="Times New Roman" w:hAnsi="Calibri" w:cs="Times New Roman"/>
                <w:color w:val="00B050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MORLEO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Enrica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6294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01/06/2017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MAGGIORE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Simona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6370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06/06/2017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D'IPPOLITO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Maria Assunta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6433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07/06/2017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IUNCO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Alessandro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6450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07/06/2017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MANDURINO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Federica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6664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13/06/2017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PASSIATORE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Chiaralucia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6684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13/06/2017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 xml:space="preserve">ARIANO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8652A8">
              <w:rPr>
                <w:rFonts w:ascii="Calibri" w:eastAsia="Times New Roman" w:hAnsi="Calibri" w:cs="Times New Roman"/>
                <w:lang w:eastAsia="it-IT"/>
              </w:rPr>
              <w:t>Marica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6827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15/06/2017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 xml:space="preserve">ARIANO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>Tania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6829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15/06/2017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 xml:space="preserve">QUARTA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>Irene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6830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15/06/2017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GENNARO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Serena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6964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20/06/2017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 xml:space="preserve">CICCARESE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>Simone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7036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21/06/2017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 xml:space="preserve">INDRACCOLO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>Lidia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7056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21/06/2017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CICCARESE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Gabriele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7061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21/06/2017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ARDITO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Annalisa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7106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22/06/2017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DE LUCA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7188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23/06/2017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CARROZZO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Azzurra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7191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23/06/2017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CARROZZO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7191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23/06/2017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DE TOMMASO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7192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23/06/2017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 xml:space="preserve">LA PENNA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 xml:space="preserve">Dolores </w:t>
            </w:r>
            <w:proofErr w:type="spellStart"/>
            <w:r w:rsidRPr="008652A8">
              <w:rPr>
                <w:rFonts w:ascii="Calibri" w:eastAsia="Times New Roman" w:hAnsi="Calibri" w:cs="Times New Roman"/>
                <w:lang w:eastAsia="it-IT"/>
              </w:rPr>
              <w:t>Consuelo</w:t>
            </w:r>
            <w:proofErr w:type="spellEnd"/>
            <w:r w:rsidRPr="008652A8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7195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23/06/2017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 xml:space="preserve">LOPPO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>Francesco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7197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23/06/2017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 xml:space="preserve">PICHIERRI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Piera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7238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26/06/2017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INDRIZZI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Vincenzo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7246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26/06/2017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 xml:space="preserve">OTTEMBRINO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 xml:space="preserve">Marcello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7249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26/06/2017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 xml:space="preserve">MANDURINO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7250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26/06/2017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DI</w:t>
            </w:r>
            <w:proofErr w:type="spellEnd"/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MITRI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Ania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7251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26/06/2017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CARROZZO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Daniela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7254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26/06/2017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CARROZZO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Cosimo Giuseppe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7255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26/06/2017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MASILLA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Roberta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7256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26/06/2017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BIANCO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Manuela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7264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26/06/2017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INDRIZZI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Giovanni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7268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26/06/2017</w:t>
            </w:r>
          </w:p>
        </w:tc>
      </w:tr>
      <w:tr w:rsidR="00264C8B" w:rsidRPr="008652A8" w:rsidTr="0061480C">
        <w:trPr>
          <w:trHeight w:val="34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lang w:eastAsia="it-IT"/>
              </w:rPr>
              <w:t xml:space="preserve">CAVALLO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8652A8">
              <w:rPr>
                <w:rFonts w:ascii="Calibri" w:eastAsia="Times New Roman" w:hAnsi="Calibri" w:cs="Times New Roman"/>
                <w:lang w:eastAsia="it-IT"/>
              </w:rPr>
              <w:t>Marica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7282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C8B" w:rsidRPr="008652A8" w:rsidRDefault="00264C8B" w:rsidP="0061480C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652A8">
              <w:rPr>
                <w:rFonts w:ascii="Calibri" w:eastAsia="Times New Roman" w:hAnsi="Calibri" w:cs="Times New Roman"/>
                <w:color w:val="000000"/>
                <w:lang w:eastAsia="it-IT"/>
              </w:rPr>
              <w:t>26/06/2017</w:t>
            </w:r>
          </w:p>
        </w:tc>
      </w:tr>
    </w:tbl>
    <w:p w:rsidR="00264C8B" w:rsidRDefault="00264C8B" w:rsidP="00264C8B"/>
    <w:p w:rsidR="00264C8B" w:rsidRDefault="00264C8B" w:rsidP="00264C8B">
      <w:proofErr w:type="spellStart"/>
      <w:r>
        <w:t>Erchie</w:t>
      </w:r>
      <w:proofErr w:type="spellEnd"/>
      <w:r>
        <w:t>, 27/06/2017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responsabile del Settore</w:t>
      </w:r>
    </w:p>
    <w:p w:rsidR="001E3B73" w:rsidRDefault="00264C8B" w:rsidP="00264C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Dott.ssa Agata Rodi</w:t>
      </w:r>
      <w:r w:rsidR="00CF0197">
        <w:t xml:space="preserve"> </w:t>
      </w:r>
      <w:r>
        <w:rPr>
          <w:b/>
          <w:sz w:val="36"/>
          <w:szCs w:val="36"/>
        </w:rPr>
        <w:t xml:space="preserve"> </w:t>
      </w:r>
    </w:p>
    <w:sectPr w:rsidR="001E3B73" w:rsidSect="00454A29">
      <w:headerReference w:type="default" r:id="rId7"/>
      <w:pgSz w:w="11906" w:h="16838"/>
      <w:pgMar w:top="34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BA8" w:rsidRDefault="00D71BA8" w:rsidP="001451DE">
      <w:pPr>
        <w:spacing w:after="0"/>
      </w:pPr>
      <w:r>
        <w:separator/>
      </w:r>
    </w:p>
  </w:endnote>
  <w:endnote w:type="continuationSeparator" w:id="0">
    <w:p w:rsidR="00D71BA8" w:rsidRDefault="00D71BA8" w:rsidP="001451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BA8" w:rsidRDefault="00D71BA8" w:rsidP="001451DE">
      <w:pPr>
        <w:spacing w:after="0"/>
      </w:pPr>
      <w:r>
        <w:separator/>
      </w:r>
    </w:p>
  </w:footnote>
  <w:footnote w:type="continuationSeparator" w:id="0">
    <w:p w:rsidR="00D71BA8" w:rsidRDefault="00D71BA8" w:rsidP="001451D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DE" w:rsidRDefault="001451DE" w:rsidP="001451DE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2623185</wp:posOffset>
          </wp:positionH>
          <wp:positionV relativeFrom="paragraph">
            <wp:posOffset>17145</wp:posOffset>
          </wp:positionV>
          <wp:extent cx="590550" cy="866775"/>
          <wp:effectExtent l="19050" t="0" r="0" b="0"/>
          <wp:wrapTight wrapText="bothSides">
            <wp:wrapPolygon edited="0">
              <wp:start x="-697" y="0"/>
              <wp:lineTo x="-697" y="21363"/>
              <wp:lineTo x="21600" y="21363"/>
              <wp:lineTo x="21600" y="0"/>
              <wp:lineTo x="-697" y="0"/>
            </wp:wrapPolygon>
          </wp:wrapTight>
          <wp:docPr id="1" name="Immagine 0" descr="LOGO ERCHI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CHI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451DE" w:rsidRDefault="001451DE" w:rsidP="001451DE">
    <w:pPr>
      <w:pStyle w:val="Intestazione"/>
      <w:jc w:val="center"/>
    </w:pPr>
  </w:p>
  <w:p w:rsidR="001451DE" w:rsidRDefault="001451DE" w:rsidP="001451DE">
    <w:pPr>
      <w:pStyle w:val="Intestazione"/>
      <w:jc w:val="center"/>
    </w:pPr>
  </w:p>
  <w:p w:rsidR="001451DE" w:rsidRDefault="001451DE" w:rsidP="001451DE">
    <w:pPr>
      <w:pStyle w:val="Intestazione"/>
      <w:jc w:val="center"/>
    </w:pPr>
  </w:p>
  <w:p w:rsidR="001451DE" w:rsidRDefault="001451DE" w:rsidP="00BB3426">
    <w:pPr>
      <w:pStyle w:val="Intestazione"/>
    </w:pPr>
  </w:p>
  <w:p w:rsidR="001451DE" w:rsidRPr="001451DE" w:rsidRDefault="001451DE" w:rsidP="001451DE">
    <w:pPr>
      <w:pStyle w:val="Intestazione"/>
      <w:jc w:val="center"/>
      <w:rPr>
        <w:rFonts w:ascii="Arial" w:hAnsi="Arial" w:cs="Arial"/>
        <w:b/>
        <w:sz w:val="36"/>
      </w:rPr>
    </w:pPr>
    <w:r w:rsidRPr="001451DE">
      <w:rPr>
        <w:rFonts w:ascii="Arial" w:hAnsi="Arial" w:cs="Arial"/>
        <w:b/>
        <w:sz w:val="36"/>
      </w:rPr>
      <w:t xml:space="preserve">COMUNE </w:t>
    </w:r>
    <w:proofErr w:type="spellStart"/>
    <w:r w:rsidRPr="001451DE">
      <w:rPr>
        <w:rFonts w:ascii="Arial" w:hAnsi="Arial" w:cs="Arial"/>
        <w:b/>
        <w:sz w:val="36"/>
      </w:rPr>
      <w:t>DI</w:t>
    </w:r>
    <w:proofErr w:type="spellEnd"/>
    <w:r w:rsidRPr="001451DE">
      <w:rPr>
        <w:rFonts w:ascii="Arial" w:hAnsi="Arial" w:cs="Arial"/>
        <w:b/>
        <w:sz w:val="36"/>
      </w:rPr>
      <w:t xml:space="preserve"> ERCHIE</w:t>
    </w:r>
  </w:p>
  <w:p w:rsidR="001451DE" w:rsidRDefault="001451DE" w:rsidP="001451DE">
    <w:pPr>
      <w:pStyle w:val="Intestazione"/>
      <w:jc w:val="center"/>
      <w:rPr>
        <w:rFonts w:ascii="Arial" w:hAnsi="Arial" w:cs="Arial"/>
        <w:b/>
        <w:i/>
        <w:sz w:val="28"/>
      </w:rPr>
    </w:pPr>
    <w:r w:rsidRPr="00BB3426">
      <w:rPr>
        <w:rFonts w:ascii="Arial" w:hAnsi="Arial" w:cs="Arial"/>
        <w:b/>
        <w:i/>
        <w:sz w:val="28"/>
      </w:rPr>
      <w:t>Provincia</w:t>
    </w:r>
    <w:r w:rsidRPr="001451DE">
      <w:rPr>
        <w:rFonts w:ascii="Arial" w:hAnsi="Arial" w:cs="Arial"/>
        <w:i/>
        <w:sz w:val="28"/>
      </w:rPr>
      <w:t xml:space="preserve"> </w:t>
    </w:r>
    <w:r w:rsidRPr="00BB3426">
      <w:rPr>
        <w:rFonts w:ascii="Arial" w:hAnsi="Arial" w:cs="Arial"/>
        <w:b/>
        <w:i/>
        <w:sz w:val="28"/>
      </w:rPr>
      <w:t>di Brindisi</w:t>
    </w:r>
  </w:p>
  <w:p w:rsidR="00454A29" w:rsidRPr="00454A29" w:rsidRDefault="00264C8B" w:rsidP="00454A29">
    <w:pPr>
      <w:pStyle w:val="Intestazione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defaultTabStop w:val="708"/>
  <w:hyphenationZone w:val="283"/>
  <w:characterSpacingControl w:val="doNotCompress"/>
  <w:savePreviewPicture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162C19"/>
    <w:rsid w:val="000005FE"/>
    <w:rsid w:val="000E7AAF"/>
    <w:rsid w:val="00114415"/>
    <w:rsid w:val="001451DE"/>
    <w:rsid w:val="00147E21"/>
    <w:rsid w:val="00162C19"/>
    <w:rsid w:val="001B178C"/>
    <w:rsid w:val="001E3B73"/>
    <w:rsid w:val="002018D3"/>
    <w:rsid w:val="00202728"/>
    <w:rsid w:val="002171BF"/>
    <w:rsid w:val="00264C8B"/>
    <w:rsid w:val="002D7F6D"/>
    <w:rsid w:val="00320365"/>
    <w:rsid w:val="00396245"/>
    <w:rsid w:val="003E0B56"/>
    <w:rsid w:val="00454A29"/>
    <w:rsid w:val="0047545E"/>
    <w:rsid w:val="00491240"/>
    <w:rsid w:val="00504C23"/>
    <w:rsid w:val="00510246"/>
    <w:rsid w:val="00513E1F"/>
    <w:rsid w:val="00536472"/>
    <w:rsid w:val="00565733"/>
    <w:rsid w:val="005D4E74"/>
    <w:rsid w:val="005D51EC"/>
    <w:rsid w:val="005D745D"/>
    <w:rsid w:val="005E73C9"/>
    <w:rsid w:val="005F3786"/>
    <w:rsid w:val="0060194E"/>
    <w:rsid w:val="0063592C"/>
    <w:rsid w:val="0064083E"/>
    <w:rsid w:val="006670C9"/>
    <w:rsid w:val="00726595"/>
    <w:rsid w:val="00726DB3"/>
    <w:rsid w:val="00732458"/>
    <w:rsid w:val="007833DB"/>
    <w:rsid w:val="007955EC"/>
    <w:rsid w:val="0081049E"/>
    <w:rsid w:val="00851FD3"/>
    <w:rsid w:val="00865F01"/>
    <w:rsid w:val="00897AA4"/>
    <w:rsid w:val="00901871"/>
    <w:rsid w:val="00926E2D"/>
    <w:rsid w:val="009346DB"/>
    <w:rsid w:val="009B64A4"/>
    <w:rsid w:val="00A46266"/>
    <w:rsid w:val="00AB0643"/>
    <w:rsid w:val="00AE70D0"/>
    <w:rsid w:val="00B27750"/>
    <w:rsid w:val="00BB3426"/>
    <w:rsid w:val="00BD11F7"/>
    <w:rsid w:val="00C41066"/>
    <w:rsid w:val="00C90FC5"/>
    <w:rsid w:val="00CC5798"/>
    <w:rsid w:val="00CE46E7"/>
    <w:rsid w:val="00CF0197"/>
    <w:rsid w:val="00CF3FFC"/>
    <w:rsid w:val="00D54091"/>
    <w:rsid w:val="00D71BA8"/>
    <w:rsid w:val="00DD297F"/>
    <w:rsid w:val="00DE3C07"/>
    <w:rsid w:val="00E17556"/>
    <w:rsid w:val="00E3033B"/>
    <w:rsid w:val="00E404DA"/>
    <w:rsid w:val="00EB4DA3"/>
    <w:rsid w:val="00EF2204"/>
    <w:rsid w:val="00EF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E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51DE"/>
  </w:style>
  <w:style w:type="paragraph" w:styleId="Pidipagina">
    <w:name w:val="footer"/>
    <w:basedOn w:val="Normale"/>
    <w:link w:val="PidipaginaCarattere"/>
    <w:uiPriority w:val="99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51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1D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ATA\Desktop\carta%20Intestata%20Comune%20di%20Erchi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Comune di Erchie</Template>
  <TotalTime>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RODI</dc:creator>
  <cp:lastModifiedBy>a.rodi</cp:lastModifiedBy>
  <cp:revision>2</cp:revision>
  <cp:lastPrinted>2017-06-27T10:41:00Z</cp:lastPrinted>
  <dcterms:created xsi:type="dcterms:W3CDTF">2017-07-10T07:43:00Z</dcterms:created>
  <dcterms:modified xsi:type="dcterms:W3CDTF">2017-07-10T07:43:00Z</dcterms:modified>
</cp:coreProperties>
</file>