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4E" w:rsidRDefault="00E12EAE" w:rsidP="007E484E">
      <w:pPr>
        <w:rPr>
          <w:rFonts w:ascii="Times New Roman" w:hAnsi="Times New Roman" w:cs="Times New Roman"/>
          <w:sz w:val="24"/>
          <w:szCs w:val="24"/>
        </w:rPr>
      </w:pPr>
      <w:r w:rsidRPr="009C1DD5">
        <w:rPr>
          <w:rFonts w:ascii="Times New Roman" w:hAnsi="Times New Roman" w:cs="Times New Roman"/>
          <w:b/>
          <w:sz w:val="24"/>
          <w:szCs w:val="24"/>
        </w:rPr>
        <w:t xml:space="preserve">Il Presidente del Consiglio </w:t>
      </w:r>
      <w:r w:rsidR="008E0216">
        <w:rPr>
          <w:rFonts w:ascii="Times New Roman" w:hAnsi="Times New Roman" w:cs="Times New Roman"/>
          <w:sz w:val="24"/>
          <w:szCs w:val="24"/>
        </w:rPr>
        <w:t xml:space="preserve"> </w:t>
      </w:r>
      <w:r w:rsidR="00E35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AD7" w:rsidRDefault="00693F01" w:rsidP="00693F0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121">
        <w:rPr>
          <w:rFonts w:ascii="Times New Roman" w:hAnsi="Times New Roman" w:cs="Times New Roman"/>
          <w:sz w:val="24"/>
          <w:szCs w:val="24"/>
        </w:rPr>
        <w:t xml:space="preserve">      </w:t>
      </w:r>
      <w:r w:rsidR="00E107F8">
        <w:rPr>
          <w:rFonts w:ascii="Times New Roman" w:hAnsi="Times New Roman" w:cs="Times New Roman"/>
          <w:sz w:val="24"/>
          <w:szCs w:val="24"/>
        </w:rPr>
        <w:t>8851</w:t>
      </w:r>
      <w:r w:rsidR="004231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423121">
        <w:rPr>
          <w:rFonts w:ascii="Times New Roman" w:hAnsi="Times New Roman" w:cs="Times New Roman"/>
          <w:sz w:val="24"/>
          <w:szCs w:val="24"/>
        </w:rPr>
        <w:t xml:space="preserve">  </w:t>
      </w:r>
      <w:r w:rsidR="004A7C30">
        <w:rPr>
          <w:rFonts w:ascii="Times New Roman" w:hAnsi="Times New Roman" w:cs="Times New Roman"/>
          <w:sz w:val="24"/>
          <w:szCs w:val="24"/>
        </w:rPr>
        <w:t xml:space="preserve">     </w:t>
      </w:r>
      <w:r w:rsidR="00E107F8">
        <w:rPr>
          <w:rFonts w:ascii="Times New Roman" w:hAnsi="Times New Roman" w:cs="Times New Roman"/>
          <w:sz w:val="24"/>
          <w:szCs w:val="24"/>
        </w:rPr>
        <w:t>04/08/2017</w:t>
      </w:r>
      <w:r w:rsidR="004A7C30">
        <w:rPr>
          <w:rFonts w:ascii="Times New Roman" w:hAnsi="Times New Roman" w:cs="Times New Roman"/>
          <w:sz w:val="24"/>
          <w:szCs w:val="24"/>
        </w:rPr>
        <w:t xml:space="preserve">  </w:t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4231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7C30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4A7C30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4A7C30">
        <w:rPr>
          <w:rFonts w:ascii="Times New Roman" w:hAnsi="Times New Roman" w:cs="Times New Roman"/>
          <w:sz w:val="24"/>
          <w:szCs w:val="24"/>
        </w:rPr>
        <w:t xml:space="preserve"> Consigliere Comunale</w:t>
      </w:r>
    </w:p>
    <w:p w:rsidR="004A7C30" w:rsidRDefault="00452CA6" w:rsidP="004A7C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7E484E" w:rsidRDefault="00C70BE2" w:rsidP="00C70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C3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2A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52CA6">
        <w:rPr>
          <w:rFonts w:ascii="Times New Roman" w:hAnsi="Times New Roman" w:cs="Times New Roman"/>
          <w:sz w:val="24"/>
          <w:szCs w:val="24"/>
        </w:rPr>
        <w:t xml:space="preserve">     </w:t>
      </w:r>
      <w:r w:rsidR="00072AD7">
        <w:rPr>
          <w:rFonts w:ascii="Times New Roman" w:hAnsi="Times New Roman" w:cs="Times New Roman"/>
          <w:sz w:val="24"/>
          <w:szCs w:val="24"/>
        </w:rPr>
        <w:t xml:space="preserve">  </w:t>
      </w:r>
      <w:r w:rsidR="00693F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39D5">
        <w:rPr>
          <w:rFonts w:ascii="Times New Roman" w:hAnsi="Times New Roman" w:cs="Times New Roman"/>
          <w:sz w:val="24"/>
          <w:szCs w:val="24"/>
        </w:rPr>
        <w:tab/>
      </w:r>
      <w:r w:rsidR="00DC39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EB4" w:rsidRDefault="00C70BE2" w:rsidP="00E933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5EB4">
        <w:rPr>
          <w:rFonts w:ascii="Times New Roman" w:hAnsi="Times New Roman" w:cs="Times New Roman"/>
          <w:sz w:val="24"/>
          <w:szCs w:val="24"/>
        </w:rPr>
        <w:t>S</w:t>
      </w:r>
      <w:r w:rsidR="004A7C30">
        <w:rPr>
          <w:rFonts w:ascii="Times New Roman" w:hAnsi="Times New Roman" w:cs="Times New Roman"/>
          <w:sz w:val="24"/>
          <w:szCs w:val="24"/>
        </w:rPr>
        <w:t xml:space="preserve">i 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A7C30">
        <w:rPr>
          <w:rFonts w:ascii="Times New Roman" w:hAnsi="Times New Roman" w:cs="Times New Roman"/>
          <w:sz w:val="24"/>
          <w:szCs w:val="24"/>
        </w:rPr>
        <w:t>omunica</w:t>
      </w:r>
      <w:r w:rsidR="00E12E99">
        <w:rPr>
          <w:rFonts w:ascii="Times New Roman" w:hAnsi="Times New Roman" w:cs="Times New Roman"/>
          <w:sz w:val="24"/>
          <w:szCs w:val="24"/>
        </w:rPr>
        <w:t xml:space="preserve">   </w:t>
      </w:r>
      <w:r w:rsidR="004A7C30">
        <w:rPr>
          <w:rFonts w:ascii="Times New Roman" w:hAnsi="Times New Roman" w:cs="Times New Roman"/>
          <w:sz w:val="24"/>
          <w:szCs w:val="24"/>
        </w:rPr>
        <w:t xml:space="preserve"> alla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 S.V. che </w:t>
      </w:r>
      <w:r w:rsidR="00E12E99">
        <w:rPr>
          <w:rFonts w:ascii="Times New Roman" w:hAnsi="Times New Roman" w:cs="Times New Roman"/>
          <w:sz w:val="24"/>
          <w:szCs w:val="24"/>
        </w:rPr>
        <w:t xml:space="preserve">  </w:t>
      </w:r>
      <w:r w:rsidR="004A7C30">
        <w:rPr>
          <w:rFonts w:ascii="Times New Roman" w:hAnsi="Times New Roman" w:cs="Times New Roman"/>
          <w:sz w:val="24"/>
          <w:szCs w:val="24"/>
        </w:rPr>
        <w:t>il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 Consiglio Comunale è </w:t>
      </w:r>
      <w:r w:rsidR="00E12E99">
        <w:rPr>
          <w:rFonts w:ascii="Times New Roman" w:hAnsi="Times New Roman" w:cs="Times New Roman"/>
          <w:sz w:val="24"/>
          <w:szCs w:val="24"/>
        </w:rPr>
        <w:t xml:space="preserve">  </w:t>
      </w:r>
      <w:r w:rsidR="004A7C30">
        <w:rPr>
          <w:rFonts w:ascii="Times New Roman" w:hAnsi="Times New Roman" w:cs="Times New Roman"/>
          <w:sz w:val="24"/>
          <w:szCs w:val="24"/>
        </w:rPr>
        <w:t>convocato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 w:rsidR="00452CA6">
        <w:rPr>
          <w:rFonts w:ascii="Times New Roman" w:hAnsi="Times New Roman" w:cs="Times New Roman"/>
          <w:sz w:val="24"/>
          <w:szCs w:val="24"/>
        </w:rPr>
        <w:t xml:space="preserve">, in sessione ordinaria di prima convocazione , </w:t>
      </w:r>
      <w:r w:rsidR="004A7C30">
        <w:rPr>
          <w:rFonts w:ascii="Times New Roman" w:hAnsi="Times New Roman" w:cs="Times New Roman"/>
          <w:sz w:val="24"/>
          <w:szCs w:val="24"/>
        </w:rPr>
        <w:t xml:space="preserve"> per </w:t>
      </w:r>
      <w:r w:rsidR="00E12E99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il </w:t>
      </w:r>
      <w:r w:rsidR="00E12E99">
        <w:rPr>
          <w:rFonts w:ascii="Times New Roman" w:hAnsi="Times New Roman" w:cs="Times New Roman"/>
          <w:sz w:val="24"/>
          <w:szCs w:val="24"/>
        </w:rPr>
        <w:t xml:space="preserve">  </w:t>
      </w:r>
      <w:r w:rsidR="004A7C30">
        <w:rPr>
          <w:rFonts w:ascii="Times New Roman" w:hAnsi="Times New Roman" w:cs="Times New Roman"/>
          <w:sz w:val="24"/>
          <w:szCs w:val="24"/>
        </w:rPr>
        <w:t xml:space="preserve">giorno </w:t>
      </w:r>
      <w:r w:rsidR="007D5F83">
        <w:rPr>
          <w:rFonts w:ascii="Times New Roman" w:hAnsi="Times New Roman" w:cs="Times New Roman"/>
          <w:sz w:val="24"/>
          <w:szCs w:val="24"/>
        </w:rPr>
        <w:t xml:space="preserve"> </w:t>
      </w:r>
      <w:r w:rsidR="0006328D" w:rsidRPr="0006328D">
        <w:rPr>
          <w:rFonts w:ascii="Times New Roman" w:hAnsi="Times New Roman" w:cs="Times New Roman"/>
          <w:b/>
          <w:sz w:val="24"/>
          <w:szCs w:val="24"/>
        </w:rPr>
        <w:t>10/08/2017 alle ore 18.00</w:t>
      </w:r>
      <w:r w:rsidR="0006328D">
        <w:rPr>
          <w:rFonts w:ascii="Times New Roman" w:hAnsi="Times New Roman" w:cs="Times New Roman"/>
          <w:sz w:val="24"/>
          <w:szCs w:val="24"/>
        </w:rPr>
        <w:t xml:space="preserve"> </w:t>
      </w:r>
      <w:r w:rsidR="004A7C30">
        <w:rPr>
          <w:rFonts w:ascii="Times New Roman" w:hAnsi="Times New Roman" w:cs="Times New Roman"/>
          <w:sz w:val="24"/>
          <w:szCs w:val="24"/>
        </w:rPr>
        <w:t xml:space="preserve"> nella consueta sala </w:t>
      </w:r>
      <w:r w:rsidR="00452CA6">
        <w:rPr>
          <w:rFonts w:ascii="Times New Roman" w:hAnsi="Times New Roman" w:cs="Times New Roman"/>
          <w:sz w:val="24"/>
          <w:szCs w:val="24"/>
        </w:rPr>
        <w:t xml:space="preserve">della </w:t>
      </w:r>
      <w:r w:rsidR="004A7C30">
        <w:rPr>
          <w:rFonts w:ascii="Times New Roman" w:hAnsi="Times New Roman" w:cs="Times New Roman"/>
          <w:sz w:val="24"/>
          <w:szCs w:val="24"/>
        </w:rPr>
        <w:t xml:space="preserve"> sede </w:t>
      </w:r>
      <w:r w:rsidR="00EA5EB4">
        <w:rPr>
          <w:rFonts w:ascii="Times New Roman" w:hAnsi="Times New Roman" w:cs="Times New Roman"/>
          <w:sz w:val="24"/>
          <w:szCs w:val="24"/>
        </w:rPr>
        <w:t>comunale per discutere su</w:t>
      </w:r>
      <w:r w:rsidR="00B02BFC">
        <w:rPr>
          <w:rFonts w:ascii="Times New Roman" w:hAnsi="Times New Roman" w:cs="Times New Roman"/>
          <w:sz w:val="24"/>
          <w:szCs w:val="24"/>
        </w:rPr>
        <w:t>i</w:t>
      </w:r>
      <w:r w:rsidR="00EA5EB4">
        <w:rPr>
          <w:rFonts w:ascii="Times New Roman" w:hAnsi="Times New Roman" w:cs="Times New Roman"/>
          <w:sz w:val="24"/>
          <w:szCs w:val="24"/>
        </w:rPr>
        <w:t xml:space="preserve"> seguent</w:t>
      </w:r>
      <w:r w:rsidR="00B02BFC">
        <w:rPr>
          <w:rFonts w:ascii="Times New Roman" w:hAnsi="Times New Roman" w:cs="Times New Roman"/>
          <w:sz w:val="24"/>
          <w:szCs w:val="24"/>
        </w:rPr>
        <w:t>i</w:t>
      </w:r>
      <w:r w:rsidR="00EA5EB4">
        <w:rPr>
          <w:rFonts w:ascii="Times New Roman" w:hAnsi="Times New Roman" w:cs="Times New Roman"/>
          <w:sz w:val="24"/>
          <w:szCs w:val="24"/>
        </w:rPr>
        <w:t xml:space="preserve"> punt</w:t>
      </w:r>
      <w:r w:rsidR="00B02BFC">
        <w:rPr>
          <w:rFonts w:ascii="Times New Roman" w:hAnsi="Times New Roman" w:cs="Times New Roman"/>
          <w:sz w:val="24"/>
          <w:szCs w:val="24"/>
        </w:rPr>
        <w:t>i</w:t>
      </w:r>
      <w:r w:rsidR="00EA5EB4">
        <w:rPr>
          <w:rFonts w:ascii="Times New Roman" w:hAnsi="Times New Roman" w:cs="Times New Roman"/>
          <w:sz w:val="24"/>
          <w:szCs w:val="24"/>
        </w:rPr>
        <w:t xml:space="preserve"> all’</w:t>
      </w:r>
      <w:proofErr w:type="spellStart"/>
      <w:r w:rsidR="00EA5EB4">
        <w:rPr>
          <w:rFonts w:ascii="Times New Roman" w:hAnsi="Times New Roman" w:cs="Times New Roman"/>
          <w:sz w:val="24"/>
          <w:szCs w:val="24"/>
        </w:rPr>
        <w:t>odg</w:t>
      </w:r>
      <w:proofErr w:type="spellEnd"/>
      <w:r w:rsidR="00EA5EB4">
        <w:rPr>
          <w:rFonts w:ascii="Times New Roman" w:hAnsi="Times New Roman" w:cs="Times New Roman"/>
          <w:sz w:val="24"/>
          <w:szCs w:val="24"/>
        </w:rPr>
        <w:t>:</w:t>
      </w:r>
    </w:p>
    <w:p w:rsidR="006E0661" w:rsidRDefault="006E0661" w:rsidP="006E0661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Approvazione verbali sedut</w:t>
      </w:r>
      <w:r w:rsidR="004231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consiliar</w:t>
      </w:r>
      <w:r w:rsidR="00423121">
        <w:rPr>
          <w:rFonts w:ascii="Times New Roman" w:hAnsi="Times New Roman" w:cs="Times New Roman"/>
          <w:sz w:val="24"/>
          <w:szCs w:val="24"/>
        </w:rPr>
        <w:t xml:space="preserve">e del </w:t>
      </w:r>
      <w:r w:rsidR="0006328D">
        <w:rPr>
          <w:rFonts w:ascii="Times New Roman" w:hAnsi="Times New Roman" w:cs="Times New Roman"/>
          <w:sz w:val="24"/>
          <w:szCs w:val="24"/>
        </w:rPr>
        <w:t>31/07/2017;</w:t>
      </w:r>
    </w:p>
    <w:p w:rsidR="00D46C87" w:rsidRDefault="0006328D" w:rsidP="00423121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Surroga Consigliere dimissionario . Esame delle condizioni di eleggibilità e incompatibilità del Consigliere subentrante;</w:t>
      </w:r>
    </w:p>
    <w:p w:rsidR="0006328D" w:rsidRDefault="0006328D" w:rsidP="0006328D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Surroga Consigliere dimissionario . Esame delle condizioni di eleggibilità e incompatibilità del Consigliere subentrante;</w:t>
      </w:r>
    </w:p>
    <w:p w:rsidR="0006328D" w:rsidRDefault="0006328D" w:rsidP="00423121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Bando pubblico per la selezione di aree urbane e per l’individ</w:t>
      </w:r>
      <w:r w:rsidR="00E107F8">
        <w:rPr>
          <w:rFonts w:ascii="Times New Roman" w:hAnsi="Times New Roman" w:cs="Times New Roman"/>
          <w:sz w:val="24"/>
          <w:szCs w:val="24"/>
        </w:rPr>
        <w:t>uazione delle autorità</w:t>
      </w:r>
      <w:r>
        <w:rPr>
          <w:rFonts w:ascii="Times New Roman" w:hAnsi="Times New Roman" w:cs="Times New Roman"/>
          <w:sz w:val="24"/>
          <w:szCs w:val="24"/>
        </w:rPr>
        <w:t xml:space="preserve"> e l’attuazione dell’Asse prioritario XII – Sviluppo Urbano Sostenibile (SUS) – del POR  </w:t>
      </w:r>
      <w:proofErr w:type="spellStart"/>
      <w:r>
        <w:rPr>
          <w:rFonts w:ascii="Times New Roman" w:hAnsi="Times New Roman" w:cs="Times New Roman"/>
          <w:sz w:val="24"/>
          <w:szCs w:val="24"/>
        </w:rPr>
        <w:t>Fesr-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FSE 2014-2020. Approvazione protocollo di intesa tra il Comune di Erchie e il 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Avetrana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6C87" w:rsidRDefault="00423121" w:rsidP="0006328D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Approvazione Regolamento </w:t>
      </w:r>
      <w:r w:rsidR="0006328D">
        <w:rPr>
          <w:rFonts w:ascii="Times New Roman" w:hAnsi="Times New Roman" w:cs="Times New Roman"/>
          <w:sz w:val="24"/>
          <w:szCs w:val="24"/>
        </w:rPr>
        <w:t xml:space="preserve"> Comunale per l’installazione di impianti  per la produzione di energia da fonti rinnovabili e la determinazione delle misure di compensazione e dei benefit per il riequilibrio territoriale. </w:t>
      </w:r>
    </w:p>
    <w:p w:rsidR="0006328D" w:rsidRPr="0006328D" w:rsidRDefault="0006328D" w:rsidP="0006328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4E" w:rsidRPr="007D5F83" w:rsidRDefault="007E484E" w:rsidP="00693F01">
      <w:pPr>
        <w:pStyle w:val="Paragrafoelenco"/>
        <w:shd w:val="clear" w:color="auto" w:fill="FFFFFF"/>
        <w:spacing w:after="0" w:line="360" w:lineRule="auto"/>
        <w:ind w:left="780"/>
        <w:jc w:val="both"/>
        <w:rPr>
          <w:rFonts w:ascii="Times New Roman" w:hAnsi="Times New Roman" w:cs="Times New Roman"/>
        </w:rPr>
      </w:pPr>
      <w:r w:rsidRPr="00D46C87">
        <w:rPr>
          <w:rFonts w:ascii="Times New Roman" w:hAnsi="Times New Roman" w:cs="Times New Roman"/>
        </w:rPr>
        <w:t xml:space="preserve"> Erchie, </w:t>
      </w:r>
      <w:r w:rsidR="00072AD7" w:rsidRPr="00D46C87">
        <w:rPr>
          <w:rFonts w:ascii="Times New Roman" w:hAnsi="Times New Roman" w:cs="Times New Roman"/>
        </w:rPr>
        <w:t xml:space="preserve"> </w:t>
      </w:r>
      <w:r w:rsidR="0006328D">
        <w:rPr>
          <w:rFonts w:ascii="Times New Roman" w:hAnsi="Times New Roman" w:cs="Times New Roman"/>
        </w:rPr>
        <w:t>04/08/2017</w:t>
      </w:r>
      <w:r w:rsidR="00E12EAE" w:rsidRPr="007D5F83">
        <w:rPr>
          <w:rFonts w:ascii="Times New Roman" w:hAnsi="Times New Roman" w:cs="Times New Roman"/>
        </w:rPr>
        <w:tab/>
      </w:r>
      <w:r w:rsidR="00E12EAE" w:rsidRPr="007D5F83">
        <w:rPr>
          <w:rFonts w:ascii="Times New Roman" w:hAnsi="Times New Roman" w:cs="Times New Roman"/>
        </w:rPr>
        <w:tab/>
      </w:r>
      <w:r w:rsidR="00F56D97" w:rsidRPr="007D5F83">
        <w:rPr>
          <w:rFonts w:ascii="Times New Roman" w:hAnsi="Times New Roman" w:cs="Times New Roman"/>
        </w:rPr>
        <w:t xml:space="preserve">                                      </w:t>
      </w:r>
      <w:r w:rsidR="00E12EAE" w:rsidRPr="007D5F83">
        <w:rPr>
          <w:rFonts w:ascii="Times New Roman" w:hAnsi="Times New Roman" w:cs="Times New Roman"/>
        </w:rPr>
        <w:tab/>
      </w:r>
      <w:r w:rsidR="00F56D97" w:rsidRPr="007D5F83">
        <w:rPr>
          <w:rFonts w:ascii="Times New Roman" w:hAnsi="Times New Roman" w:cs="Times New Roman"/>
        </w:rPr>
        <w:t xml:space="preserve">    </w:t>
      </w:r>
      <w:r w:rsidR="0006328D">
        <w:rPr>
          <w:rFonts w:ascii="Times New Roman" w:hAnsi="Times New Roman" w:cs="Times New Roman"/>
        </w:rPr>
        <w:t xml:space="preserve">         </w:t>
      </w:r>
      <w:r w:rsidRPr="007D5F83">
        <w:rPr>
          <w:rFonts w:ascii="Times New Roman" w:hAnsi="Times New Roman" w:cs="Times New Roman"/>
        </w:rPr>
        <w:t>Il Presidente</w:t>
      </w:r>
      <w:r w:rsidR="00C70BE2" w:rsidRPr="007D5F83">
        <w:rPr>
          <w:rFonts w:ascii="Times New Roman" w:hAnsi="Times New Roman" w:cs="Times New Roman"/>
        </w:rPr>
        <w:t xml:space="preserve"> del Consiglio </w:t>
      </w:r>
    </w:p>
    <w:p w:rsidR="00E20519" w:rsidRPr="00E20519" w:rsidRDefault="00E12EAE" w:rsidP="00C01C4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7D5F83">
        <w:rPr>
          <w:rFonts w:ascii="Times New Roman" w:hAnsi="Times New Roman" w:cs="Times New Roman"/>
        </w:rPr>
        <w:t xml:space="preserve"> </w:t>
      </w:r>
      <w:r w:rsidR="007E484E" w:rsidRPr="007D5F83">
        <w:rPr>
          <w:rFonts w:ascii="Times New Roman" w:hAnsi="Times New Roman" w:cs="Times New Roman"/>
        </w:rPr>
        <w:tab/>
      </w:r>
      <w:r w:rsidR="007E484E" w:rsidRPr="007D5F83">
        <w:rPr>
          <w:rFonts w:ascii="Times New Roman" w:hAnsi="Times New Roman" w:cs="Times New Roman"/>
        </w:rPr>
        <w:tab/>
      </w:r>
      <w:r w:rsidR="007E484E" w:rsidRPr="007D5F83">
        <w:rPr>
          <w:rFonts w:ascii="Times New Roman" w:hAnsi="Times New Roman" w:cs="Times New Roman"/>
        </w:rPr>
        <w:tab/>
      </w:r>
      <w:r w:rsidR="007E484E" w:rsidRPr="007D5F83">
        <w:rPr>
          <w:rFonts w:ascii="Times New Roman" w:hAnsi="Times New Roman" w:cs="Times New Roman"/>
        </w:rPr>
        <w:tab/>
      </w:r>
      <w:r w:rsidR="00AD24BE" w:rsidRPr="007D5F83">
        <w:rPr>
          <w:rFonts w:ascii="Times New Roman" w:hAnsi="Times New Roman" w:cs="Times New Roman"/>
        </w:rPr>
        <w:t xml:space="preserve">        </w:t>
      </w:r>
      <w:r w:rsidRPr="007D5F83">
        <w:rPr>
          <w:rFonts w:ascii="Times New Roman" w:hAnsi="Times New Roman" w:cs="Times New Roman"/>
        </w:rPr>
        <w:tab/>
      </w:r>
      <w:r w:rsidRPr="007D5F83">
        <w:rPr>
          <w:rFonts w:ascii="Times New Roman" w:hAnsi="Times New Roman" w:cs="Times New Roman"/>
        </w:rPr>
        <w:tab/>
      </w:r>
      <w:r w:rsidRPr="007D5F83">
        <w:rPr>
          <w:rFonts w:ascii="Times New Roman" w:hAnsi="Times New Roman" w:cs="Times New Roman"/>
        </w:rPr>
        <w:tab/>
      </w:r>
      <w:r w:rsidR="00EA5EB4">
        <w:rPr>
          <w:rFonts w:ascii="Times New Roman" w:hAnsi="Times New Roman" w:cs="Times New Roman"/>
        </w:rPr>
        <w:t xml:space="preserve">         </w:t>
      </w:r>
      <w:r w:rsidR="00693F01">
        <w:rPr>
          <w:rFonts w:ascii="Times New Roman" w:hAnsi="Times New Roman" w:cs="Times New Roman"/>
        </w:rPr>
        <w:t xml:space="preserve">             </w:t>
      </w:r>
      <w:r w:rsidR="00E107F8">
        <w:rPr>
          <w:rFonts w:ascii="Times New Roman" w:hAnsi="Times New Roman" w:cs="Times New Roman"/>
        </w:rPr>
        <w:t>f.to</w:t>
      </w:r>
      <w:r w:rsidR="00693F01">
        <w:rPr>
          <w:rFonts w:ascii="Times New Roman" w:hAnsi="Times New Roman" w:cs="Times New Roman"/>
        </w:rPr>
        <w:t xml:space="preserve">      </w:t>
      </w:r>
      <w:r w:rsidR="00AD24BE" w:rsidRPr="007D5F83">
        <w:rPr>
          <w:rFonts w:ascii="Times New Roman" w:hAnsi="Times New Roman" w:cs="Times New Roman"/>
        </w:rPr>
        <w:t xml:space="preserve"> </w:t>
      </w:r>
      <w:r w:rsidR="00C70BE2" w:rsidRPr="007D5F83">
        <w:rPr>
          <w:rFonts w:ascii="Times New Roman" w:hAnsi="Times New Roman" w:cs="Times New Roman"/>
        </w:rPr>
        <w:t xml:space="preserve"> Dott. </w:t>
      </w:r>
      <w:r w:rsidR="00072AD7" w:rsidRPr="007D5F83">
        <w:rPr>
          <w:rFonts w:ascii="Times New Roman" w:hAnsi="Times New Roman" w:cs="Times New Roman"/>
        </w:rPr>
        <w:t>Ivan Volpe</w:t>
      </w:r>
      <w:r w:rsidR="007E484E" w:rsidRPr="007D5F83">
        <w:rPr>
          <w:rFonts w:ascii="Times New Roman" w:hAnsi="Times New Roman" w:cs="Times New Roman"/>
        </w:rPr>
        <w:t xml:space="preserve"> </w:t>
      </w:r>
      <w:r w:rsidR="007E484E" w:rsidRPr="007D5F83">
        <w:rPr>
          <w:rFonts w:ascii="Times New Roman" w:hAnsi="Times New Roman" w:cs="Times New Roman"/>
        </w:rPr>
        <w:tab/>
      </w:r>
      <w:r w:rsidR="007E484E" w:rsidRPr="007D5F83">
        <w:rPr>
          <w:rFonts w:ascii="Times New Roman" w:hAnsi="Times New Roman" w:cs="Times New Roman"/>
        </w:rPr>
        <w:tab/>
      </w:r>
      <w:r w:rsidR="007E484E" w:rsidRPr="007D5F83">
        <w:rPr>
          <w:rFonts w:ascii="Times New Roman" w:hAnsi="Times New Roman" w:cs="Times New Roman"/>
        </w:rPr>
        <w:tab/>
      </w:r>
    </w:p>
    <w:sectPr w:rsidR="00E20519" w:rsidRPr="00E20519" w:rsidSect="00454A29">
      <w:headerReference w:type="default" r:id="rId7"/>
      <w:footerReference w:type="default" r:id="rId8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40" w:rsidRDefault="00C81F40" w:rsidP="001451DE">
      <w:pPr>
        <w:spacing w:after="0"/>
      </w:pPr>
      <w:r>
        <w:separator/>
      </w:r>
    </w:p>
  </w:endnote>
  <w:endnote w:type="continuationSeparator" w:id="0">
    <w:p w:rsidR="00C81F40" w:rsidRDefault="00C81F40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7D70A6" w:rsidP="00023DCB">
    <w:pPr>
      <w:pStyle w:val="Pidipagina"/>
      <w:jc w:val="center"/>
    </w:pPr>
    <w:r>
      <w:t xml:space="preserve">Via Santa Croce, </w:t>
    </w:r>
    <w:r w:rsidR="00E12E99">
      <w:t>2 -</w:t>
    </w:r>
    <w:r>
      <w:t xml:space="preserve"> 72020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+390831768321</w:t>
    </w:r>
    <w:r>
      <w:rPr>
        <w:rFonts w:ascii="Arial" w:hAnsi="Arial" w:cs="Arial"/>
        <w:noProof/>
        <w:color w:val="1122CC"/>
        <w:sz w:val="27"/>
        <w:szCs w:val="27"/>
        <w:lang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+390831768399 </w:t>
    </w:r>
    <w:r w:rsidR="00023DCB">
      <w:rPr>
        <w:rFonts w:ascii="Arial" w:hAnsi="Arial" w:cs="Arial"/>
        <w:noProof/>
        <w:sz w:val="20"/>
        <w:szCs w:val="20"/>
        <w:lang w:eastAsia="it-IT"/>
      </w:rPr>
      <w:t xml:space="preserve">  </w:t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40" w:rsidRDefault="00C81F40" w:rsidP="001451DE">
      <w:pPr>
        <w:spacing w:after="0"/>
      </w:pPr>
      <w:r>
        <w:separator/>
      </w:r>
    </w:p>
  </w:footnote>
  <w:footnote w:type="continuationSeparator" w:id="0">
    <w:p w:rsidR="00C81F40" w:rsidRDefault="00C81F40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54A29" w:rsidRPr="00454A29" w:rsidRDefault="007D70A6" w:rsidP="00454A29">
    <w:pPr>
      <w:pStyle w:val="Intestazione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>www.comune.erchie.br.it</w:t>
    </w:r>
    <w:r>
      <w:rPr>
        <w:rFonts w:ascii="Arial" w:hAnsi="Arial" w:cs="Arial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D544B7"/>
    <w:multiLevelType w:val="hybridMultilevel"/>
    <w:tmpl w:val="534AB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1062F1"/>
    <w:multiLevelType w:val="hybridMultilevel"/>
    <w:tmpl w:val="E28C8FA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27D30"/>
    <w:multiLevelType w:val="hybridMultilevel"/>
    <w:tmpl w:val="5DDACA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D50F7"/>
    <w:multiLevelType w:val="hybridMultilevel"/>
    <w:tmpl w:val="4B66FDE2"/>
    <w:lvl w:ilvl="0" w:tplc="4E069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D5417"/>
    <w:multiLevelType w:val="hybridMultilevel"/>
    <w:tmpl w:val="5C7C67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592AA5"/>
    <w:multiLevelType w:val="hybridMultilevel"/>
    <w:tmpl w:val="92D21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0"/>
  </w:num>
  <w:num w:numId="5">
    <w:abstractNumId w:val="16"/>
  </w:num>
  <w:num w:numId="6">
    <w:abstractNumId w:val="4"/>
  </w:num>
  <w:num w:numId="7">
    <w:abstractNumId w:val="15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17"/>
  </w:num>
  <w:num w:numId="13">
    <w:abstractNumId w:val="12"/>
  </w:num>
  <w:num w:numId="14">
    <w:abstractNumId w:val="14"/>
  </w:num>
  <w:num w:numId="15">
    <w:abstractNumId w:val="9"/>
  </w:num>
  <w:num w:numId="16">
    <w:abstractNumId w:val="13"/>
  </w:num>
  <w:num w:numId="17">
    <w:abstractNumId w:val="7"/>
  </w:num>
  <w:num w:numId="18">
    <w:abstractNumId w:val="5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23DCB"/>
    <w:rsid w:val="00052106"/>
    <w:rsid w:val="0006328D"/>
    <w:rsid w:val="00072AD7"/>
    <w:rsid w:val="000B1C22"/>
    <w:rsid w:val="000C3A87"/>
    <w:rsid w:val="000D40F7"/>
    <w:rsid w:val="00105F3D"/>
    <w:rsid w:val="00110F5B"/>
    <w:rsid w:val="00125DA4"/>
    <w:rsid w:val="0012794A"/>
    <w:rsid w:val="00127C32"/>
    <w:rsid w:val="001451DE"/>
    <w:rsid w:val="001546CA"/>
    <w:rsid w:val="001A5923"/>
    <w:rsid w:val="001B43F0"/>
    <w:rsid w:val="001C2499"/>
    <w:rsid w:val="00205906"/>
    <w:rsid w:val="00265705"/>
    <w:rsid w:val="002D7B21"/>
    <w:rsid w:val="002F13FB"/>
    <w:rsid w:val="002F4823"/>
    <w:rsid w:val="00334FBC"/>
    <w:rsid w:val="00335BE6"/>
    <w:rsid w:val="0036644F"/>
    <w:rsid w:val="003F4693"/>
    <w:rsid w:val="004127CA"/>
    <w:rsid w:val="00423121"/>
    <w:rsid w:val="004267C4"/>
    <w:rsid w:val="00441CE9"/>
    <w:rsid w:val="00452249"/>
    <w:rsid w:val="00452CA6"/>
    <w:rsid w:val="00454A29"/>
    <w:rsid w:val="004A7C30"/>
    <w:rsid w:val="004F2633"/>
    <w:rsid w:val="005127E8"/>
    <w:rsid w:val="005526D7"/>
    <w:rsid w:val="005534C8"/>
    <w:rsid w:val="005858B1"/>
    <w:rsid w:val="005B103C"/>
    <w:rsid w:val="005C20CD"/>
    <w:rsid w:val="00612AF1"/>
    <w:rsid w:val="0064083E"/>
    <w:rsid w:val="00693F01"/>
    <w:rsid w:val="006E0661"/>
    <w:rsid w:val="007006E8"/>
    <w:rsid w:val="00736566"/>
    <w:rsid w:val="00741042"/>
    <w:rsid w:val="007554B4"/>
    <w:rsid w:val="007659F9"/>
    <w:rsid w:val="00772C83"/>
    <w:rsid w:val="00783872"/>
    <w:rsid w:val="007D162D"/>
    <w:rsid w:val="007D4F06"/>
    <w:rsid w:val="007D5F83"/>
    <w:rsid w:val="007D70A6"/>
    <w:rsid w:val="007E484E"/>
    <w:rsid w:val="0080093D"/>
    <w:rsid w:val="00806398"/>
    <w:rsid w:val="00823965"/>
    <w:rsid w:val="00863F47"/>
    <w:rsid w:val="008840AB"/>
    <w:rsid w:val="00885D85"/>
    <w:rsid w:val="0088649E"/>
    <w:rsid w:val="008A350E"/>
    <w:rsid w:val="008E0216"/>
    <w:rsid w:val="009033B0"/>
    <w:rsid w:val="00910662"/>
    <w:rsid w:val="00921167"/>
    <w:rsid w:val="009234B7"/>
    <w:rsid w:val="00926505"/>
    <w:rsid w:val="00926E2D"/>
    <w:rsid w:val="009346DB"/>
    <w:rsid w:val="00963A2C"/>
    <w:rsid w:val="00973121"/>
    <w:rsid w:val="009C1DD5"/>
    <w:rsid w:val="009E3F48"/>
    <w:rsid w:val="009F2AAB"/>
    <w:rsid w:val="00A037B4"/>
    <w:rsid w:val="00A13770"/>
    <w:rsid w:val="00A3362E"/>
    <w:rsid w:val="00A823FC"/>
    <w:rsid w:val="00AB0643"/>
    <w:rsid w:val="00AB427D"/>
    <w:rsid w:val="00AD24BE"/>
    <w:rsid w:val="00AF1E50"/>
    <w:rsid w:val="00AF4EA2"/>
    <w:rsid w:val="00AF7CEE"/>
    <w:rsid w:val="00B00A33"/>
    <w:rsid w:val="00B02BFC"/>
    <w:rsid w:val="00B0354D"/>
    <w:rsid w:val="00B05FA0"/>
    <w:rsid w:val="00BB3426"/>
    <w:rsid w:val="00BD11F7"/>
    <w:rsid w:val="00BF2240"/>
    <w:rsid w:val="00C01C4F"/>
    <w:rsid w:val="00C44025"/>
    <w:rsid w:val="00C454D5"/>
    <w:rsid w:val="00C60873"/>
    <w:rsid w:val="00C6316E"/>
    <w:rsid w:val="00C70BE2"/>
    <w:rsid w:val="00C81D1B"/>
    <w:rsid w:val="00C81F40"/>
    <w:rsid w:val="00C8620C"/>
    <w:rsid w:val="00C9475A"/>
    <w:rsid w:val="00CF2B11"/>
    <w:rsid w:val="00D16054"/>
    <w:rsid w:val="00D25C71"/>
    <w:rsid w:val="00D341B5"/>
    <w:rsid w:val="00D46C87"/>
    <w:rsid w:val="00D60A75"/>
    <w:rsid w:val="00D65D2F"/>
    <w:rsid w:val="00D7187E"/>
    <w:rsid w:val="00D82276"/>
    <w:rsid w:val="00D8544A"/>
    <w:rsid w:val="00DA013C"/>
    <w:rsid w:val="00DC39D5"/>
    <w:rsid w:val="00DC78CF"/>
    <w:rsid w:val="00DD0669"/>
    <w:rsid w:val="00E01BBE"/>
    <w:rsid w:val="00E04420"/>
    <w:rsid w:val="00E107F8"/>
    <w:rsid w:val="00E12E99"/>
    <w:rsid w:val="00E12EAE"/>
    <w:rsid w:val="00E20519"/>
    <w:rsid w:val="00E35240"/>
    <w:rsid w:val="00E47BC2"/>
    <w:rsid w:val="00E717EB"/>
    <w:rsid w:val="00E86BD6"/>
    <w:rsid w:val="00E933AD"/>
    <w:rsid w:val="00E94C68"/>
    <w:rsid w:val="00EA5EB4"/>
    <w:rsid w:val="00EB3A29"/>
    <w:rsid w:val="00EC1CE6"/>
    <w:rsid w:val="00F06390"/>
    <w:rsid w:val="00F3322E"/>
    <w:rsid w:val="00F56D97"/>
    <w:rsid w:val="00FA0524"/>
    <w:rsid w:val="00FA620E"/>
    <w:rsid w:val="00FD2416"/>
    <w:rsid w:val="00FE49F5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12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21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3</cp:revision>
  <cp:lastPrinted>2017-08-04T10:52:00Z</cp:lastPrinted>
  <dcterms:created xsi:type="dcterms:W3CDTF">2017-08-04T09:45:00Z</dcterms:created>
  <dcterms:modified xsi:type="dcterms:W3CDTF">2017-08-04T11:00:00Z</dcterms:modified>
</cp:coreProperties>
</file>