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9E2" w:rsidRDefault="00D9335B" w:rsidP="00D9335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it-IT"/>
        </w:rPr>
        <w:t xml:space="preserve">                                           </w:t>
      </w:r>
      <w:r>
        <w:rPr>
          <w:noProof/>
          <w:lang w:eastAsia="it-IT"/>
        </w:rPr>
        <w:tab/>
      </w:r>
      <w:r>
        <w:rPr>
          <w:noProof/>
          <w:lang w:eastAsia="it-IT"/>
        </w:rPr>
        <w:tab/>
      </w:r>
      <w:r>
        <w:rPr>
          <w:noProof/>
          <w:lang w:eastAsia="it-IT"/>
        </w:rPr>
        <w:tab/>
      </w:r>
      <w:r>
        <w:rPr>
          <w:noProof/>
          <w:lang w:eastAsia="it-IT"/>
        </w:rPr>
        <w:tab/>
      </w:r>
      <w:r>
        <w:rPr>
          <w:noProof/>
          <w:lang w:eastAsia="it-IT"/>
        </w:rPr>
        <w:tab/>
      </w:r>
      <w:r>
        <w:rPr>
          <w:noProof/>
          <w:lang w:eastAsia="it-IT"/>
        </w:rPr>
        <w:tab/>
      </w:r>
      <w:r>
        <w:rPr>
          <w:noProof/>
          <w:lang w:eastAsia="it-IT"/>
        </w:rPr>
        <w:tab/>
      </w:r>
      <w:r>
        <w:rPr>
          <w:noProof/>
          <w:lang w:eastAsia="it-IT"/>
        </w:rPr>
        <w:tab/>
      </w:r>
      <w:r>
        <w:rPr>
          <w:noProof/>
          <w:lang w:eastAsia="it-IT"/>
        </w:rPr>
        <w:tab/>
      </w:r>
      <w:r>
        <w:rPr>
          <w:noProof/>
          <w:lang w:eastAsia="it-IT"/>
        </w:rPr>
        <w:tab/>
      </w:r>
      <w:r>
        <w:rPr>
          <w:noProof/>
          <w:lang w:eastAsia="it-IT"/>
        </w:rPr>
        <w:tab/>
      </w:r>
      <w:r>
        <w:rPr>
          <w:noProof/>
          <w:lang w:eastAsia="it-IT"/>
        </w:rPr>
        <w:tab/>
      </w:r>
      <w:r>
        <w:rPr>
          <w:noProof/>
          <w:lang w:eastAsia="it-IT"/>
        </w:rPr>
        <w:tab/>
      </w:r>
      <w:r>
        <w:rPr>
          <w:noProof/>
          <w:lang w:eastAsia="it-IT"/>
        </w:rPr>
        <w:tab/>
        <w:t xml:space="preserve">              </w:t>
      </w:r>
      <w:r>
        <w:rPr>
          <w:noProof/>
          <w:lang w:eastAsia="it-IT"/>
        </w:rPr>
        <w:drawing>
          <wp:inline distT="0" distB="0" distL="0" distR="0">
            <wp:extent cx="1571625" cy="1571625"/>
            <wp:effectExtent l="19050" t="0" r="9525" b="0"/>
            <wp:docPr id="3" name="Immagine 1" descr="Risultati immagini per logo servizio civ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sultati immagini per logo servizio civil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335B" w:rsidRPr="00C171F9" w:rsidRDefault="00D9335B" w:rsidP="00C171F9">
      <w:pPr>
        <w:autoSpaceDE w:val="0"/>
        <w:autoSpaceDN w:val="0"/>
        <w:adjustRightInd w:val="0"/>
        <w:spacing w:after="0"/>
        <w:jc w:val="center"/>
        <w:rPr>
          <w:b/>
          <w:sz w:val="44"/>
          <w:szCs w:val="44"/>
        </w:rPr>
      </w:pPr>
      <w:r w:rsidRPr="00C171F9">
        <w:rPr>
          <w:b/>
          <w:sz w:val="44"/>
          <w:szCs w:val="44"/>
        </w:rPr>
        <w:t>Progetto “NOI CITTADINI”</w:t>
      </w:r>
    </w:p>
    <w:p w:rsidR="00D9335B" w:rsidRDefault="00D9335B" w:rsidP="00C171F9">
      <w:pPr>
        <w:autoSpaceDE w:val="0"/>
        <w:autoSpaceDN w:val="0"/>
        <w:adjustRightInd w:val="0"/>
        <w:spacing w:after="0"/>
        <w:jc w:val="center"/>
        <w:rPr>
          <w:b/>
          <w:sz w:val="44"/>
          <w:szCs w:val="44"/>
        </w:rPr>
      </w:pPr>
      <w:r w:rsidRPr="00C171F9">
        <w:rPr>
          <w:b/>
          <w:sz w:val="44"/>
          <w:szCs w:val="44"/>
        </w:rPr>
        <w:t>R1</w:t>
      </w:r>
      <w:r w:rsidR="00C171F9" w:rsidRPr="00C171F9">
        <w:rPr>
          <w:b/>
          <w:sz w:val="44"/>
          <w:szCs w:val="44"/>
        </w:rPr>
        <w:t>6NZO428817105728NR16</w:t>
      </w:r>
    </w:p>
    <w:p w:rsidR="00C171F9" w:rsidRPr="00C171F9" w:rsidRDefault="00C171F9" w:rsidP="00C171F9">
      <w:pPr>
        <w:autoSpaceDE w:val="0"/>
        <w:autoSpaceDN w:val="0"/>
        <w:adjustRightInd w:val="0"/>
        <w:spacing w:after="0" w:line="360" w:lineRule="auto"/>
        <w:jc w:val="center"/>
        <w:rPr>
          <w:b/>
          <w:sz w:val="40"/>
          <w:szCs w:val="40"/>
        </w:rPr>
      </w:pPr>
      <w:r w:rsidRPr="00C171F9">
        <w:rPr>
          <w:b/>
          <w:sz w:val="40"/>
          <w:szCs w:val="40"/>
        </w:rPr>
        <w:t xml:space="preserve">GRADUATORIA </w:t>
      </w:r>
      <w:r w:rsidR="00961FAA">
        <w:rPr>
          <w:b/>
          <w:sz w:val="40"/>
          <w:szCs w:val="40"/>
        </w:rPr>
        <w:t>DEFINITIVA</w:t>
      </w:r>
    </w:p>
    <w:p w:rsidR="00C171F9" w:rsidRPr="00C171F9" w:rsidRDefault="00C171F9" w:rsidP="00C171F9">
      <w:pPr>
        <w:autoSpaceDE w:val="0"/>
        <w:autoSpaceDN w:val="0"/>
        <w:adjustRightInd w:val="0"/>
        <w:spacing w:after="0" w:line="360" w:lineRule="auto"/>
        <w:jc w:val="center"/>
        <w:rPr>
          <w:b/>
          <w:sz w:val="40"/>
          <w:szCs w:val="40"/>
        </w:rPr>
      </w:pPr>
      <w:r w:rsidRPr="00C171F9">
        <w:rPr>
          <w:b/>
          <w:sz w:val="40"/>
          <w:szCs w:val="40"/>
        </w:rPr>
        <w:t xml:space="preserve">N </w:t>
      </w:r>
      <w:r w:rsidR="00961FAA">
        <w:rPr>
          <w:b/>
          <w:sz w:val="40"/>
          <w:szCs w:val="40"/>
        </w:rPr>
        <w:t>4</w:t>
      </w:r>
      <w:r w:rsidRPr="00C171F9">
        <w:rPr>
          <w:b/>
          <w:sz w:val="40"/>
          <w:szCs w:val="40"/>
        </w:rPr>
        <w:t>POSTI</w:t>
      </w:r>
    </w:p>
    <w:tbl>
      <w:tblPr>
        <w:tblW w:w="8095" w:type="dxa"/>
        <w:tblInd w:w="776" w:type="dxa"/>
        <w:tblCellMar>
          <w:left w:w="70" w:type="dxa"/>
          <w:right w:w="70" w:type="dxa"/>
        </w:tblCellMar>
        <w:tblLook w:val="04A0"/>
      </w:tblPr>
      <w:tblGrid>
        <w:gridCol w:w="3545"/>
        <w:gridCol w:w="1432"/>
        <w:gridCol w:w="3118"/>
      </w:tblGrid>
      <w:tr w:rsidR="00C171F9" w:rsidTr="00C171F9">
        <w:trPr>
          <w:trHeight w:val="30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F9" w:rsidRPr="000E7E53" w:rsidRDefault="00C171F9" w:rsidP="00372E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E7E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Candidato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F9" w:rsidRPr="000E7E53" w:rsidRDefault="00C171F9" w:rsidP="00372E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punteggio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1F9" w:rsidRDefault="00C171F9" w:rsidP="00372E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esito</w:t>
            </w:r>
          </w:p>
        </w:tc>
      </w:tr>
      <w:tr w:rsidR="00C171F9" w:rsidRPr="000E7E53" w:rsidTr="00C171F9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F9" w:rsidRPr="00961FAA" w:rsidRDefault="00C171F9" w:rsidP="00372EF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it-IT"/>
              </w:rPr>
            </w:pPr>
            <w:r w:rsidRPr="0096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it-IT"/>
              </w:rPr>
              <w:t>PASSIATORE CHIARALUCIA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F9" w:rsidRPr="00961FAA" w:rsidRDefault="00C171F9" w:rsidP="00372EF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it-IT"/>
              </w:rPr>
            </w:pPr>
            <w:r w:rsidRPr="0096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it-IT"/>
              </w:rPr>
              <w:t>81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1F9" w:rsidRPr="00961FAA" w:rsidRDefault="00C171F9" w:rsidP="00372EF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it-IT"/>
              </w:rPr>
            </w:pPr>
            <w:r w:rsidRPr="0096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it-IT"/>
              </w:rPr>
              <w:t>Idoneo selezionato</w:t>
            </w:r>
          </w:p>
        </w:tc>
      </w:tr>
      <w:tr w:rsidR="00C171F9" w:rsidRPr="000E7E53" w:rsidTr="00C171F9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F9" w:rsidRPr="00961FAA" w:rsidRDefault="00C171F9" w:rsidP="00372EF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it-IT"/>
              </w:rPr>
            </w:pPr>
            <w:r w:rsidRPr="0096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it-IT"/>
              </w:rPr>
              <w:t>CICCARESE GABRIELE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F9" w:rsidRPr="00961FAA" w:rsidRDefault="00C171F9" w:rsidP="00372EF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it-IT"/>
              </w:rPr>
            </w:pPr>
            <w:r w:rsidRPr="0096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it-IT"/>
              </w:rPr>
              <w:t>73</w:t>
            </w:r>
            <w:r w:rsidR="00E93A31" w:rsidRPr="0096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it-IT"/>
              </w:rPr>
              <w:t>.05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1F9" w:rsidRPr="00961FAA" w:rsidRDefault="00C171F9" w:rsidP="00372EF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it-IT"/>
              </w:rPr>
            </w:pPr>
            <w:r w:rsidRPr="0096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it-IT"/>
              </w:rPr>
              <w:t>Idoneo selezionato</w:t>
            </w:r>
          </w:p>
        </w:tc>
      </w:tr>
      <w:tr w:rsidR="00C171F9" w:rsidRPr="000E7E53" w:rsidTr="00C171F9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F9" w:rsidRPr="00961FAA" w:rsidRDefault="00C171F9" w:rsidP="00372EF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it-IT"/>
              </w:rPr>
            </w:pPr>
            <w:r w:rsidRPr="0096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it-IT"/>
              </w:rPr>
              <w:t>CARROZZO DANIELA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F9" w:rsidRPr="00961FAA" w:rsidRDefault="00C171F9" w:rsidP="00372EF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it-IT"/>
              </w:rPr>
            </w:pPr>
            <w:r w:rsidRPr="0096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it-IT"/>
              </w:rPr>
              <w:t>73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1F9" w:rsidRPr="00961FAA" w:rsidRDefault="00C171F9" w:rsidP="00372EF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it-IT"/>
              </w:rPr>
            </w:pPr>
            <w:r w:rsidRPr="0096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it-IT"/>
              </w:rPr>
              <w:t>Idoneo selezionato</w:t>
            </w:r>
          </w:p>
        </w:tc>
      </w:tr>
      <w:tr w:rsidR="00C171F9" w:rsidRPr="000E7E53" w:rsidTr="00C171F9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F9" w:rsidRPr="00961FAA" w:rsidRDefault="00C171F9" w:rsidP="00372EF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it-IT"/>
              </w:rPr>
            </w:pPr>
            <w:r w:rsidRPr="0096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it-IT"/>
              </w:rPr>
              <w:t>D'IPPOLITO MARIA ASSUNTA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F9" w:rsidRPr="00961FAA" w:rsidRDefault="00C171F9" w:rsidP="00372EF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it-IT"/>
              </w:rPr>
            </w:pPr>
            <w:r w:rsidRPr="0096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it-IT"/>
              </w:rPr>
              <w:t>72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1F9" w:rsidRPr="00961FAA" w:rsidRDefault="00C171F9" w:rsidP="00961F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it-IT"/>
              </w:rPr>
            </w:pPr>
            <w:r w:rsidRPr="0096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it-IT"/>
              </w:rPr>
              <w:t xml:space="preserve">Idoneo </w:t>
            </w:r>
            <w:r w:rsidR="00961FAA" w:rsidRPr="0096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it-IT"/>
              </w:rPr>
              <w:t xml:space="preserve"> s</w:t>
            </w:r>
            <w:r w:rsidRPr="0096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it-IT"/>
              </w:rPr>
              <w:t>elezionato</w:t>
            </w:r>
          </w:p>
        </w:tc>
      </w:tr>
      <w:tr w:rsidR="00C171F9" w:rsidRPr="000E7E53" w:rsidTr="00C171F9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F9" w:rsidRPr="000E7E53" w:rsidRDefault="00C171F9" w:rsidP="00372EF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0E7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MORLEO ENRICA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F9" w:rsidRPr="000E7E53" w:rsidRDefault="00C171F9" w:rsidP="00372EF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0E7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63,5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1F9" w:rsidRPr="000E7E53" w:rsidRDefault="00C171F9" w:rsidP="00372EF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Idoneo non selezionato</w:t>
            </w:r>
          </w:p>
        </w:tc>
      </w:tr>
      <w:tr w:rsidR="00C171F9" w:rsidRPr="000E7E53" w:rsidTr="00C171F9">
        <w:trPr>
          <w:trHeight w:val="2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F9" w:rsidRPr="000E7E53" w:rsidRDefault="00C171F9" w:rsidP="00372EF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0E7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MANDURINO FEDERICA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F9" w:rsidRPr="000E7E53" w:rsidRDefault="00C171F9" w:rsidP="00372EF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0E7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62,75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1F9" w:rsidRPr="000E7E53" w:rsidRDefault="00C171F9" w:rsidP="00372EF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Idoneo non selezionato</w:t>
            </w:r>
          </w:p>
        </w:tc>
      </w:tr>
      <w:tr w:rsidR="00C171F9" w:rsidRPr="000E7E53" w:rsidTr="00C171F9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F9" w:rsidRPr="000E7E53" w:rsidRDefault="00C171F9" w:rsidP="00372EF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0E7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CARROZZO COSIMO GIUSEPPE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F9" w:rsidRPr="000E7E53" w:rsidRDefault="00C171F9" w:rsidP="00372EF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0E7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62,5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1F9" w:rsidRPr="000E7E53" w:rsidRDefault="00C171F9" w:rsidP="00372EF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Idoneo non selezionato</w:t>
            </w:r>
          </w:p>
        </w:tc>
      </w:tr>
      <w:tr w:rsidR="00C171F9" w:rsidRPr="000E7E53" w:rsidTr="00C171F9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F9" w:rsidRPr="000E7E53" w:rsidRDefault="00C171F9" w:rsidP="00372EF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0E7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CARROZZO ROBERTA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F9" w:rsidRPr="000E7E53" w:rsidRDefault="00C171F9" w:rsidP="00372EF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0E7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57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1F9" w:rsidRPr="000E7E53" w:rsidRDefault="00C171F9" w:rsidP="00372EF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Idoneo non selezionato</w:t>
            </w:r>
          </w:p>
        </w:tc>
      </w:tr>
      <w:tr w:rsidR="00C171F9" w:rsidRPr="000E7E53" w:rsidTr="00C171F9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F9" w:rsidRPr="000E7E53" w:rsidRDefault="00C171F9" w:rsidP="00372EF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0E7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CARROZZO AZZURRA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F9" w:rsidRPr="000E7E53" w:rsidRDefault="00C171F9" w:rsidP="00372EF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0E7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56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1F9" w:rsidRPr="000E7E53" w:rsidRDefault="00C171F9" w:rsidP="00372EF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Idoneo non selezionato</w:t>
            </w:r>
          </w:p>
        </w:tc>
      </w:tr>
      <w:tr w:rsidR="00C171F9" w:rsidRPr="000E7E53" w:rsidTr="00C171F9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F9" w:rsidRPr="000E7E53" w:rsidRDefault="00C171F9" w:rsidP="00372EF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0E7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GENNARO SERENA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F9" w:rsidRPr="000E7E53" w:rsidRDefault="00C171F9" w:rsidP="00372EF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0E7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50,25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1F9" w:rsidRPr="000E7E53" w:rsidRDefault="00C171F9" w:rsidP="00372EF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Idoneo non selezionato</w:t>
            </w:r>
          </w:p>
        </w:tc>
      </w:tr>
      <w:tr w:rsidR="00C171F9" w:rsidRPr="000E7E53" w:rsidTr="00C171F9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F9" w:rsidRPr="000E7E53" w:rsidRDefault="00C171F9" w:rsidP="00372EF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0E7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CAVALLO MARICA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F9" w:rsidRPr="000E7E53" w:rsidRDefault="00C171F9" w:rsidP="00372EF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0E7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49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1F9" w:rsidRPr="000E7E53" w:rsidRDefault="00C171F9" w:rsidP="00372EF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Idoneo non selezionato</w:t>
            </w:r>
          </w:p>
        </w:tc>
      </w:tr>
      <w:tr w:rsidR="00C171F9" w:rsidRPr="000E7E53" w:rsidTr="00C171F9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F9" w:rsidRPr="000E7E53" w:rsidRDefault="00C171F9" w:rsidP="00372EF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0E7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MASILLA ROBERTA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F9" w:rsidRPr="000E7E53" w:rsidRDefault="00C171F9" w:rsidP="00372EF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0E7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48,5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1F9" w:rsidRPr="000E7E53" w:rsidRDefault="00C171F9" w:rsidP="00372EF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Idoneo non selezionato</w:t>
            </w:r>
          </w:p>
        </w:tc>
      </w:tr>
      <w:tr w:rsidR="00C171F9" w:rsidRPr="000E7E53" w:rsidTr="00C171F9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F9" w:rsidRPr="000E7E53" w:rsidRDefault="00C171F9" w:rsidP="00372EF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0E7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IUNCO ALESSANDRO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F9" w:rsidRPr="000E7E53" w:rsidRDefault="00C171F9" w:rsidP="00372EF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0E7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48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1F9" w:rsidRPr="000E7E53" w:rsidRDefault="00C171F9" w:rsidP="00372EF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Idoneo non selezionato</w:t>
            </w:r>
          </w:p>
        </w:tc>
      </w:tr>
      <w:tr w:rsidR="00C171F9" w:rsidRPr="000E7E53" w:rsidTr="00C171F9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F9" w:rsidRPr="000E7E53" w:rsidRDefault="00C171F9" w:rsidP="00372EF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0E7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DE MITRI ANIA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F9" w:rsidRPr="000E7E53" w:rsidRDefault="00C171F9" w:rsidP="00372EF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0E7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48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1F9" w:rsidRPr="000E7E53" w:rsidRDefault="00C171F9" w:rsidP="00372EF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Idoneo non selezionato</w:t>
            </w:r>
          </w:p>
        </w:tc>
      </w:tr>
      <w:tr w:rsidR="00C171F9" w:rsidRPr="000E7E53" w:rsidTr="00C171F9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F9" w:rsidRPr="000E7E53" w:rsidRDefault="00C171F9" w:rsidP="00372EF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0E7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ARDITO ANNALISA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F9" w:rsidRPr="000E7E53" w:rsidRDefault="00C171F9" w:rsidP="00372EF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0E7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47,25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1F9" w:rsidRPr="000E7E53" w:rsidRDefault="00C171F9" w:rsidP="00372EF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Idoneo non selezionato</w:t>
            </w:r>
          </w:p>
        </w:tc>
      </w:tr>
      <w:tr w:rsidR="00C171F9" w:rsidRPr="000E7E53" w:rsidTr="00C171F9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F9" w:rsidRPr="000E7E53" w:rsidRDefault="00C171F9" w:rsidP="00372EF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0E7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BIANCO MANUELA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F9" w:rsidRPr="000E7E53" w:rsidRDefault="00C171F9" w:rsidP="00372EF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0E7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44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1F9" w:rsidRPr="000E7E53" w:rsidRDefault="00C171F9" w:rsidP="00372EF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Idoneo non selezionato</w:t>
            </w:r>
          </w:p>
        </w:tc>
      </w:tr>
    </w:tbl>
    <w:p w:rsidR="00C171F9" w:rsidRDefault="00C171F9" w:rsidP="00C171F9">
      <w:pPr>
        <w:autoSpaceDE w:val="0"/>
        <w:autoSpaceDN w:val="0"/>
        <w:adjustRightInd w:val="0"/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Erchie, </w:t>
      </w:r>
      <w:r w:rsidR="00961FAA">
        <w:rPr>
          <w:b/>
          <w:sz w:val="24"/>
          <w:szCs w:val="24"/>
        </w:rPr>
        <w:t>07/08/2017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61FAA">
        <w:rPr>
          <w:b/>
          <w:sz w:val="24"/>
          <w:szCs w:val="24"/>
        </w:rPr>
        <w:tab/>
      </w:r>
      <w:r w:rsidR="00961FAA">
        <w:rPr>
          <w:b/>
          <w:sz w:val="24"/>
          <w:szCs w:val="24"/>
        </w:rPr>
        <w:tab/>
        <w:t xml:space="preserve">Il Responsabile del Settore </w:t>
      </w:r>
    </w:p>
    <w:p w:rsidR="00C171F9" w:rsidRPr="00C171F9" w:rsidRDefault="00C171F9" w:rsidP="00C171F9">
      <w:pPr>
        <w:autoSpaceDE w:val="0"/>
        <w:autoSpaceDN w:val="0"/>
        <w:adjustRightInd w:val="0"/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61FA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Dott.ssa Agata Rodi</w:t>
      </w:r>
    </w:p>
    <w:sectPr w:rsidR="00C171F9" w:rsidRPr="00C171F9" w:rsidSect="00454A29">
      <w:headerReference w:type="default" r:id="rId8"/>
      <w:footerReference w:type="default" r:id="rId9"/>
      <w:pgSz w:w="11906" w:h="16838"/>
      <w:pgMar w:top="3402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5057" w:rsidRDefault="00D55057" w:rsidP="001451DE">
      <w:pPr>
        <w:spacing w:after="0"/>
      </w:pPr>
      <w:r>
        <w:separator/>
      </w:r>
    </w:p>
  </w:endnote>
  <w:endnote w:type="continuationSeparator" w:id="0">
    <w:p w:rsidR="00D55057" w:rsidRDefault="00D55057" w:rsidP="001451D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0A6" w:rsidRDefault="007D70A6" w:rsidP="002715E4">
    <w:pPr>
      <w:pStyle w:val="Pidipagina"/>
      <w:jc w:val="center"/>
    </w:pPr>
    <w:r>
      <w:t xml:space="preserve">Via Santa Croce, </w:t>
    </w:r>
    <w:r w:rsidR="00404538">
      <w:t xml:space="preserve">2- </w:t>
    </w:r>
    <w:r>
      <w:t xml:space="preserve"> 72020 </w:t>
    </w:r>
    <w:r>
      <w:rPr>
        <w:rFonts w:ascii="Arial" w:hAnsi="Arial" w:cs="Arial"/>
        <w:noProof/>
        <w:sz w:val="20"/>
        <w:szCs w:val="20"/>
        <w:lang w:eastAsia="it-IT"/>
      </w:rPr>
      <w:drawing>
        <wp:inline distT="0" distB="0" distL="0" distR="0">
          <wp:extent cx="209550" cy="209550"/>
          <wp:effectExtent l="19050" t="0" r="0" b="0"/>
          <wp:docPr id="14" name="il_fi" descr="http://offerta.okcom.it/img/logo_grande_telefo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offerta.okcom.it/img/logo_grande_telefon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" cy="209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>+390831768321</w:t>
    </w:r>
    <w:r>
      <w:rPr>
        <w:rFonts w:ascii="Arial" w:hAnsi="Arial" w:cs="Arial"/>
        <w:noProof/>
        <w:color w:val="1122CC"/>
        <w:sz w:val="27"/>
        <w:szCs w:val="27"/>
        <w:lang w:eastAsia="it-IT"/>
      </w:rPr>
      <w:drawing>
        <wp:inline distT="0" distB="0" distL="0" distR="0">
          <wp:extent cx="190500" cy="202406"/>
          <wp:effectExtent l="19050" t="0" r="0" b="0"/>
          <wp:docPr id="16" name="rg_hi" descr="http://t3.gstatic.com/images?q=tbn:ANd9GcSf1VmRnSptk59bY-XXzMbgBI8XSiDGpfDdYsCKrKCRsSyVE7O5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g_hi" descr="http://t3.gstatic.com/images?q=tbn:ANd9GcSf1VmRnSptk59bY-XXzMbgBI8XSiDGpfDdYsCKrKCRsSyVE7O5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2024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+390831768399</w:t>
    </w:r>
  </w:p>
  <w:p w:rsidR="007D70A6" w:rsidRDefault="007D70A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5057" w:rsidRDefault="00D55057" w:rsidP="001451DE">
      <w:pPr>
        <w:spacing w:after="0"/>
      </w:pPr>
      <w:r>
        <w:separator/>
      </w:r>
    </w:p>
  </w:footnote>
  <w:footnote w:type="continuationSeparator" w:id="0">
    <w:p w:rsidR="00D55057" w:rsidRDefault="00D55057" w:rsidP="001451DE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1DE" w:rsidRDefault="001451DE" w:rsidP="001451DE">
    <w:pPr>
      <w:pStyle w:val="Intestazione"/>
      <w:jc w:val="center"/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2623185</wp:posOffset>
          </wp:positionH>
          <wp:positionV relativeFrom="paragraph">
            <wp:posOffset>17145</wp:posOffset>
          </wp:positionV>
          <wp:extent cx="590550" cy="866775"/>
          <wp:effectExtent l="19050" t="0" r="0" b="0"/>
          <wp:wrapTight wrapText="bothSides">
            <wp:wrapPolygon edited="0">
              <wp:start x="-697" y="0"/>
              <wp:lineTo x="-697" y="21363"/>
              <wp:lineTo x="21600" y="21363"/>
              <wp:lineTo x="21600" y="0"/>
              <wp:lineTo x="-697" y="0"/>
            </wp:wrapPolygon>
          </wp:wrapTight>
          <wp:docPr id="1" name="Immagine 0" descr="LOGO ERCHI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RCHIE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0550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451DE" w:rsidRDefault="001451DE" w:rsidP="001451DE">
    <w:pPr>
      <w:pStyle w:val="Intestazione"/>
      <w:jc w:val="center"/>
    </w:pPr>
  </w:p>
  <w:p w:rsidR="001451DE" w:rsidRDefault="001451DE" w:rsidP="001451DE">
    <w:pPr>
      <w:pStyle w:val="Intestazione"/>
      <w:jc w:val="center"/>
    </w:pPr>
  </w:p>
  <w:p w:rsidR="001451DE" w:rsidRDefault="001451DE" w:rsidP="001451DE">
    <w:pPr>
      <w:pStyle w:val="Intestazione"/>
      <w:jc w:val="center"/>
    </w:pPr>
  </w:p>
  <w:p w:rsidR="001451DE" w:rsidRDefault="001451DE" w:rsidP="00BB3426">
    <w:pPr>
      <w:pStyle w:val="Intestazione"/>
    </w:pPr>
  </w:p>
  <w:p w:rsidR="001451DE" w:rsidRPr="001451DE" w:rsidRDefault="007D70A6" w:rsidP="007D70A6">
    <w:pPr>
      <w:pStyle w:val="Intestazione"/>
      <w:tabs>
        <w:tab w:val="left" w:pos="1755"/>
      </w:tabs>
      <w:rPr>
        <w:rFonts w:ascii="Arial" w:hAnsi="Arial" w:cs="Arial"/>
        <w:b/>
        <w:sz w:val="36"/>
      </w:rPr>
    </w:pPr>
    <w:r>
      <w:rPr>
        <w:rFonts w:ascii="Arial" w:hAnsi="Arial" w:cs="Arial"/>
        <w:b/>
        <w:sz w:val="36"/>
      </w:rPr>
      <w:tab/>
    </w:r>
    <w:r>
      <w:rPr>
        <w:rFonts w:ascii="Arial" w:hAnsi="Arial" w:cs="Arial"/>
        <w:b/>
        <w:sz w:val="36"/>
      </w:rPr>
      <w:tab/>
    </w:r>
    <w:r w:rsidR="001451DE" w:rsidRPr="001451DE">
      <w:rPr>
        <w:rFonts w:ascii="Arial" w:hAnsi="Arial" w:cs="Arial"/>
        <w:b/>
        <w:sz w:val="36"/>
      </w:rPr>
      <w:t xml:space="preserve">COMUNE </w:t>
    </w:r>
    <w:proofErr w:type="spellStart"/>
    <w:r w:rsidR="001451DE" w:rsidRPr="001451DE">
      <w:rPr>
        <w:rFonts w:ascii="Arial" w:hAnsi="Arial" w:cs="Arial"/>
        <w:b/>
        <w:sz w:val="36"/>
      </w:rPr>
      <w:t>DI</w:t>
    </w:r>
    <w:proofErr w:type="spellEnd"/>
    <w:r w:rsidR="001451DE" w:rsidRPr="001451DE">
      <w:rPr>
        <w:rFonts w:ascii="Arial" w:hAnsi="Arial" w:cs="Arial"/>
        <w:b/>
        <w:sz w:val="36"/>
      </w:rPr>
      <w:t xml:space="preserve"> ERCHIE</w:t>
    </w:r>
  </w:p>
  <w:p w:rsidR="001451DE" w:rsidRDefault="001451DE" w:rsidP="001451DE">
    <w:pPr>
      <w:pStyle w:val="Intestazione"/>
      <w:jc w:val="center"/>
      <w:rPr>
        <w:rFonts w:ascii="Arial" w:hAnsi="Arial" w:cs="Arial"/>
        <w:b/>
        <w:i/>
        <w:sz w:val="28"/>
      </w:rPr>
    </w:pPr>
    <w:r w:rsidRPr="00BB3426">
      <w:rPr>
        <w:rFonts w:ascii="Arial" w:hAnsi="Arial" w:cs="Arial"/>
        <w:b/>
        <w:i/>
        <w:sz w:val="28"/>
      </w:rPr>
      <w:t>Provincia</w:t>
    </w:r>
    <w:r w:rsidRPr="001451DE">
      <w:rPr>
        <w:rFonts w:ascii="Arial" w:hAnsi="Arial" w:cs="Arial"/>
        <w:i/>
        <w:sz w:val="28"/>
      </w:rPr>
      <w:t xml:space="preserve"> </w:t>
    </w:r>
    <w:r w:rsidRPr="00BB3426">
      <w:rPr>
        <w:rFonts w:ascii="Arial" w:hAnsi="Arial" w:cs="Arial"/>
        <w:b/>
        <w:i/>
        <w:sz w:val="28"/>
      </w:rPr>
      <w:t>di Brindisi</w:t>
    </w:r>
  </w:p>
  <w:p w:rsidR="00404538" w:rsidRPr="00404538" w:rsidRDefault="00085C59" w:rsidP="00454A29">
    <w:pPr>
      <w:pStyle w:val="Intestazione"/>
      <w:jc w:val="center"/>
      <w:rPr>
        <w:rFonts w:ascii="Arial" w:hAnsi="Arial" w:cs="Arial"/>
        <w:i/>
        <w:sz w:val="20"/>
        <w:lang w:val="en-US"/>
      </w:rPr>
    </w:pPr>
    <w:hyperlink r:id="rId2" w:history="1">
      <w:r w:rsidR="00404538" w:rsidRPr="00404538">
        <w:rPr>
          <w:rStyle w:val="Collegamentoipertestuale"/>
          <w:rFonts w:ascii="Arial" w:hAnsi="Arial" w:cs="Arial"/>
          <w:i/>
          <w:sz w:val="20"/>
          <w:lang w:val="en-US"/>
        </w:rPr>
        <w:t>www.comune.erchie.gov.it</w:t>
      </w:r>
    </w:hyperlink>
    <w:r w:rsidR="00404538" w:rsidRPr="00404538">
      <w:rPr>
        <w:rFonts w:ascii="Arial" w:hAnsi="Arial" w:cs="Arial"/>
        <w:i/>
        <w:sz w:val="20"/>
        <w:lang w:val="en-US"/>
      </w:rPr>
      <w:t xml:space="preserve"> </w:t>
    </w:r>
    <w:proofErr w:type="spellStart"/>
    <w:r w:rsidR="00404538" w:rsidRPr="00404538">
      <w:rPr>
        <w:rFonts w:ascii="Arial" w:hAnsi="Arial" w:cs="Arial"/>
        <w:i/>
        <w:sz w:val="20"/>
        <w:lang w:val="en-US"/>
      </w:rPr>
      <w:t>pec</w:t>
    </w:r>
    <w:proofErr w:type="spellEnd"/>
    <w:r w:rsidR="00404538" w:rsidRPr="00404538">
      <w:rPr>
        <w:rFonts w:ascii="Arial" w:hAnsi="Arial" w:cs="Arial"/>
        <w:i/>
        <w:sz w:val="20"/>
        <w:lang w:val="en-US"/>
      </w:rPr>
      <w:t xml:space="preserve">  </w:t>
    </w:r>
    <w:hyperlink r:id="rId3" w:history="1">
      <w:r w:rsidR="00404538" w:rsidRPr="00404538">
        <w:rPr>
          <w:rStyle w:val="Collegamentoipertestuale"/>
          <w:rFonts w:ascii="Arial" w:hAnsi="Arial" w:cs="Arial"/>
          <w:i/>
          <w:sz w:val="20"/>
          <w:lang w:val="en-US"/>
        </w:rPr>
        <w:t>protocollo.comune.erchie@pec.rupar.puglia.it</w:t>
      </w:r>
    </w:hyperlink>
    <w:r w:rsidR="00404538" w:rsidRPr="00404538">
      <w:rPr>
        <w:rFonts w:ascii="Arial" w:hAnsi="Arial" w:cs="Arial"/>
        <w:i/>
        <w:sz w:val="20"/>
        <w:lang w:val="en-US"/>
      </w:rPr>
      <w:t xml:space="preserve"> </w:t>
    </w:r>
  </w:p>
  <w:p w:rsidR="00404538" w:rsidRPr="00404538" w:rsidRDefault="00404538" w:rsidP="00454A29">
    <w:pPr>
      <w:pStyle w:val="Intestazione"/>
      <w:jc w:val="center"/>
      <w:rPr>
        <w:rFonts w:ascii="Arial" w:hAnsi="Arial" w:cs="Arial"/>
        <w:sz w:val="20"/>
        <w:lang w:val="en-US"/>
      </w:rPr>
    </w:pPr>
    <w:r w:rsidRPr="00404538">
      <w:rPr>
        <w:rFonts w:ascii="Arial" w:hAnsi="Arial" w:cs="Arial"/>
        <w:sz w:val="20"/>
        <w:lang w:val="en-US"/>
      </w:rPr>
      <w:t>C.F. 80000960742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E13CE"/>
    <w:multiLevelType w:val="hybridMultilevel"/>
    <w:tmpl w:val="DA0447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990093"/>
    <w:multiLevelType w:val="hybridMultilevel"/>
    <w:tmpl w:val="8CDA0E3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25D2127"/>
    <w:multiLevelType w:val="hybridMultilevel"/>
    <w:tmpl w:val="13227B3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A05748"/>
    <w:multiLevelType w:val="hybridMultilevel"/>
    <w:tmpl w:val="5784B36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8BB7035"/>
    <w:multiLevelType w:val="hybridMultilevel"/>
    <w:tmpl w:val="FE022B6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E4C08EE"/>
    <w:multiLevelType w:val="hybridMultilevel"/>
    <w:tmpl w:val="185841E6"/>
    <w:lvl w:ilvl="0" w:tplc="0410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E039AA"/>
    <w:multiLevelType w:val="hybridMultilevel"/>
    <w:tmpl w:val="C56AEE7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02352DD"/>
    <w:multiLevelType w:val="hybridMultilevel"/>
    <w:tmpl w:val="6B96F2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EF0612"/>
    <w:multiLevelType w:val="hybridMultilevel"/>
    <w:tmpl w:val="A14EDC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353950"/>
    <w:multiLevelType w:val="hybridMultilevel"/>
    <w:tmpl w:val="13D4F8E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095B1E"/>
    <w:multiLevelType w:val="hybridMultilevel"/>
    <w:tmpl w:val="09E4BE68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E4E7D55"/>
    <w:multiLevelType w:val="hybridMultilevel"/>
    <w:tmpl w:val="045821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015794"/>
    <w:multiLevelType w:val="hybridMultilevel"/>
    <w:tmpl w:val="363051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247D42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78105EF1"/>
    <w:multiLevelType w:val="hybridMultilevel"/>
    <w:tmpl w:val="39D87F86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AA01237"/>
    <w:multiLevelType w:val="hybridMultilevel"/>
    <w:tmpl w:val="0FFCB4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1"/>
  </w:num>
  <w:num w:numId="4">
    <w:abstractNumId w:val="0"/>
  </w:num>
  <w:num w:numId="5">
    <w:abstractNumId w:val="12"/>
  </w:num>
  <w:num w:numId="6">
    <w:abstractNumId w:val="4"/>
  </w:num>
  <w:num w:numId="7">
    <w:abstractNumId w:val="11"/>
  </w:num>
  <w:num w:numId="8">
    <w:abstractNumId w:val="3"/>
  </w:num>
  <w:num w:numId="9">
    <w:abstractNumId w:val="8"/>
  </w:num>
  <w:num w:numId="10">
    <w:abstractNumId w:val="6"/>
  </w:num>
  <w:num w:numId="11">
    <w:abstractNumId w:val="2"/>
  </w:num>
  <w:num w:numId="12">
    <w:abstractNumId w:val="14"/>
  </w:num>
  <w:num w:numId="13">
    <w:abstractNumId w:val="9"/>
  </w:num>
  <w:num w:numId="14">
    <w:abstractNumId w:val="10"/>
  </w:num>
  <w:num w:numId="15">
    <w:abstractNumId w:val="13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attachedTemplate r:id="rId1"/>
  <w:defaultTabStop w:val="708"/>
  <w:hyphenationZone w:val="283"/>
  <w:characterSpacingControl w:val="doNotCompress"/>
  <w:savePreviewPicture/>
  <w:hdrShapeDefaults>
    <o:shapedefaults v:ext="edit" spidmax="82946"/>
  </w:hdrShapeDefaults>
  <w:footnotePr>
    <w:footnote w:id="-1"/>
    <w:footnote w:id="0"/>
  </w:footnotePr>
  <w:endnotePr>
    <w:endnote w:id="-1"/>
    <w:endnote w:id="0"/>
  </w:endnotePr>
  <w:compat/>
  <w:rsids>
    <w:rsidRoot w:val="009234B7"/>
    <w:rsid w:val="00007869"/>
    <w:rsid w:val="00052106"/>
    <w:rsid w:val="00085C59"/>
    <w:rsid w:val="000B112B"/>
    <w:rsid w:val="000B1C22"/>
    <w:rsid w:val="000F56A3"/>
    <w:rsid w:val="00110F5B"/>
    <w:rsid w:val="00115A99"/>
    <w:rsid w:val="0012794A"/>
    <w:rsid w:val="00127C32"/>
    <w:rsid w:val="001451DE"/>
    <w:rsid w:val="00183542"/>
    <w:rsid w:val="001A5923"/>
    <w:rsid w:val="001B43F0"/>
    <w:rsid w:val="001D4EBB"/>
    <w:rsid w:val="001E666D"/>
    <w:rsid w:val="001F6B9B"/>
    <w:rsid w:val="0020128A"/>
    <w:rsid w:val="00265705"/>
    <w:rsid w:val="002715E4"/>
    <w:rsid w:val="002D7B21"/>
    <w:rsid w:val="002F13FB"/>
    <w:rsid w:val="002F73A7"/>
    <w:rsid w:val="00334BD7"/>
    <w:rsid w:val="00334FBC"/>
    <w:rsid w:val="003B33EB"/>
    <w:rsid w:val="003B6013"/>
    <w:rsid w:val="003F26FB"/>
    <w:rsid w:val="00404538"/>
    <w:rsid w:val="004127CA"/>
    <w:rsid w:val="00441CE9"/>
    <w:rsid w:val="00452249"/>
    <w:rsid w:val="00454A29"/>
    <w:rsid w:val="004D7C1E"/>
    <w:rsid w:val="004F2633"/>
    <w:rsid w:val="005127E8"/>
    <w:rsid w:val="005526D7"/>
    <w:rsid w:val="005534C8"/>
    <w:rsid w:val="00597047"/>
    <w:rsid w:val="005A26AF"/>
    <w:rsid w:val="005B103C"/>
    <w:rsid w:val="00612AF1"/>
    <w:rsid w:val="00634886"/>
    <w:rsid w:val="0064083E"/>
    <w:rsid w:val="006809E2"/>
    <w:rsid w:val="006D7520"/>
    <w:rsid w:val="00704775"/>
    <w:rsid w:val="00736566"/>
    <w:rsid w:val="007554B4"/>
    <w:rsid w:val="007659F9"/>
    <w:rsid w:val="00772C83"/>
    <w:rsid w:val="00772EB8"/>
    <w:rsid w:val="007C157D"/>
    <w:rsid w:val="007D162D"/>
    <w:rsid w:val="007D4F06"/>
    <w:rsid w:val="007D70A6"/>
    <w:rsid w:val="007F4B4E"/>
    <w:rsid w:val="00823965"/>
    <w:rsid w:val="008276F9"/>
    <w:rsid w:val="008347DB"/>
    <w:rsid w:val="00863F47"/>
    <w:rsid w:val="008835CD"/>
    <w:rsid w:val="008840AB"/>
    <w:rsid w:val="00885B19"/>
    <w:rsid w:val="0088649E"/>
    <w:rsid w:val="008A350E"/>
    <w:rsid w:val="008C202D"/>
    <w:rsid w:val="008E142F"/>
    <w:rsid w:val="008E4403"/>
    <w:rsid w:val="008E66DA"/>
    <w:rsid w:val="009033B0"/>
    <w:rsid w:val="00903F5F"/>
    <w:rsid w:val="00907FA2"/>
    <w:rsid w:val="00910662"/>
    <w:rsid w:val="009234B7"/>
    <w:rsid w:val="00926505"/>
    <w:rsid w:val="00926E2D"/>
    <w:rsid w:val="00932C6B"/>
    <w:rsid w:val="009346DB"/>
    <w:rsid w:val="00961FAA"/>
    <w:rsid w:val="00963A2C"/>
    <w:rsid w:val="00973121"/>
    <w:rsid w:val="009749A5"/>
    <w:rsid w:val="009B5242"/>
    <w:rsid w:val="009F2AAB"/>
    <w:rsid w:val="00A13770"/>
    <w:rsid w:val="00A3362E"/>
    <w:rsid w:val="00A428BE"/>
    <w:rsid w:val="00A504E3"/>
    <w:rsid w:val="00A5288C"/>
    <w:rsid w:val="00A73095"/>
    <w:rsid w:val="00A823FC"/>
    <w:rsid w:val="00AA2E20"/>
    <w:rsid w:val="00AA3EA6"/>
    <w:rsid w:val="00AB0643"/>
    <w:rsid w:val="00B0354D"/>
    <w:rsid w:val="00B37113"/>
    <w:rsid w:val="00B551F5"/>
    <w:rsid w:val="00B862FF"/>
    <w:rsid w:val="00BB3426"/>
    <w:rsid w:val="00BD11F7"/>
    <w:rsid w:val="00BE3384"/>
    <w:rsid w:val="00BF2240"/>
    <w:rsid w:val="00BF56B8"/>
    <w:rsid w:val="00C0012D"/>
    <w:rsid w:val="00C03FE1"/>
    <w:rsid w:val="00C07219"/>
    <w:rsid w:val="00C171F9"/>
    <w:rsid w:val="00C454D5"/>
    <w:rsid w:val="00C60873"/>
    <w:rsid w:val="00C6316E"/>
    <w:rsid w:val="00C8531F"/>
    <w:rsid w:val="00C85DD3"/>
    <w:rsid w:val="00C9475A"/>
    <w:rsid w:val="00CE5926"/>
    <w:rsid w:val="00CF2B11"/>
    <w:rsid w:val="00CF39AD"/>
    <w:rsid w:val="00D02F23"/>
    <w:rsid w:val="00D16054"/>
    <w:rsid w:val="00D53F4E"/>
    <w:rsid w:val="00D55057"/>
    <w:rsid w:val="00D9335B"/>
    <w:rsid w:val="00D96FA0"/>
    <w:rsid w:val="00DA59C9"/>
    <w:rsid w:val="00DC78CF"/>
    <w:rsid w:val="00DD0669"/>
    <w:rsid w:val="00E20CE5"/>
    <w:rsid w:val="00E47BC2"/>
    <w:rsid w:val="00E613F2"/>
    <w:rsid w:val="00E93A31"/>
    <w:rsid w:val="00EA2A36"/>
    <w:rsid w:val="00EB3A29"/>
    <w:rsid w:val="00F120C4"/>
    <w:rsid w:val="00F15C7B"/>
    <w:rsid w:val="00F75571"/>
    <w:rsid w:val="00F77915"/>
    <w:rsid w:val="00FA0524"/>
    <w:rsid w:val="00FD2416"/>
    <w:rsid w:val="00FE49F5"/>
    <w:rsid w:val="00FE4C13"/>
    <w:rsid w:val="00FF5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26E2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unhideWhenUsed/>
    <w:rsid w:val="001451DE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451DE"/>
  </w:style>
  <w:style w:type="paragraph" w:styleId="Pidipagina">
    <w:name w:val="footer"/>
    <w:basedOn w:val="Normale"/>
    <w:link w:val="PidipaginaCarattere"/>
    <w:uiPriority w:val="99"/>
    <w:semiHidden/>
    <w:unhideWhenUsed/>
    <w:rsid w:val="001451DE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451D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51DE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51D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16054"/>
    <w:pPr>
      <w:ind w:left="720"/>
      <w:contextualSpacing/>
    </w:pPr>
  </w:style>
  <w:style w:type="table" w:styleId="Grigliatabella">
    <w:name w:val="Table Grid"/>
    <w:basedOn w:val="Tabellanormale"/>
    <w:uiPriority w:val="59"/>
    <w:rsid w:val="004F263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404538"/>
    <w:rPr>
      <w:color w:val="0000FF" w:themeColor="hyperlink"/>
      <w:u w:val="single"/>
    </w:rPr>
  </w:style>
  <w:style w:type="paragraph" w:styleId="Corpodeltesto">
    <w:name w:val="Body Text"/>
    <w:basedOn w:val="Normale"/>
    <w:link w:val="CorpodeltestoCarattere"/>
    <w:semiHidden/>
    <w:rsid w:val="00404538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semiHidden/>
    <w:rsid w:val="00404538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hyperlink" Target="http://www.google.it/imgres?q=fax&amp;hl=it&amp;safe=active&amp;gbv=2&amp;biw=1280&amp;bih=571&amp;tbm=isch&amp;tbnid=qeKfckw4EFpr8M:&amp;imgrefurl=http://www.fotosearch.it/clipart/fax.html&amp;docid=CxlxzDSmTC4DXM&amp;imgurl=http://photos1.fotosearch.com/bthumb/IMP/IMP128/fax_set_46.gif&amp;w=160&amp;h=170&amp;ei=8FumTomXGLD14QT1v-TdDw&amp;zoom=1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tocollo.comune.erchie@pec.rupar.puglia.it" TargetMode="External"/><Relationship Id="rId2" Type="http://schemas.openxmlformats.org/officeDocument/2006/relationships/hyperlink" Target="http://www.comune.erchie.gov.it" TargetMode="External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GATA\Desktop\carta%20Intestata%20Comune%20di%20Erchi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Comune di Erchie</Template>
  <TotalTime>7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RODI</dc:creator>
  <cp:lastModifiedBy>a.rodi</cp:lastModifiedBy>
  <cp:revision>2</cp:revision>
  <cp:lastPrinted>2017-08-01T12:46:00Z</cp:lastPrinted>
  <dcterms:created xsi:type="dcterms:W3CDTF">2017-08-07T11:59:00Z</dcterms:created>
  <dcterms:modified xsi:type="dcterms:W3CDTF">2017-08-07T11:59:00Z</dcterms:modified>
</cp:coreProperties>
</file>