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3F" w:rsidRDefault="00007F3F" w:rsidP="0000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Presidente del Consiglio</w:t>
      </w:r>
    </w:p>
    <w:p w:rsidR="00007F3F" w:rsidRDefault="00263611" w:rsidP="00007F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8892 del 07/08/2017</w:t>
      </w:r>
      <w:r>
        <w:rPr>
          <w:rFonts w:ascii="Times New Roman" w:hAnsi="Times New Roman" w:cs="Times New Roman"/>
          <w:sz w:val="24"/>
          <w:szCs w:val="24"/>
        </w:rPr>
        <w:tab/>
      </w:r>
      <w:r w:rsidR="00007F3F">
        <w:rPr>
          <w:rFonts w:ascii="Times New Roman" w:hAnsi="Times New Roman" w:cs="Times New Roman"/>
          <w:sz w:val="24"/>
          <w:szCs w:val="24"/>
        </w:rPr>
        <w:tab/>
      </w:r>
      <w:r w:rsidR="00007F3F">
        <w:rPr>
          <w:rFonts w:ascii="Times New Roman" w:hAnsi="Times New Roman" w:cs="Times New Roman"/>
          <w:sz w:val="24"/>
          <w:szCs w:val="24"/>
        </w:rPr>
        <w:tab/>
      </w:r>
      <w:r w:rsidR="00007F3F">
        <w:rPr>
          <w:rFonts w:ascii="Times New Roman" w:hAnsi="Times New Roman" w:cs="Times New Roman"/>
          <w:sz w:val="24"/>
          <w:szCs w:val="24"/>
        </w:rPr>
        <w:tab/>
      </w:r>
      <w:r w:rsidR="00007F3F">
        <w:rPr>
          <w:rFonts w:ascii="Times New Roman" w:hAnsi="Times New Roman" w:cs="Times New Roman"/>
          <w:sz w:val="24"/>
          <w:szCs w:val="24"/>
        </w:rPr>
        <w:tab/>
        <w:t xml:space="preserve">Ai </w:t>
      </w:r>
      <w:proofErr w:type="spellStart"/>
      <w:r w:rsidR="00007F3F">
        <w:rPr>
          <w:rFonts w:ascii="Times New Roman" w:hAnsi="Times New Roman" w:cs="Times New Roman"/>
          <w:sz w:val="24"/>
          <w:szCs w:val="24"/>
        </w:rPr>
        <w:t>Sigg</w:t>
      </w:r>
      <w:proofErr w:type="spellEnd"/>
      <w:r w:rsidR="00007F3F">
        <w:rPr>
          <w:rFonts w:ascii="Times New Roman" w:hAnsi="Times New Roman" w:cs="Times New Roman"/>
          <w:sz w:val="24"/>
          <w:szCs w:val="24"/>
        </w:rPr>
        <w:t xml:space="preserve"> Consiglieri Comunali</w:t>
      </w:r>
    </w:p>
    <w:p w:rsidR="00007F3F" w:rsidRDefault="00007F3F" w:rsidP="0000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</w:t>
      </w:r>
    </w:p>
    <w:p w:rsidR="00007F3F" w:rsidRDefault="00007F3F" w:rsidP="00007F3F">
      <w:pPr>
        <w:rPr>
          <w:rFonts w:ascii="Times New Roman" w:hAnsi="Times New Roman" w:cs="Times New Roman"/>
          <w:sz w:val="24"/>
          <w:szCs w:val="24"/>
        </w:rPr>
      </w:pPr>
    </w:p>
    <w:p w:rsidR="00007F3F" w:rsidRDefault="00007F3F" w:rsidP="00007F3F">
      <w:pPr>
        <w:rPr>
          <w:rFonts w:ascii="Times New Roman" w:hAnsi="Times New Roman" w:cs="Times New Roman"/>
          <w:sz w:val="24"/>
          <w:szCs w:val="24"/>
        </w:rPr>
      </w:pPr>
    </w:p>
    <w:p w:rsidR="00007F3F" w:rsidRDefault="00007F3F" w:rsidP="00007F3F"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Oggetto: </w:t>
      </w:r>
      <w:r w:rsidR="00323EAC">
        <w:t xml:space="preserve">Rinvio </w:t>
      </w:r>
      <w:r>
        <w:t xml:space="preserve">Consiglio Comunale del 10/08/2017. </w:t>
      </w:r>
      <w:r w:rsidR="00323EAC">
        <w:t xml:space="preserve"> </w:t>
      </w:r>
    </w:p>
    <w:p w:rsidR="00007F3F" w:rsidRDefault="00007F3F" w:rsidP="00323EAC">
      <w:pPr>
        <w:spacing w:line="360" w:lineRule="auto"/>
      </w:pPr>
    </w:p>
    <w:p w:rsidR="00007F3F" w:rsidRPr="00323EAC" w:rsidRDefault="00007F3F" w:rsidP="00323EAC">
      <w:pPr>
        <w:spacing w:line="360" w:lineRule="auto"/>
        <w:rPr>
          <w:b/>
        </w:rPr>
      </w:pPr>
      <w:r>
        <w:t xml:space="preserve">   A causa di ulteriori proposte di deliberazione </w:t>
      </w:r>
      <w:r w:rsidR="00323EAC">
        <w:t xml:space="preserve"> </w:t>
      </w:r>
      <w:r>
        <w:t xml:space="preserve">  da sottoporre alla approvazione del Consiglio Comunale </w:t>
      </w:r>
      <w:r w:rsidR="00323EAC">
        <w:t xml:space="preserve">a cura del competente Ufficio Ragioneria </w:t>
      </w:r>
      <w:r>
        <w:t xml:space="preserve">e </w:t>
      </w:r>
      <w:r w:rsidR="00323EAC">
        <w:t>a</w:t>
      </w:r>
      <w:r>
        <w:t xml:space="preserve">tteso che il procedimento di surroga </w:t>
      </w:r>
      <w:r w:rsidR="00323EAC">
        <w:t xml:space="preserve"> non </w:t>
      </w:r>
      <w:r>
        <w:t xml:space="preserve"> è concluso, il Consiglio </w:t>
      </w:r>
      <w:r w:rsidRPr="00323EAC">
        <w:rPr>
          <w:b/>
        </w:rPr>
        <w:t>Comunale fissato per il 10 Agosto è  rinviato a data da destinarsi e comunque dopo ferragosto.</w:t>
      </w:r>
    </w:p>
    <w:p w:rsidR="00323EAC" w:rsidRDefault="00323EAC" w:rsidP="00323EAC">
      <w:pPr>
        <w:spacing w:line="360" w:lineRule="auto"/>
      </w:pPr>
      <w:r>
        <w:t>Erchie, 07/08/2017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 Consiglio</w:t>
      </w:r>
    </w:p>
    <w:p w:rsidR="00323EAC" w:rsidRDefault="00323EAC" w:rsidP="00323EA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f.to  Dott. Ivan VOLPE</w:t>
      </w:r>
    </w:p>
    <w:p w:rsidR="00007F3F" w:rsidRDefault="00007F3F" w:rsidP="00323EAC">
      <w:pPr>
        <w:spacing w:line="360" w:lineRule="auto"/>
      </w:pPr>
    </w:p>
    <w:p w:rsidR="00007F3F" w:rsidRDefault="00007F3F" w:rsidP="00323EAC">
      <w:pPr>
        <w:spacing w:line="360" w:lineRule="auto"/>
      </w:pPr>
    </w:p>
    <w:p w:rsidR="00007F3F" w:rsidRDefault="00007F3F" w:rsidP="00007F3F"/>
    <w:p w:rsidR="00007F3F" w:rsidRDefault="00007F3F" w:rsidP="00007F3F"/>
    <w:p w:rsidR="00007F3F" w:rsidRDefault="00007F3F" w:rsidP="00007F3F"/>
    <w:p w:rsidR="00007F3F" w:rsidRDefault="00007F3F" w:rsidP="00007F3F"/>
    <w:p w:rsidR="00007F3F" w:rsidRDefault="00007F3F" w:rsidP="00007F3F"/>
    <w:p w:rsidR="00007F3F" w:rsidRDefault="00007F3F" w:rsidP="00007F3F"/>
    <w:p w:rsidR="00E20519" w:rsidRPr="00E20519" w:rsidRDefault="00E20519" w:rsidP="00C01C4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sectPr w:rsidR="00E20519" w:rsidRPr="00E20519" w:rsidSect="00454A29">
      <w:headerReference w:type="default" r:id="rId7"/>
      <w:footerReference w:type="default" r:id="rId8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32" w:rsidRDefault="00EA7032" w:rsidP="001451DE">
      <w:pPr>
        <w:spacing w:after="0"/>
      </w:pPr>
      <w:r>
        <w:separator/>
      </w:r>
    </w:p>
  </w:endnote>
  <w:endnote w:type="continuationSeparator" w:id="0">
    <w:p w:rsidR="00EA7032" w:rsidRDefault="00EA7032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A6" w:rsidRDefault="007D70A6" w:rsidP="00023DCB">
    <w:pPr>
      <w:pStyle w:val="Pidipagina"/>
      <w:jc w:val="center"/>
    </w:pPr>
    <w:r>
      <w:t xml:space="preserve">Via Santa Croce, </w:t>
    </w:r>
    <w:r w:rsidR="00E12E99">
      <w:t>2 -</w:t>
    </w:r>
    <w:r>
      <w:t xml:space="preserve"> 72020 </w:t>
    </w: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09550" cy="209550"/>
          <wp:effectExtent l="19050" t="0" r="0" b="0"/>
          <wp:docPr id="14" name="il_fi" descr="http://offerta.okcom.it/img/logo_grande_tele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offerta.okcom.it/img/logo_grande_telef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+390831768321</w:t>
    </w:r>
    <w:r>
      <w:rPr>
        <w:rFonts w:ascii="Arial" w:hAnsi="Arial" w:cs="Arial"/>
        <w:noProof/>
        <w:color w:val="1122CC"/>
        <w:sz w:val="27"/>
        <w:szCs w:val="27"/>
        <w:lang w:eastAsia="it-IT"/>
      </w:rPr>
      <w:drawing>
        <wp:inline distT="0" distB="0" distL="0" distR="0">
          <wp:extent cx="190500" cy="202406"/>
          <wp:effectExtent l="19050" t="0" r="0" b="0"/>
          <wp:docPr id="16" name="rg_hi" descr="http://t3.gstatic.com/images?q=tbn:ANd9GcSf1VmRnSptk59bY-XXzMbgBI8XSiDGpfDdYsCKrKCRsSyVE7O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Sf1VmRnSptk59bY-XXzMbgBI8XSiDGpfDdYsCKrKCRsSyVE7O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+390831768399 </w:t>
    </w:r>
    <w:r w:rsidR="00023DCB">
      <w:rPr>
        <w:rFonts w:ascii="Arial" w:hAnsi="Arial" w:cs="Arial"/>
        <w:noProof/>
        <w:sz w:val="20"/>
        <w:szCs w:val="20"/>
        <w:lang w:eastAsia="it-IT"/>
      </w:rPr>
      <w:t xml:space="preserve">  </w:t>
    </w:r>
  </w:p>
  <w:p w:rsidR="007D70A6" w:rsidRDefault="007D70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32" w:rsidRDefault="00EA7032" w:rsidP="001451DE">
      <w:pPr>
        <w:spacing w:after="0"/>
      </w:pPr>
      <w:r>
        <w:separator/>
      </w:r>
    </w:p>
  </w:footnote>
  <w:footnote w:type="continuationSeparator" w:id="0">
    <w:p w:rsidR="00EA7032" w:rsidRDefault="00EA7032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1451DE" w:rsidP="001451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2623185</wp:posOffset>
          </wp:positionH>
          <wp:positionV relativeFrom="paragraph">
            <wp:posOffset>17145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1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BB3426">
    <w:pPr>
      <w:pStyle w:val="Intestazione"/>
    </w:pPr>
  </w:p>
  <w:p w:rsidR="001451DE" w:rsidRPr="001451DE" w:rsidRDefault="007D70A6" w:rsidP="007D70A6">
    <w:pPr>
      <w:pStyle w:val="Intestazione"/>
      <w:tabs>
        <w:tab w:val="left" w:pos="1755"/>
      </w:tabs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ab/>
    </w:r>
    <w:r>
      <w:rPr>
        <w:rFonts w:ascii="Arial" w:hAnsi="Arial" w:cs="Arial"/>
        <w:b/>
        <w:sz w:val="36"/>
      </w:rPr>
      <w:tab/>
    </w:r>
    <w:r w:rsidR="001451DE" w:rsidRPr="001451DE">
      <w:rPr>
        <w:rFonts w:ascii="Arial" w:hAnsi="Arial" w:cs="Arial"/>
        <w:b/>
        <w:sz w:val="36"/>
      </w:rPr>
      <w:t xml:space="preserve">COMUNE </w:t>
    </w:r>
    <w:proofErr w:type="spellStart"/>
    <w:r w:rsidR="001451DE" w:rsidRPr="001451DE">
      <w:rPr>
        <w:rFonts w:ascii="Arial" w:hAnsi="Arial" w:cs="Arial"/>
        <w:b/>
        <w:sz w:val="36"/>
      </w:rPr>
      <w:t>DI</w:t>
    </w:r>
    <w:proofErr w:type="spellEnd"/>
    <w:r w:rsidR="001451DE" w:rsidRPr="001451DE">
      <w:rPr>
        <w:rFonts w:ascii="Arial" w:hAnsi="Arial" w:cs="Arial"/>
        <w:b/>
        <w:sz w:val="36"/>
      </w:rPr>
      <w:t xml:space="preserve"> ERCHIE</w:t>
    </w:r>
  </w:p>
  <w:p w:rsidR="001451DE" w:rsidRDefault="001451DE" w:rsidP="001451DE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  <w:p w:rsidR="00454A29" w:rsidRPr="00454A29" w:rsidRDefault="007D70A6" w:rsidP="00454A29">
    <w:pPr>
      <w:pStyle w:val="Intestazione"/>
      <w:jc w:val="center"/>
      <w:rPr>
        <w:rFonts w:ascii="Arial" w:hAnsi="Arial" w:cs="Arial"/>
        <w:sz w:val="20"/>
      </w:rPr>
    </w:pPr>
    <w:r>
      <w:rPr>
        <w:rFonts w:ascii="Arial" w:hAnsi="Arial" w:cs="Arial"/>
        <w:i/>
        <w:sz w:val="20"/>
      </w:rPr>
      <w:t>www.comune.erchie.br.it</w:t>
    </w:r>
    <w:r>
      <w:rPr>
        <w:rFonts w:ascii="Arial" w:hAnsi="Arial" w:cs="Arial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CE"/>
    <w:multiLevelType w:val="hybridMultilevel"/>
    <w:tmpl w:val="DA04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093"/>
    <w:multiLevelType w:val="hybridMultilevel"/>
    <w:tmpl w:val="8CDA0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D2127"/>
    <w:multiLevelType w:val="hybridMultilevel"/>
    <w:tmpl w:val="13227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05748"/>
    <w:multiLevelType w:val="hybridMultilevel"/>
    <w:tmpl w:val="5784B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BB7035"/>
    <w:multiLevelType w:val="hybridMultilevel"/>
    <w:tmpl w:val="FE022B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D544B7"/>
    <w:multiLevelType w:val="hybridMultilevel"/>
    <w:tmpl w:val="534AB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39AA"/>
    <w:multiLevelType w:val="hybridMultilevel"/>
    <w:tmpl w:val="C56AEE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1062F1"/>
    <w:multiLevelType w:val="hybridMultilevel"/>
    <w:tmpl w:val="E28C8FA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02352DD"/>
    <w:multiLevelType w:val="hybridMultilevel"/>
    <w:tmpl w:val="6B9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27D30"/>
    <w:multiLevelType w:val="hybridMultilevel"/>
    <w:tmpl w:val="5DDACA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D50F7"/>
    <w:multiLevelType w:val="hybridMultilevel"/>
    <w:tmpl w:val="4B66FDE2"/>
    <w:lvl w:ilvl="0" w:tplc="4E069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F0612"/>
    <w:multiLevelType w:val="hybridMultilevel"/>
    <w:tmpl w:val="A14E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53950"/>
    <w:multiLevelType w:val="hybridMultilevel"/>
    <w:tmpl w:val="13D4F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D5417"/>
    <w:multiLevelType w:val="hybridMultilevel"/>
    <w:tmpl w:val="5C7C67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95B1E"/>
    <w:multiLevelType w:val="hybridMultilevel"/>
    <w:tmpl w:val="09E4BE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E4E7D55"/>
    <w:multiLevelType w:val="hybridMultilevel"/>
    <w:tmpl w:val="04582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015794"/>
    <w:multiLevelType w:val="hybridMultilevel"/>
    <w:tmpl w:val="3630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05EF1"/>
    <w:multiLevelType w:val="hybridMultilevel"/>
    <w:tmpl w:val="39D87F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592AA5"/>
    <w:multiLevelType w:val="hybridMultilevel"/>
    <w:tmpl w:val="92D21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01237"/>
    <w:multiLevelType w:val="hybridMultilevel"/>
    <w:tmpl w:val="0FFC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0"/>
  </w:num>
  <w:num w:numId="5">
    <w:abstractNumId w:val="16"/>
  </w:num>
  <w:num w:numId="6">
    <w:abstractNumId w:val="4"/>
  </w:num>
  <w:num w:numId="7">
    <w:abstractNumId w:val="15"/>
  </w:num>
  <w:num w:numId="8">
    <w:abstractNumId w:val="3"/>
  </w:num>
  <w:num w:numId="9">
    <w:abstractNumId w:val="11"/>
  </w:num>
  <w:num w:numId="10">
    <w:abstractNumId w:val="6"/>
  </w:num>
  <w:num w:numId="11">
    <w:abstractNumId w:val="2"/>
  </w:num>
  <w:num w:numId="12">
    <w:abstractNumId w:val="17"/>
  </w:num>
  <w:num w:numId="13">
    <w:abstractNumId w:val="12"/>
  </w:num>
  <w:num w:numId="14">
    <w:abstractNumId w:val="14"/>
  </w:num>
  <w:num w:numId="15">
    <w:abstractNumId w:val="9"/>
  </w:num>
  <w:num w:numId="16">
    <w:abstractNumId w:val="13"/>
  </w:num>
  <w:num w:numId="17">
    <w:abstractNumId w:val="7"/>
  </w:num>
  <w:num w:numId="18">
    <w:abstractNumId w:val="5"/>
  </w:num>
  <w:num w:numId="19">
    <w:abstractNumId w:val="1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283"/>
  <w:characterSpacingControl w:val="doNotCompress"/>
  <w:savePreviewPicture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9234B7"/>
    <w:rsid w:val="00007F3F"/>
    <w:rsid w:val="00023DCB"/>
    <w:rsid w:val="00052106"/>
    <w:rsid w:val="0006328D"/>
    <w:rsid w:val="00072AD7"/>
    <w:rsid w:val="000B1C22"/>
    <w:rsid w:val="000C3A87"/>
    <w:rsid w:val="000D40F7"/>
    <w:rsid w:val="00105F3D"/>
    <w:rsid w:val="00110F5B"/>
    <w:rsid w:val="00125DA4"/>
    <w:rsid w:val="0012794A"/>
    <w:rsid w:val="00127C32"/>
    <w:rsid w:val="001451DE"/>
    <w:rsid w:val="001546CA"/>
    <w:rsid w:val="001A5923"/>
    <w:rsid w:val="001B43F0"/>
    <w:rsid w:val="001C2499"/>
    <w:rsid w:val="00205906"/>
    <w:rsid w:val="00263611"/>
    <w:rsid w:val="00265705"/>
    <w:rsid w:val="002D7B21"/>
    <w:rsid w:val="002F13FB"/>
    <w:rsid w:val="002F4823"/>
    <w:rsid w:val="00323EAC"/>
    <w:rsid w:val="00334FBC"/>
    <w:rsid w:val="00335BE6"/>
    <w:rsid w:val="0036644F"/>
    <w:rsid w:val="003F4693"/>
    <w:rsid w:val="004127CA"/>
    <w:rsid w:val="00423121"/>
    <w:rsid w:val="004267C4"/>
    <w:rsid w:val="00441CE9"/>
    <w:rsid w:val="00452249"/>
    <w:rsid w:val="00452CA6"/>
    <w:rsid w:val="00454A29"/>
    <w:rsid w:val="004A7C30"/>
    <w:rsid w:val="004F2633"/>
    <w:rsid w:val="005127E8"/>
    <w:rsid w:val="005526D7"/>
    <w:rsid w:val="005534C8"/>
    <w:rsid w:val="005858B1"/>
    <w:rsid w:val="005A50A2"/>
    <w:rsid w:val="005B103C"/>
    <w:rsid w:val="005C20CD"/>
    <w:rsid w:val="00612AF1"/>
    <w:rsid w:val="0064083E"/>
    <w:rsid w:val="00693F01"/>
    <w:rsid w:val="006E0661"/>
    <w:rsid w:val="007006E8"/>
    <w:rsid w:val="00736566"/>
    <w:rsid w:val="00741042"/>
    <w:rsid w:val="007554B4"/>
    <w:rsid w:val="007659F9"/>
    <w:rsid w:val="00772C83"/>
    <w:rsid w:val="00783872"/>
    <w:rsid w:val="007D162D"/>
    <w:rsid w:val="007D4F06"/>
    <w:rsid w:val="007D5F83"/>
    <w:rsid w:val="007D70A6"/>
    <w:rsid w:val="007E4269"/>
    <w:rsid w:val="007E484E"/>
    <w:rsid w:val="0080093D"/>
    <w:rsid w:val="00806398"/>
    <w:rsid w:val="00823965"/>
    <w:rsid w:val="00863F47"/>
    <w:rsid w:val="008840AB"/>
    <w:rsid w:val="00885D85"/>
    <w:rsid w:val="0088649E"/>
    <w:rsid w:val="008A350E"/>
    <w:rsid w:val="008E0216"/>
    <w:rsid w:val="009033B0"/>
    <w:rsid w:val="00910662"/>
    <w:rsid w:val="00921167"/>
    <w:rsid w:val="009234B7"/>
    <w:rsid w:val="00926505"/>
    <w:rsid w:val="00926E2D"/>
    <w:rsid w:val="009346DB"/>
    <w:rsid w:val="00963A2C"/>
    <w:rsid w:val="00973121"/>
    <w:rsid w:val="009C1DD5"/>
    <w:rsid w:val="009E3F48"/>
    <w:rsid w:val="009F2AAB"/>
    <w:rsid w:val="00A037B4"/>
    <w:rsid w:val="00A13770"/>
    <w:rsid w:val="00A3362E"/>
    <w:rsid w:val="00A823FC"/>
    <w:rsid w:val="00AB0643"/>
    <w:rsid w:val="00AB427D"/>
    <w:rsid w:val="00AD24BE"/>
    <w:rsid w:val="00AD2FA5"/>
    <w:rsid w:val="00AF1E50"/>
    <w:rsid w:val="00AF4EA2"/>
    <w:rsid w:val="00AF7CEE"/>
    <w:rsid w:val="00B00A33"/>
    <w:rsid w:val="00B02BFC"/>
    <w:rsid w:val="00B0354D"/>
    <w:rsid w:val="00B05FA0"/>
    <w:rsid w:val="00BB3426"/>
    <w:rsid w:val="00BD11F7"/>
    <w:rsid w:val="00BF2240"/>
    <w:rsid w:val="00C01C4F"/>
    <w:rsid w:val="00C44025"/>
    <w:rsid w:val="00C454D5"/>
    <w:rsid w:val="00C60873"/>
    <w:rsid w:val="00C6316E"/>
    <w:rsid w:val="00C70BE2"/>
    <w:rsid w:val="00C81D1B"/>
    <w:rsid w:val="00C81F40"/>
    <w:rsid w:val="00C8620C"/>
    <w:rsid w:val="00C9475A"/>
    <w:rsid w:val="00CF2B11"/>
    <w:rsid w:val="00D16054"/>
    <w:rsid w:val="00D20554"/>
    <w:rsid w:val="00D25C71"/>
    <w:rsid w:val="00D341B5"/>
    <w:rsid w:val="00D46C87"/>
    <w:rsid w:val="00D60A75"/>
    <w:rsid w:val="00D65D2F"/>
    <w:rsid w:val="00D7187E"/>
    <w:rsid w:val="00D82276"/>
    <w:rsid w:val="00D8544A"/>
    <w:rsid w:val="00DA013C"/>
    <w:rsid w:val="00DC39D5"/>
    <w:rsid w:val="00DC78CF"/>
    <w:rsid w:val="00DD0669"/>
    <w:rsid w:val="00E01BBE"/>
    <w:rsid w:val="00E04420"/>
    <w:rsid w:val="00E107F8"/>
    <w:rsid w:val="00E12E99"/>
    <w:rsid w:val="00E12EAE"/>
    <w:rsid w:val="00E20519"/>
    <w:rsid w:val="00E35240"/>
    <w:rsid w:val="00E47BC2"/>
    <w:rsid w:val="00E717EB"/>
    <w:rsid w:val="00E86BD6"/>
    <w:rsid w:val="00E933AD"/>
    <w:rsid w:val="00E94C68"/>
    <w:rsid w:val="00EA5EB4"/>
    <w:rsid w:val="00EA7032"/>
    <w:rsid w:val="00EB3A29"/>
    <w:rsid w:val="00EC1CE6"/>
    <w:rsid w:val="00F06390"/>
    <w:rsid w:val="00F3322E"/>
    <w:rsid w:val="00F56D97"/>
    <w:rsid w:val="00FA0524"/>
    <w:rsid w:val="00FA620E"/>
    <w:rsid w:val="00FD2416"/>
    <w:rsid w:val="00FE49F5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0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263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12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google.it/imgres?q=fax&amp;hl=it&amp;safe=active&amp;gbv=2&amp;biw=1280&amp;bih=571&amp;tbm=isch&amp;tbnid=qeKfckw4EFpr8M:&amp;imgrefurl=http://www.fotosearch.it/clipart/fax.html&amp;docid=CxlxzDSmTC4DXM&amp;imgurl=http://photos1.fotosearch.com/bthumb/IMP/IMP128/fax_set_46.gif&amp;w=160&amp;h=170&amp;ei=8FumTomXGLD14QT1v-TdDw&amp;zoom=1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</Template>
  <TotalTime>10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a.rodi</cp:lastModifiedBy>
  <cp:revision>3</cp:revision>
  <cp:lastPrinted>2017-08-07T09:56:00Z</cp:lastPrinted>
  <dcterms:created xsi:type="dcterms:W3CDTF">2017-08-07T10:06:00Z</dcterms:created>
  <dcterms:modified xsi:type="dcterms:W3CDTF">2017-08-07T10:09:00Z</dcterms:modified>
</cp:coreProperties>
</file>