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E2" w:rsidRDefault="00D9335B" w:rsidP="00D933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t xml:space="preserve">                                          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 xml:space="preserve">              </w:t>
      </w:r>
      <w:r>
        <w:rPr>
          <w:noProof/>
          <w:lang w:eastAsia="it-IT"/>
        </w:rPr>
        <w:drawing>
          <wp:inline distT="0" distB="0" distL="0" distR="0">
            <wp:extent cx="1571625" cy="1571625"/>
            <wp:effectExtent l="19050" t="0" r="9525" b="0"/>
            <wp:docPr id="3" name="Immagine 1" descr="Risultati immagini per logo servizio civ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servizio civi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9E2" w:rsidRDefault="006809E2" w:rsidP="006809E2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D9335B" w:rsidRPr="00C171F9" w:rsidRDefault="00D9335B" w:rsidP="00C171F9">
      <w:pPr>
        <w:autoSpaceDE w:val="0"/>
        <w:autoSpaceDN w:val="0"/>
        <w:adjustRightInd w:val="0"/>
        <w:spacing w:after="0"/>
        <w:jc w:val="center"/>
        <w:rPr>
          <w:b/>
          <w:sz w:val="44"/>
          <w:szCs w:val="44"/>
        </w:rPr>
      </w:pPr>
      <w:r w:rsidRPr="00C171F9">
        <w:rPr>
          <w:b/>
          <w:sz w:val="44"/>
          <w:szCs w:val="44"/>
        </w:rPr>
        <w:t>Progetto “NOI CITTADINI”</w:t>
      </w:r>
    </w:p>
    <w:p w:rsidR="00D9335B" w:rsidRDefault="00D9335B" w:rsidP="00C171F9">
      <w:pPr>
        <w:autoSpaceDE w:val="0"/>
        <w:autoSpaceDN w:val="0"/>
        <w:adjustRightInd w:val="0"/>
        <w:spacing w:after="0"/>
        <w:jc w:val="center"/>
        <w:rPr>
          <w:b/>
          <w:sz w:val="44"/>
          <w:szCs w:val="44"/>
        </w:rPr>
      </w:pPr>
      <w:r w:rsidRPr="00C171F9">
        <w:rPr>
          <w:b/>
          <w:sz w:val="44"/>
          <w:szCs w:val="44"/>
        </w:rPr>
        <w:t>R1</w:t>
      </w:r>
      <w:r w:rsidR="00C171F9" w:rsidRPr="00C171F9">
        <w:rPr>
          <w:b/>
          <w:sz w:val="44"/>
          <w:szCs w:val="44"/>
        </w:rPr>
        <w:t>6NZO428817105728NR16</w:t>
      </w:r>
    </w:p>
    <w:p w:rsidR="00C171F9" w:rsidRPr="00C171F9" w:rsidRDefault="00C171F9" w:rsidP="00C171F9">
      <w:pPr>
        <w:autoSpaceDE w:val="0"/>
        <w:autoSpaceDN w:val="0"/>
        <w:adjustRightInd w:val="0"/>
        <w:spacing w:after="0" w:line="360" w:lineRule="auto"/>
        <w:jc w:val="center"/>
        <w:rPr>
          <w:b/>
          <w:sz w:val="40"/>
          <w:szCs w:val="40"/>
        </w:rPr>
      </w:pPr>
      <w:r w:rsidRPr="00C171F9">
        <w:rPr>
          <w:b/>
          <w:sz w:val="40"/>
          <w:szCs w:val="40"/>
        </w:rPr>
        <w:t>GRADUATORIA PROVVISORIA</w:t>
      </w:r>
    </w:p>
    <w:p w:rsidR="00C171F9" w:rsidRPr="00C171F9" w:rsidRDefault="00C171F9" w:rsidP="00C171F9">
      <w:pPr>
        <w:autoSpaceDE w:val="0"/>
        <w:autoSpaceDN w:val="0"/>
        <w:adjustRightInd w:val="0"/>
        <w:spacing w:after="0" w:line="360" w:lineRule="auto"/>
        <w:jc w:val="center"/>
        <w:rPr>
          <w:b/>
          <w:sz w:val="40"/>
          <w:szCs w:val="40"/>
        </w:rPr>
      </w:pPr>
      <w:r w:rsidRPr="00C171F9">
        <w:rPr>
          <w:b/>
          <w:sz w:val="40"/>
          <w:szCs w:val="40"/>
        </w:rPr>
        <w:t>N 3 POSTI</w:t>
      </w:r>
    </w:p>
    <w:tbl>
      <w:tblPr>
        <w:tblW w:w="8095" w:type="dxa"/>
        <w:tblInd w:w="776" w:type="dxa"/>
        <w:tblCellMar>
          <w:left w:w="70" w:type="dxa"/>
          <w:right w:w="70" w:type="dxa"/>
        </w:tblCellMar>
        <w:tblLook w:val="04A0"/>
      </w:tblPr>
      <w:tblGrid>
        <w:gridCol w:w="3545"/>
        <w:gridCol w:w="1432"/>
        <w:gridCol w:w="3118"/>
      </w:tblGrid>
      <w:tr w:rsidR="00C171F9" w:rsidTr="00C171F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PASSIATORE CHIARALUCIA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CICCARESE GABRIELE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</w:t>
            </w:r>
            <w:r w:rsidR="00E93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DANIELA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D'IPPOLITO MARIA ASSUNTA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MORLEO ENRICA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MANDURINO FEDERICA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62,75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COSIMO GIUSEPPE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62,5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ROBERTA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CARROZZO AZZURRA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GENNARO SERENA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50,25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CAVALLO MARICA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MASILLA ROBERTA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IUNCO ALESSANDRO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 MITRI ANIA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ARDITO ANNALISA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47,25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  <w:tr w:rsidR="00C171F9" w:rsidRPr="000E7E53" w:rsidTr="00C171F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BIANCO MANUELA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E7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F9" w:rsidRPr="000E7E53" w:rsidRDefault="00C171F9" w:rsidP="00372E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Idoneo non selezionato</w:t>
            </w:r>
          </w:p>
        </w:tc>
      </w:tr>
    </w:tbl>
    <w:p w:rsidR="00C171F9" w:rsidRDefault="00C171F9" w:rsidP="00C171F9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Erchie, 01/08/2017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Il Presidente</w:t>
      </w:r>
    </w:p>
    <w:p w:rsidR="00C171F9" w:rsidRPr="00C171F9" w:rsidRDefault="00C171F9" w:rsidP="00C171F9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3A31">
        <w:rPr>
          <w:b/>
          <w:sz w:val="24"/>
          <w:szCs w:val="24"/>
        </w:rPr>
        <w:t xml:space="preserve">f.to </w:t>
      </w:r>
      <w:r>
        <w:rPr>
          <w:b/>
          <w:sz w:val="24"/>
          <w:szCs w:val="24"/>
        </w:rPr>
        <w:t>Dott.ssa Agata Rodi</w:t>
      </w:r>
    </w:p>
    <w:sectPr w:rsidR="00C171F9" w:rsidRPr="00C171F9" w:rsidSect="00454A29">
      <w:headerReference w:type="default" r:id="rId8"/>
      <w:footerReference w:type="default" r:id="rId9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20" w:rsidRDefault="00AA2E20" w:rsidP="001451DE">
      <w:pPr>
        <w:spacing w:after="0"/>
      </w:pPr>
      <w:r>
        <w:separator/>
      </w:r>
    </w:p>
  </w:endnote>
  <w:endnote w:type="continuationSeparator" w:id="0">
    <w:p w:rsidR="00AA2E20" w:rsidRDefault="00AA2E20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2715E4">
    <w:pPr>
      <w:pStyle w:val="Pidipagina"/>
      <w:jc w:val="center"/>
    </w:pPr>
    <w:r>
      <w:t xml:space="preserve">Via Santa Croce, </w:t>
    </w:r>
    <w:r w:rsidR="00404538">
      <w:t xml:space="preserve">2- 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20" w:rsidRDefault="00AA2E20" w:rsidP="001451DE">
      <w:pPr>
        <w:spacing w:after="0"/>
      </w:pPr>
      <w:r>
        <w:separator/>
      </w:r>
    </w:p>
  </w:footnote>
  <w:footnote w:type="continuationSeparator" w:id="0">
    <w:p w:rsidR="00AA2E20" w:rsidRDefault="00AA2E20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04538" w:rsidRPr="00404538" w:rsidRDefault="008E66DA" w:rsidP="00454A29">
    <w:pPr>
      <w:pStyle w:val="Intestazione"/>
      <w:jc w:val="center"/>
      <w:rPr>
        <w:rFonts w:ascii="Arial" w:hAnsi="Arial" w:cs="Arial"/>
        <w:i/>
        <w:sz w:val="20"/>
        <w:lang w:val="en-US"/>
      </w:rPr>
    </w:pPr>
    <w:r>
      <w:fldChar w:fldCharType="begin"/>
    </w:r>
    <w:r w:rsidRPr="006809E2">
      <w:rPr>
        <w:lang w:val="en-US"/>
      </w:rPr>
      <w:instrText>HYPERLINK "http://www.comune.erchie.gov.it"</w:instrText>
    </w:r>
    <w:r>
      <w:fldChar w:fldCharType="separate"/>
    </w:r>
    <w:r w:rsidR="00404538" w:rsidRPr="00404538">
      <w:rPr>
        <w:rStyle w:val="Collegamentoipertestuale"/>
        <w:rFonts w:ascii="Arial" w:hAnsi="Arial" w:cs="Arial"/>
        <w:i/>
        <w:sz w:val="20"/>
        <w:lang w:val="en-US"/>
      </w:rPr>
      <w:t>www.comune.erchie.gov.it</w:t>
    </w:r>
    <w:r>
      <w:fldChar w:fldCharType="end"/>
    </w:r>
    <w:r w:rsidR="00404538" w:rsidRPr="00404538">
      <w:rPr>
        <w:rFonts w:ascii="Arial" w:hAnsi="Arial" w:cs="Arial"/>
        <w:i/>
        <w:sz w:val="20"/>
        <w:lang w:val="en-US"/>
      </w:rPr>
      <w:t xml:space="preserve"> </w:t>
    </w:r>
    <w:proofErr w:type="spellStart"/>
    <w:r w:rsidR="00404538" w:rsidRPr="00404538">
      <w:rPr>
        <w:rFonts w:ascii="Arial" w:hAnsi="Arial" w:cs="Arial"/>
        <w:i/>
        <w:sz w:val="20"/>
        <w:lang w:val="en-US"/>
      </w:rPr>
      <w:t>pec</w:t>
    </w:r>
    <w:proofErr w:type="spellEnd"/>
    <w:r w:rsidR="00404538" w:rsidRPr="00404538">
      <w:rPr>
        <w:rFonts w:ascii="Arial" w:hAnsi="Arial" w:cs="Arial"/>
        <w:i/>
        <w:sz w:val="20"/>
        <w:lang w:val="en-US"/>
      </w:rPr>
      <w:t xml:space="preserve">  </w:t>
    </w:r>
    <w:hyperlink r:id="rId2" w:history="1">
      <w:r w:rsidR="00404538" w:rsidRPr="00404538">
        <w:rPr>
          <w:rStyle w:val="Collegamentoipertestuale"/>
          <w:rFonts w:ascii="Arial" w:hAnsi="Arial" w:cs="Arial"/>
          <w:i/>
          <w:sz w:val="20"/>
          <w:lang w:val="en-US"/>
        </w:rPr>
        <w:t>protocollo.comune.erchie@pec.rupar.puglia.it</w:t>
      </w:r>
    </w:hyperlink>
    <w:r w:rsidR="00404538" w:rsidRPr="00404538">
      <w:rPr>
        <w:rFonts w:ascii="Arial" w:hAnsi="Arial" w:cs="Arial"/>
        <w:i/>
        <w:sz w:val="20"/>
        <w:lang w:val="en-US"/>
      </w:rPr>
      <w:t xml:space="preserve"> </w:t>
    </w:r>
  </w:p>
  <w:p w:rsidR="00404538" w:rsidRPr="00404538" w:rsidRDefault="00404538" w:rsidP="00454A29">
    <w:pPr>
      <w:pStyle w:val="Intestazione"/>
      <w:jc w:val="center"/>
      <w:rPr>
        <w:rFonts w:ascii="Arial" w:hAnsi="Arial" w:cs="Arial"/>
        <w:sz w:val="20"/>
        <w:lang w:val="en-US"/>
      </w:rPr>
    </w:pPr>
    <w:r w:rsidRPr="00404538">
      <w:rPr>
        <w:rFonts w:ascii="Arial" w:hAnsi="Arial" w:cs="Arial"/>
        <w:sz w:val="20"/>
        <w:lang w:val="en-US"/>
      </w:rPr>
      <w:t>C.F. 80000960742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4C08EE"/>
    <w:multiLevelType w:val="hybridMultilevel"/>
    <w:tmpl w:val="185841E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47D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07869"/>
    <w:rsid w:val="00052106"/>
    <w:rsid w:val="000B112B"/>
    <w:rsid w:val="000B1C22"/>
    <w:rsid w:val="000F56A3"/>
    <w:rsid w:val="00110F5B"/>
    <w:rsid w:val="00115A99"/>
    <w:rsid w:val="0012794A"/>
    <w:rsid w:val="00127C32"/>
    <w:rsid w:val="001451DE"/>
    <w:rsid w:val="00183542"/>
    <w:rsid w:val="001A5923"/>
    <w:rsid w:val="001B43F0"/>
    <w:rsid w:val="001D4EBB"/>
    <w:rsid w:val="001E666D"/>
    <w:rsid w:val="001F6B9B"/>
    <w:rsid w:val="0020128A"/>
    <w:rsid w:val="00265705"/>
    <w:rsid w:val="002715E4"/>
    <w:rsid w:val="002D7B21"/>
    <w:rsid w:val="002F13FB"/>
    <w:rsid w:val="002F73A7"/>
    <w:rsid w:val="00334BD7"/>
    <w:rsid w:val="00334FBC"/>
    <w:rsid w:val="003B33EB"/>
    <w:rsid w:val="003B6013"/>
    <w:rsid w:val="003F26FB"/>
    <w:rsid w:val="00404538"/>
    <w:rsid w:val="004127CA"/>
    <w:rsid w:val="00441CE9"/>
    <w:rsid w:val="00452249"/>
    <w:rsid w:val="00454A29"/>
    <w:rsid w:val="004D7C1E"/>
    <w:rsid w:val="004F2633"/>
    <w:rsid w:val="005127E8"/>
    <w:rsid w:val="005526D7"/>
    <w:rsid w:val="005534C8"/>
    <w:rsid w:val="00597047"/>
    <w:rsid w:val="005A26AF"/>
    <w:rsid w:val="005B103C"/>
    <w:rsid w:val="00612AF1"/>
    <w:rsid w:val="00634886"/>
    <w:rsid w:val="0064083E"/>
    <w:rsid w:val="006809E2"/>
    <w:rsid w:val="006D7520"/>
    <w:rsid w:val="00704775"/>
    <w:rsid w:val="00736566"/>
    <w:rsid w:val="007554B4"/>
    <w:rsid w:val="007659F9"/>
    <w:rsid w:val="00772C83"/>
    <w:rsid w:val="00772EB8"/>
    <w:rsid w:val="007C157D"/>
    <w:rsid w:val="007D162D"/>
    <w:rsid w:val="007D4F06"/>
    <w:rsid w:val="007D70A6"/>
    <w:rsid w:val="007F4B4E"/>
    <w:rsid w:val="00823965"/>
    <w:rsid w:val="008276F9"/>
    <w:rsid w:val="008347DB"/>
    <w:rsid w:val="00863F47"/>
    <w:rsid w:val="008835CD"/>
    <w:rsid w:val="008840AB"/>
    <w:rsid w:val="00885B19"/>
    <w:rsid w:val="0088649E"/>
    <w:rsid w:val="008A350E"/>
    <w:rsid w:val="008C202D"/>
    <w:rsid w:val="008E142F"/>
    <w:rsid w:val="008E4403"/>
    <w:rsid w:val="008E66DA"/>
    <w:rsid w:val="009033B0"/>
    <w:rsid w:val="00903F5F"/>
    <w:rsid w:val="00907FA2"/>
    <w:rsid w:val="00910662"/>
    <w:rsid w:val="009234B7"/>
    <w:rsid w:val="00926505"/>
    <w:rsid w:val="00926E2D"/>
    <w:rsid w:val="00932C6B"/>
    <w:rsid w:val="009346DB"/>
    <w:rsid w:val="00963A2C"/>
    <w:rsid w:val="00973121"/>
    <w:rsid w:val="009749A5"/>
    <w:rsid w:val="009B5242"/>
    <w:rsid w:val="009F2AAB"/>
    <w:rsid w:val="00A13770"/>
    <w:rsid w:val="00A3362E"/>
    <w:rsid w:val="00A428BE"/>
    <w:rsid w:val="00A504E3"/>
    <w:rsid w:val="00A5288C"/>
    <w:rsid w:val="00A73095"/>
    <w:rsid w:val="00A823FC"/>
    <w:rsid w:val="00AA2E20"/>
    <w:rsid w:val="00AA3EA6"/>
    <w:rsid w:val="00AB0643"/>
    <w:rsid w:val="00B0354D"/>
    <w:rsid w:val="00B37113"/>
    <w:rsid w:val="00B551F5"/>
    <w:rsid w:val="00B862FF"/>
    <w:rsid w:val="00BB3426"/>
    <w:rsid w:val="00BD11F7"/>
    <w:rsid w:val="00BE3384"/>
    <w:rsid w:val="00BF2240"/>
    <w:rsid w:val="00BF56B8"/>
    <w:rsid w:val="00C0012D"/>
    <w:rsid w:val="00C03FE1"/>
    <w:rsid w:val="00C07219"/>
    <w:rsid w:val="00C171F9"/>
    <w:rsid w:val="00C454D5"/>
    <w:rsid w:val="00C60873"/>
    <w:rsid w:val="00C6316E"/>
    <w:rsid w:val="00C8531F"/>
    <w:rsid w:val="00C85DD3"/>
    <w:rsid w:val="00C9475A"/>
    <w:rsid w:val="00CE5926"/>
    <w:rsid w:val="00CF2B11"/>
    <w:rsid w:val="00CF39AD"/>
    <w:rsid w:val="00D02F23"/>
    <w:rsid w:val="00D16054"/>
    <w:rsid w:val="00D53F4E"/>
    <w:rsid w:val="00D9335B"/>
    <w:rsid w:val="00D96FA0"/>
    <w:rsid w:val="00DA59C9"/>
    <w:rsid w:val="00DC78CF"/>
    <w:rsid w:val="00DD0669"/>
    <w:rsid w:val="00E20CE5"/>
    <w:rsid w:val="00E47BC2"/>
    <w:rsid w:val="00E613F2"/>
    <w:rsid w:val="00E93A31"/>
    <w:rsid w:val="00EA2A36"/>
    <w:rsid w:val="00EB3A29"/>
    <w:rsid w:val="00F120C4"/>
    <w:rsid w:val="00F15C7B"/>
    <w:rsid w:val="00F75571"/>
    <w:rsid w:val="00F77915"/>
    <w:rsid w:val="00FA0524"/>
    <w:rsid w:val="00FD2416"/>
    <w:rsid w:val="00FE49F5"/>
    <w:rsid w:val="00FE4C13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04538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semiHidden/>
    <w:rsid w:val="004045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53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omune.erchie@pec.rupar.puglia.it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2</cp:revision>
  <cp:lastPrinted>2017-08-01T12:46:00Z</cp:lastPrinted>
  <dcterms:created xsi:type="dcterms:W3CDTF">2017-08-01T13:02:00Z</dcterms:created>
  <dcterms:modified xsi:type="dcterms:W3CDTF">2017-08-01T13:02:00Z</dcterms:modified>
</cp:coreProperties>
</file>