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F0" w:rsidRDefault="00EA5EB4" w:rsidP="00C454D5">
      <w:r>
        <w:t xml:space="preserve"> </w:t>
      </w:r>
      <w:r w:rsidR="00A823FC">
        <w:tab/>
      </w:r>
      <w:r w:rsidR="00A823FC">
        <w:tab/>
      </w:r>
    </w:p>
    <w:p w:rsidR="005526D7" w:rsidRPr="009C1DD5" w:rsidRDefault="00AA0779" w:rsidP="007E48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9C1DD5">
        <w:rPr>
          <w:rFonts w:ascii="Times New Roman" w:hAnsi="Times New Roman" w:cs="Times New Roman"/>
          <w:b/>
          <w:sz w:val="24"/>
          <w:szCs w:val="24"/>
        </w:rPr>
        <w:t xml:space="preserve">l presidente del consiglio </w:t>
      </w:r>
    </w:p>
    <w:p w:rsidR="007E484E" w:rsidRDefault="00AA0779" w:rsidP="007E48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42738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="00042738">
        <w:rPr>
          <w:rFonts w:ascii="Times New Roman" w:hAnsi="Times New Roman" w:cs="Times New Roman"/>
          <w:sz w:val="24"/>
          <w:szCs w:val="24"/>
        </w:rPr>
        <w:t xml:space="preserve"> 128 del 5/1/2018</w:t>
      </w:r>
    </w:p>
    <w:p w:rsidR="00072AD7" w:rsidRDefault="006154C7" w:rsidP="004A7C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consigliere comunale</w:t>
      </w:r>
    </w:p>
    <w:p w:rsidR="004A7C30" w:rsidRDefault="006154C7" w:rsidP="004A7C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C70BE2" w:rsidRPr="00E12EAE" w:rsidRDefault="006154C7" w:rsidP="000C3A8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Pr="00E12EAE">
        <w:rPr>
          <w:rFonts w:ascii="Times New Roman" w:hAnsi="Times New Roman" w:cs="Times New Roman"/>
          <w:sz w:val="24"/>
          <w:szCs w:val="24"/>
          <w:u w:val="single"/>
        </w:rPr>
        <w:t>sede</w:t>
      </w:r>
    </w:p>
    <w:p w:rsidR="007E484E" w:rsidRDefault="00DC39D5" w:rsidP="00C70B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2EAE">
        <w:rPr>
          <w:rFonts w:ascii="Times New Roman" w:hAnsi="Times New Roman" w:cs="Times New Roman"/>
          <w:sz w:val="24"/>
          <w:szCs w:val="24"/>
        </w:rPr>
        <w:t xml:space="preserve"> </w:t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C70BE2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7E484E">
        <w:rPr>
          <w:rFonts w:ascii="Times New Roman" w:hAnsi="Times New Roman" w:cs="Times New Roman"/>
          <w:sz w:val="24"/>
          <w:szCs w:val="24"/>
        </w:rPr>
        <w:tab/>
      </w:r>
      <w:r w:rsidR="00365CD0">
        <w:rPr>
          <w:rFonts w:ascii="Times New Roman" w:hAnsi="Times New Roman" w:cs="Times New Roman"/>
          <w:sz w:val="24"/>
          <w:szCs w:val="24"/>
        </w:rPr>
        <w:tab/>
      </w:r>
      <w:r w:rsidR="00365CD0">
        <w:rPr>
          <w:rFonts w:ascii="Times New Roman" w:hAnsi="Times New Roman" w:cs="Times New Roman"/>
          <w:sz w:val="24"/>
          <w:szCs w:val="24"/>
        </w:rPr>
        <w:tab/>
      </w:r>
      <w:r w:rsidR="00365CD0">
        <w:rPr>
          <w:rFonts w:ascii="Times New Roman" w:hAnsi="Times New Roman" w:cs="Times New Roman"/>
          <w:sz w:val="24"/>
          <w:szCs w:val="24"/>
        </w:rPr>
        <w:tab/>
      </w:r>
      <w:r w:rsidR="00365CD0">
        <w:rPr>
          <w:rFonts w:ascii="Times New Roman" w:hAnsi="Times New Roman" w:cs="Times New Roman"/>
          <w:sz w:val="24"/>
          <w:szCs w:val="24"/>
        </w:rPr>
        <w:tab/>
      </w:r>
      <w:r w:rsidR="00365CD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154C7" w:rsidRPr="006154C7" w:rsidRDefault="00365CD0" w:rsidP="00E933AD">
      <w:pPr>
        <w:spacing w:after="0" w:line="360" w:lineRule="auto"/>
        <w:jc w:val="both"/>
        <w:rPr>
          <w:rFonts w:ascii="Andalus" w:hAnsi="Andalus" w:cs="Andalus"/>
          <w:smallCaps w:val="0"/>
          <w:sz w:val="24"/>
          <w:szCs w:val="24"/>
        </w:rPr>
      </w:pPr>
      <w:r w:rsidRPr="006154C7">
        <w:rPr>
          <w:rFonts w:ascii="Andalus" w:hAnsi="Andalus" w:cs="Andalus"/>
          <w:sz w:val="24"/>
          <w:szCs w:val="24"/>
        </w:rPr>
        <w:t xml:space="preserve">               </w:t>
      </w:r>
      <w:r w:rsidRPr="006154C7">
        <w:rPr>
          <w:rFonts w:ascii="Andalus" w:hAnsi="Andalus" w:cs="Andalus"/>
          <w:smallCaps w:val="0"/>
          <w:sz w:val="24"/>
          <w:szCs w:val="24"/>
        </w:rPr>
        <w:t xml:space="preserve"> Si comunica alla S.V. che il Consiglio Comunale è convocato, in sessione o</w:t>
      </w:r>
      <w:r w:rsidR="00D60224" w:rsidRPr="006154C7">
        <w:rPr>
          <w:rFonts w:ascii="Andalus" w:hAnsi="Andalus" w:cs="Andalus"/>
          <w:smallCaps w:val="0"/>
          <w:sz w:val="24"/>
          <w:szCs w:val="24"/>
        </w:rPr>
        <w:t xml:space="preserve">rdinaria  di prima convocazione, </w:t>
      </w:r>
      <w:r w:rsidR="00AA0779">
        <w:rPr>
          <w:rFonts w:ascii="Andalus" w:hAnsi="Andalus" w:cs="Andalus"/>
          <w:smallCaps w:val="0"/>
          <w:sz w:val="24"/>
          <w:szCs w:val="24"/>
        </w:rPr>
        <w:t xml:space="preserve"> </w:t>
      </w:r>
      <w:r w:rsidR="00D60224" w:rsidRPr="006154C7">
        <w:rPr>
          <w:rFonts w:ascii="Andalus" w:hAnsi="Andalus" w:cs="Andalus"/>
          <w:smallCaps w:val="0"/>
          <w:sz w:val="24"/>
          <w:szCs w:val="24"/>
        </w:rPr>
        <w:t xml:space="preserve">per il </w:t>
      </w:r>
      <w:r w:rsidR="00D60224" w:rsidRPr="006154C7">
        <w:rPr>
          <w:rFonts w:ascii="Andalus" w:hAnsi="Andalus" w:cs="Andalus"/>
          <w:b/>
          <w:smallCaps w:val="0"/>
          <w:sz w:val="24"/>
          <w:szCs w:val="24"/>
          <w:u w:val="single"/>
        </w:rPr>
        <w:t xml:space="preserve">giorno 9 Gennaio 2018 </w:t>
      </w:r>
      <w:r w:rsidR="00AA0779">
        <w:rPr>
          <w:rFonts w:ascii="Andalus" w:hAnsi="Andalus" w:cs="Andalus"/>
          <w:b/>
          <w:smallCaps w:val="0"/>
          <w:sz w:val="24"/>
          <w:szCs w:val="24"/>
          <w:u w:val="single"/>
        </w:rPr>
        <w:t xml:space="preserve"> </w:t>
      </w:r>
      <w:r w:rsidR="00D60224" w:rsidRPr="006154C7">
        <w:rPr>
          <w:rFonts w:ascii="Andalus" w:hAnsi="Andalus" w:cs="Andalus"/>
          <w:b/>
          <w:smallCaps w:val="0"/>
          <w:sz w:val="24"/>
          <w:szCs w:val="24"/>
          <w:u w:val="single"/>
        </w:rPr>
        <w:t>alle ore 1</w:t>
      </w:r>
      <w:r w:rsidR="00AA0779">
        <w:rPr>
          <w:rFonts w:ascii="Andalus" w:hAnsi="Andalus" w:cs="Andalus"/>
          <w:b/>
          <w:smallCaps w:val="0"/>
          <w:sz w:val="24"/>
          <w:szCs w:val="24"/>
          <w:u w:val="single"/>
        </w:rPr>
        <w:t>8</w:t>
      </w:r>
      <w:r w:rsidR="00D60224" w:rsidRPr="006154C7">
        <w:rPr>
          <w:rFonts w:ascii="Andalus" w:hAnsi="Andalus" w:cs="Andalus"/>
          <w:b/>
          <w:smallCaps w:val="0"/>
          <w:sz w:val="24"/>
          <w:szCs w:val="24"/>
          <w:u w:val="single"/>
        </w:rPr>
        <w:t>.00,</w:t>
      </w:r>
      <w:r w:rsidR="00D60224" w:rsidRPr="006154C7">
        <w:rPr>
          <w:rFonts w:ascii="Andalus" w:hAnsi="Andalus" w:cs="Andalus"/>
          <w:smallCaps w:val="0"/>
          <w:sz w:val="24"/>
          <w:szCs w:val="24"/>
        </w:rPr>
        <w:t xml:space="preserve"> nella consueta sala della sede </w:t>
      </w:r>
      <w:r w:rsidR="006154C7" w:rsidRPr="006154C7">
        <w:rPr>
          <w:rFonts w:ascii="Andalus" w:hAnsi="Andalus" w:cs="Andalus"/>
          <w:smallCaps w:val="0"/>
          <w:sz w:val="24"/>
          <w:szCs w:val="24"/>
        </w:rPr>
        <w:t>comunale</w:t>
      </w:r>
      <w:r w:rsidR="00AA0779">
        <w:rPr>
          <w:rFonts w:ascii="Andalus" w:hAnsi="Andalus" w:cs="Andalus"/>
          <w:smallCaps w:val="0"/>
          <w:sz w:val="24"/>
          <w:szCs w:val="24"/>
        </w:rPr>
        <w:t xml:space="preserve">, </w:t>
      </w:r>
      <w:r w:rsidR="006154C7" w:rsidRPr="006154C7">
        <w:rPr>
          <w:rFonts w:ascii="Andalus" w:hAnsi="Andalus" w:cs="Andalus"/>
          <w:smallCaps w:val="0"/>
          <w:sz w:val="24"/>
          <w:szCs w:val="24"/>
        </w:rPr>
        <w:t xml:space="preserve"> per discutere i seguenti punti all’ordine del giorno:</w:t>
      </w:r>
    </w:p>
    <w:p w:rsidR="00BB1748" w:rsidRPr="006154C7" w:rsidRDefault="00BB1748" w:rsidP="00365CD0">
      <w:pPr>
        <w:pStyle w:val="Paragrafoelenco"/>
        <w:numPr>
          <w:ilvl w:val="0"/>
          <w:numId w:val="21"/>
        </w:numPr>
        <w:spacing w:line="360" w:lineRule="auto"/>
        <w:rPr>
          <w:rFonts w:ascii="Andalus" w:hAnsi="Andalus" w:cs="Andalus"/>
          <w:smallCaps w:val="0"/>
        </w:rPr>
      </w:pPr>
      <w:r w:rsidRPr="006154C7">
        <w:rPr>
          <w:rFonts w:ascii="Andalus" w:hAnsi="Andalus" w:cs="Andalus"/>
          <w:smallCaps w:val="0"/>
        </w:rPr>
        <w:t>Rendiconto di gestione 2014. Pronunzia della Corte dei Conti  Sezione Regionale di controllo della Puglia  n 146/PSP/2017. Presa d’</w:t>
      </w:r>
      <w:r w:rsidR="006154C7">
        <w:rPr>
          <w:rFonts w:ascii="Andalus" w:hAnsi="Andalus" w:cs="Andalus"/>
          <w:smallCaps w:val="0"/>
        </w:rPr>
        <w:t>atto;</w:t>
      </w:r>
      <w:r w:rsidRPr="006154C7">
        <w:rPr>
          <w:rFonts w:ascii="Andalus" w:hAnsi="Andalus" w:cs="Andalus"/>
          <w:smallCaps w:val="0"/>
        </w:rPr>
        <w:t>.</w:t>
      </w:r>
    </w:p>
    <w:p w:rsidR="003C4134" w:rsidRPr="006154C7" w:rsidRDefault="00BB1748" w:rsidP="00365CD0">
      <w:pPr>
        <w:pStyle w:val="Paragrafoelenco"/>
        <w:numPr>
          <w:ilvl w:val="0"/>
          <w:numId w:val="21"/>
        </w:numPr>
        <w:spacing w:line="360" w:lineRule="auto"/>
        <w:rPr>
          <w:rFonts w:ascii="Andalus" w:hAnsi="Andalus" w:cs="Andalus"/>
          <w:smallCaps w:val="0"/>
        </w:rPr>
      </w:pPr>
      <w:r w:rsidRPr="006154C7">
        <w:rPr>
          <w:rFonts w:ascii="Andalus" w:hAnsi="Andalus" w:cs="Andalus"/>
          <w:smallCaps w:val="0"/>
        </w:rPr>
        <w:t xml:space="preserve"> Richiesta di subentro al diritto di superficie sul lotto  n 51 della Zona PIP – Artigianale. Deroga di cui all’art. 14 del Regolamento approvato con delibera di Consiglio  Comunale n 3 del 28/02/2011;</w:t>
      </w:r>
    </w:p>
    <w:p w:rsidR="003C4134" w:rsidRPr="006154C7" w:rsidRDefault="00BB1748" w:rsidP="00365CD0">
      <w:pPr>
        <w:pStyle w:val="Paragrafoelenco"/>
        <w:numPr>
          <w:ilvl w:val="0"/>
          <w:numId w:val="21"/>
        </w:numPr>
        <w:spacing w:line="360" w:lineRule="auto"/>
        <w:rPr>
          <w:rFonts w:ascii="Andalus" w:hAnsi="Andalus" w:cs="Andalus"/>
          <w:smallCaps w:val="0"/>
        </w:rPr>
      </w:pPr>
      <w:r w:rsidRPr="006154C7">
        <w:rPr>
          <w:rFonts w:ascii="Andalus" w:hAnsi="Andalus" w:cs="Andalus"/>
          <w:smallCaps w:val="0"/>
        </w:rPr>
        <w:t>Autorizzazione n 14 del 10/02/2015 e successiva voltura n 28 del 17/03/2017 per la realizzazione di un impianto di compostaggio in zona industriale. Affidamento incarico all’</w:t>
      </w:r>
      <w:proofErr w:type="spellStart"/>
      <w:r w:rsidR="00BD481D" w:rsidRPr="006154C7">
        <w:rPr>
          <w:rFonts w:ascii="Andalus" w:hAnsi="Andalus" w:cs="Andalus"/>
          <w:smallCaps w:val="0"/>
        </w:rPr>
        <w:t>Uni</w:t>
      </w:r>
      <w:r w:rsidRPr="006154C7">
        <w:rPr>
          <w:rFonts w:ascii="Andalus" w:hAnsi="Andalus" w:cs="Andalus"/>
          <w:smallCaps w:val="0"/>
        </w:rPr>
        <w:t>salento</w:t>
      </w:r>
      <w:proofErr w:type="spellEnd"/>
      <w:r w:rsidRPr="006154C7">
        <w:rPr>
          <w:rFonts w:ascii="Andalus" w:hAnsi="Andalus" w:cs="Andalus"/>
          <w:smallCaps w:val="0"/>
        </w:rPr>
        <w:t xml:space="preserve"> ai fini di una valutazione tecnico ambientale dell’opera nei confronti del territorio circostante.</w:t>
      </w:r>
    </w:p>
    <w:p w:rsidR="003C4134" w:rsidRPr="006154C7" w:rsidRDefault="00BD481D" w:rsidP="00365CD0">
      <w:pPr>
        <w:pStyle w:val="Paragrafoelenco"/>
        <w:numPr>
          <w:ilvl w:val="0"/>
          <w:numId w:val="21"/>
        </w:numPr>
        <w:spacing w:line="360" w:lineRule="auto"/>
        <w:rPr>
          <w:rFonts w:ascii="Andalus" w:hAnsi="Andalus" w:cs="Andalus"/>
          <w:i/>
          <w:smallCaps w:val="0"/>
        </w:rPr>
      </w:pPr>
      <w:r w:rsidRPr="006154C7">
        <w:rPr>
          <w:rFonts w:ascii="Andalus" w:hAnsi="Andalus" w:cs="Andalus"/>
          <w:smallCaps w:val="0"/>
        </w:rPr>
        <w:t>Comunicazioni del Sindaco</w:t>
      </w:r>
    </w:p>
    <w:p w:rsidR="00F56D97" w:rsidRPr="003C4134" w:rsidRDefault="00E35240" w:rsidP="007D5F83">
      <w:pPr>
        <w:spacing w:after="0"/>
        <w:rPr>
          <w:rFonts w:ascii="Times New Roman" w:hAnsi="Times New Roman" w:cs="Times New Roman"/>
          <w:i/>
          <w:smallCaps w:val="0"/>
        </w:rPr>
      </w:pPr>
      <w:r w:rsidRPr="003C4134">
        <w:rPr>
          <w:rFonts w:ascii="Times New Roman" w:hAnsi="Times New Roman" w:cs="Times New Roman"/>
          <w:i/>
          <w:smallCaps w:val="0"/>
        </w:rPr>
        <w:t xml:space="preserve">     </w:t>
      </w:r>
      <w:r w:rsidR="007E484E" w:rsidRPr="003C4134">
        <w:rPr>
          <w:rFonts w:ascii="Times New Roman" w:hAnsi="Times New Roman" w:cs="Times New Roman"/>
          <w:i/>
          <w:smallCaps w:val="0"/>
        </w:rPr>
        <w:t xml:space="preserve">   </w:t>
      </w:r>
      <w:r w:rsidR="00C70BE2" w:rsidRPr="003C4134">
        <w:rPr>
          <w:rFonts w:ascii="Times New Roman" w:hAnsi="Times New Roman" w:cs="Times New Roman"/>
          <w:i/>
          <w:smallCaps w:val="0"/>
        </w:rPr>
        <w:t xml:space="preserve">   </w:t>
      </w:r>
      <w:r w:rsidR="007E484E" w:rsidRPr="003C4134">
        <w:rPr>
          <w:rFonts w:ascii="Times New Roman" w:hAnsi="Times New Roman" w:cs="Times New Roman"/>
          <w:i/>
          <w:smallCaps w:val="0"/>
        </w:rPr>
        <w:t xml:space="preserve">  </w:t>
      </w:r>
      <w:r w:rsidR="006154C7">
        <w:rPr>
          <w:rFonts w:ascii="Times New Roman" w:hAnsi="Times New Roman" w:cs="Times New Roman"/>
          <w:i/>
          <w:smallCaps w:val="0"/>
        </w:rPr>
        <w:t xml:space="preserve"> </w:t>
      </w:r>
      <w:r w:rsidR="007E484E" w:rsidRPr="003C4134">
        <w:rPr>
          <w:rFonts w:ascii="Times New Roman" w:hAnsi="Times New Roman" w:cs="Times New Roman"/>
          <w:i/>
          <w:smallCaps w:val="0"/>
        </w:rPr>
        <w:t xml:space="preserve">Erchie, </w:t>
      </w:r>
      <w:r w:rsidR="00BD481D">
        <w:rPr>
          <w:rFonts w:ascii="Times New Roman" w:hAnsi="Times New Roman" w:cs="Times New Roman"/>
          <w:i/>
          <w:smallCaps w:val="0"/>
        </w:rPr>
        <w:t>05/01/2018</w:t>
      </w:r>
    </w:p>
    <w:p w:rsidR="007E484E" w:rsidRPr="003C4134" w:rsidRDefault="00E12EAE" w:rsidP="00F56D97">
      <w:pPr>
        <w:pStyle w:val="Paragrafoelenco"/>
        <w:rPr>
          <w:rFonts w:ascii="Times New Roman" w:hAnsi="Times New Roman" w:cs="Times New Roman"/>
          <w:i/>
          <w:smallCaps w:val="0"/>
        </w:rPr>
      </w:pPr>
      <w:r w:rsidRPr="003C4134">
        <w:rPr>
          <w:rFonts w:ascii="Times New Roman" w:hAnsi="Times New Roman" w:cs="Times New Roman"/>
          <w:i/>
          <w:smallCaps w:val="0"/>
        </w:rPr>
        <w:t xml:space="preserve"> </w:t>
      </w:r>
      <w:r w:rsidRPr="003C4134">
        <w:rPr>
          <w:rFonts w:ascii="Times New Roman" w:hAnsi="Times New Roman" w:cs="Times New Roman"/>
          <w:i/>
          <w:smallCaps w:val="0"/>
        </w:rPr>
        <w:tab/>
      </w:r>
      <w:r w:rsidRPr="003C4134">
        <w:rPr>
          <w:rFonts w:ascii="Times New Roman" w:hAnsi="Times New Roman" w:cs="Times New Roman"/>
          <w:i/>
          <w:smallCaps w:val="0"/>
        </w:rPr>
        <w:tab/>
      </w:r>
      <w:r w:rsidRPr="003C4134">
        <w:rPr>
          <w:rFonts w:ascii="Times New Roman" w:hAnsi="Times New Roman" w:cs="Times New Roman"/>
          <w:i/>
          <w:smallCaps w:val="0"/>
        </w:rPr>
        <w:tab/>
      </w:r>
      <w:r w:rsidRPr="003C4134">
        <w:rPr>
          <w:rFonts w:ascii="Times New Roman" w:hAnsi="Times New Roman" w:cs="Times New Roman"/>
          <w:i/>
          <w:smallCaps w:val="0"/>
        </w:rPr>
        <w:tab/>
      </w:r>
      <w:r w:rsidR="00F56D97" w:rsidRPr="003C4134">
        <w:rPr>
          <w:rFonts w:ascii="Times New Roman" w:hAnsi="Times New Roman" w:cs="Times New Roman"/>
          <w:i/>
          <w:smallCaps w:val="0"/>
        </w:rPr>
        <w:t xml:space="preserve">                                      </w:t>
      </w:r>
      <w:r w:rsidRPr="003C4134">
        <w:rPr>
          <w:rFonts w:ascii="Times New Roman" w:hAnsi="Times New Roman" w:cs="Times New Roman"/>
          <w:i/>
          <w:smallCaps w:val="0"/>
        </w:rPr>
        <w:tab/>
      </w:r>
      <w:r w:rsidR="00F56D97" w:rsidRPr="003C4134">
        <w:rPr>
          <w:rFonts w:ascii="Times New Roman" w:hAnsi="Times New Roman" w:cs="Times New Roman"/>
          <w:i/>
          <w:smallCaps w:val="0"/>
        </w:rPr>
        <w:t xml:space="preserve">    </w:t>
      </w:r>
      <w:r w:rsidR="007E484E" w:rsidRPr="003C4134">
        <w:rPr>
          <w:rFonts w:ascii="Times New Roman" w:hAnsi="Times New Roman" w:cs="Times New Roman"/>
          <w:i/>
          <w:smallCaps w:val="0"/>
        </w:rPr>
        <w:t>Il Presidente</w:t>
      </w:r>
      <w:r w:rsidR="00C70BE2" w:rsidRPr="003C4134">
        <w:rPr>
          <w:rFonts w:ascii="Times New Roman" w:hAnsi="Times New Roman" w:cs="Times New Roman"/>
          <w:i/>
          <w:smallCaps w:val="0"/>
        </w:rPr>
        <w:t xml:space="preserve"> del Consiglio </w:t>
      </w:r>
    </w:p>
    <w:p w:rsidR="00205906" w:rsidRDefault="00E12EAE" w:rsidP="007D5F83">
      <w:pPr>
        <w:pStyle w:val="Paragrafoelenco"/>
        <w:rPr>
          <w:rFonts w:ascii="Times New Roman" w:hAnsi="Times New Roman" w:cs="Times New Roman"/>
        </w:rPr>
      </w:pPr>
      <w:r w:rsidRPr="003C4134">
        <w:rPr>
          <w:rFonts w:ascii="Times New Roman" w:hAnsi="Times New Roman" w:cs="Times New Roman"/>
          <w:i/>
          <w:smallCaps w:val="0"/>
        </w:rPr>
        <w:t xml:space="preserve"> </w:t>
      </w:r>
      <w:r w:rsidR="007E484E" w:rsidRPr="003C4134">
        <w:rPr>
          <w:rFonts w:ascii="Times New Roman" w:hAnsi="Times New Roman" w:cs="Times New Roman"/>
          <w:i/>
          <w:smallCaps w:val="0"/>
        </w:rPr>
        <w:tab/>
      </w:r>
      <w:r w:rsidR="007E484E" w:rsidRPr="003C4134">
        <w:rPr>
          <w:rFonts w:ascii="Times New Roman" w:hAnsi="Times New Roman" w:cs="Times New Roman"/>
          <w:i/>
          <w:smallCaps w:val="0"/>
        </w:rPr>
        <w:tab/>
      </w:r>
      <w:r w:rsidR="007E484E" w:rsidRPr="003C4134">
        <w:rPr>
          <w:rFonts w:ascii="Times New Roman" w:hAnsi="Times New Roman" w:cs="Times New Roman"/>
          <w:i/>
          <w:smallCaps w:val="0"/>
        </w:rPr>
        <w:tab/>
      </w:r>
      <w:r w:rsidR="007E484E" w:rsidRPr="003C4134">
        <w:rPr>
          <w:rFonts w:ascii="Times New Roman" w:hAnsi="Times New Roman" w:cs="Times New Roman"/>
          <w:i/>
          <w:smallCaps w:val="0"/>
        </w:rPr>
        <w:tab/>
      </w:r>
      <w:r w:rsidR="00AD24BE" w:rsidRPr="003C4134">
        <w:rPr>
          <w:rFonts w:ascii="Times New Roman" w:hAnsi="Times New Roman" w:cs="Times New Roman"/>
          <w:i/>
          <w:smallCaps w:val="0"/>
        </w:rPr>
        <w:t xml:space="preserve">        </w:t>
      </w:r>
      <w:r w:rsidRPr="003C4134">
        <w:rPr>
          <w:rFonts w:ascii="Times New Roman" w:hAnsi="Times New Roman" w:cs="Times New Roman"/>
          <w:i/>
          <w:smallCaps w:val="0"/>
        </w:rPr>
        <w:tab/>
      </w:r>
      <w:r w:rsidRPr="003C4134">
        <w:rPr>
          <w:rFonts w:ascii="Times New Roman" w:hAnsi="Times New Roman" w:cs="Times New Roman"/>
          <w:i/>
          <w:smallCaps w:val="0"/>
        </w:rPr>
        <w:tab/>
      </w:r>
      <w:r w:rsidRPr="003C4134">
        <w:rPr>
          <w:rFonts w:ascii="Times New Roman" w:hAnsi="Times New Roman" w:cs="Times New Roman"/>
          <w:i/>
          <w:smallCaps w:val="0"/>
        </w:rPr>
        <w:tab/>
      </w:r>
      <w:r w:rsidR="005B7726">
        <w:rPr>
          <w:rFonts w:ascii="Times New Roman" w:hAnsi="Times New Roman" w:cs="Times New Roman"/>
          <w:i/>
          <w:smallCaps w:val="0"/>
        </w:rPr>
        <w:t xml:space="preserve"> f.to</w:t>
      </w:r>
      <w:r w:rsidR="00EA5EB4" w:rsidRPr="003C4134">
        <w:rPr>
          <w:rFonts w:ascii="Times New Roman" w:hAnsi="Times New Roman" w:cs="Times New Roman"/>
          <w:i/>
          <w:smallCaps w:val="0"/>
        </w:rPr>
        <w:t xml:space="preserve">      </w:t>
      </w:r>
      <w:r w:rsidR="00AD24BE" w:rsidRPr="003C4134">
        <w:rPr>
          <w:rFonts w:ascii="Times New Roman" w:hAnsi="Times New Roman" w:cs="Times New Roman"/>
          <w:i/>
          <w:smallCaps w:val="0"/>
        </w:rPr>
        <w:t xml:space="preserve"> </w:t>
      </w:r>
      <w:r w:rsidR="00C70BE2" w:rsidRPr="003C4134">
        <w:rPr>
          <w:rFonts w:ascii="Times New Roman" w:hAnsi="Times New Roman" w:cs="Times New Roman"/>
          <w:i/>
          <w:smallCaps w:val="0"/>
        </w:rPr>
        <w:t xml:space="preserve"> Dott. </w:t>
      </w:r>
      <w:r w:rsidR="00072AD7" w:rsidRPr="003C4134">
        <w:rPr>
          <w:rFonts w:ascii="Times New Roman" w:hAnsi="Times New Roman" w:cs="Times New Roman"/>
          <w:i/>
          <w:smallCaps w:val="0"/>
        </w:rPr>
        <w:t>Ivan Volpe</w:t>
      </w:r>
      <w:r w:rsidR="007E484E" w:rsidRPr="007D5F83">
        <w:rPr>
          <w:rFonts w:ascii="Times New Roman" w:hAnsi="Times New Roman" w:cs="Times New Roman"/>
        </w:rPr>
        <w:t xml:space="preserve"> </w:t>
      </w:r>
      <w:r w:rsidR="007E484E" w:rsidRPr="007D5F83">
        <w:rPr>
          <w:rFonts w:ascii="Times New Roman" w:hAnsi="Times New Roman" w:cs="Times New Roman"/>
        </w:rPr>
        <w:tab/>
      </w:r>
      <w:r w:rsidR="007E484E" w:rsidRPr="007D5F83">
        <w:rPr>
          <w:rFonts w:ascii="Times New Roman" w:hAnsi="Times New Roman" w:cs="Times New Roman"/>
        </w:rPr>
        <w:tab/>
      </w:r>
      <w:r w:rsidR="007E484E" w:rsidRPr="007D5F83">
        <w:rPr>
          <w:rFonts w:ascii="Times New Roman" w:hAnsi="Times New Roman" w:cs="Times New Roman"/>
        </w:rPr>
        <w:tab/>
      </w:r>
    </w:p>
    <w:sectPr w:rsidR="00205906" w:rsidSect="00454A29">
      <w:headerReference w:type="default" r:id="rId8"/>
      <w:footerReference w:type="default" r:id="rId9"/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492" w:rsidRDefault="00113492" w:rsidP="001451DE">
      <w:pPr>
        <w:spacing w:after="0"/>
      </w:pPr>
      <w:r>
        <w:separator/>
      </w:r>
    </w:p>
  </w:endnote>
  <w:endnote w:type="continuationSeparator" w:id="0">
    <w:p w:rsidR="00113492" w:rsidRDefault="00113492" w:rsidP="001451D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0A6" w:rsidRDefault="007D70A6" w:rsidP="00023DCB">
    <w:pPr>
      <w:pStyle w:val="Pidipagina"/>
      <w:jc w:val="center"/>
    </w:pPr>
    <w:r>
      <w:t xml:space="preserve">Via Santa Croce, </w:t>
    </w:r>
    <w:r w:rsidR="00E12E99">
      <w:t>2 -</w:t>
    </w:r>
    <w:r>
      <w:t xml:space="preserve"> 72020 </w:t>
    </w:r>
    <w:r>
      <w:rPr>
        <w:rFonts w:ascii="Arial" w:hAnsi="Arial" w:cs="Arial"/>
        <w:noProof/>
        <w:sz w:val="20"/>
        <w:szCs w:val="20"/>
        <w:lang w:eastAsia="it-IT"/>
      </w:rPr>
      <w:drawing>
        <wp:inline distT="0" distB="0" distL="0" distR="0">
          <wp:extent cx="209550" cy="209550"/>
          <wp:effectExtent l="19050" t="0" r="0" b="0"/>
          <wp:docPr id="14" name="il_fi" descr="http://offerta.okcom.it/img/logo_grande_telef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offerta.okcom.it/img/logo_grande_telefon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+390831768321</w:t>
    </w:r>
    <w:r>
      <w:rPr>
        <w:rFonts w:ascii="Arial" w:hAnsi="Arial" w:cs="Arial"/>
        <w:noProof/>
        <w:color w:val="1122CC"/>
        <w:sz w:val="27"/>
        <w:szCs w:val="27"/>
        <w:lang w:eastAsia="it-IT"/>
      </w:rPr>
      <w:drawing>
        <wp:inline distT="0" distB="0" distL="0" distR="0">
          <wp:extent cx="190500" cy="202406"/>
          <wp:effectExtent l="19050" t="0" r="0" b="0"/>
          <wp:docPr id="16" name="rg_hi" descr="http://t3.gstatic.com/images?q=tbn:ANd9GcSf1VmRnSptk59bY-XXzMbgBI8XSiDGpfDdYsCKrKCRsSyVE7O5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Sf1VmRnSptk59bY-XXzMbgBI8XSiDGpfDdYsCKrKCRsSyVE7O5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24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+390831768399 </w:t>
    </w:r>
    <w:r w:rsidR="00023DCB">
      <w:rPr>
        <w:rFonts w:ascii="Arial" w:hAnsi="Arial" w:cs="Arial"/>
        <w:noProof/>
        <w:sz w:val="20"/>
        <w:szCs w:val="20"/>
        <w:lang w:eastAsia="it-IT"/>
      </w:rPr>
      <w:t xml:space="preserve">  </w:t>
    </w:r>
  </w:p>
  <w:p w:rsidR="007D70A6" w:rsidRDefault="007D70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492" w:rsidRDefault="00113492" w:rsidP="001451DE">
      <w:pPr>
        <w:spacing w:after="0"/>
      </w:pPr>
      <w:r>
        <w:separator/>
      </w:r>
    </w:p>
  </w:footnote>
  <w:footnote w:type="continuationSeparator" w:id="0">
    <w:p w:rsidR="00113492" w:rsidRDefault="00113492" w:rsidP="001451D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1DE" w:rsidRDefault="001451DE" w:rsidP="001451D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2623185</wp:posOffset>
          </wp:positionH>
          <wp:positionV relativeFrom="paragraph">
            <wp:posOffset>17145</wp:posOffset>
          </wp:positionV>
          <wp:extent cx="590550" cy="866775"/>
          <wp:effectExtent l="19050" t="0" r="0" b="0"/>
          <wp:wrapTight wrapText="bothSides">
            <wp:wrapPolygon edited="0">
              <wp:start x="-697" y="0"/>
              <wp:lineTo x="-697" y="21363"/>
              <wp:lineTo x="21600" y="21363"/>
              <wp:lineTo x="21600" y="0"/>
              <wp:lineTo x="-697" y="0"/>
            </wp:wrapPolygon>
          </wp:wrapTight>
          <wp:docPr id="1" name="Immagine 0" descr="LOGO ERCHI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CHI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1451DE">
    <w:pPr>
      <w:pStyle w:val="Intestazione"/>
      <w:jc w:val="center"/>
    </w:pPr>
  </w:p>
  <w:p w:rsidR="001451DE" w:rsidRDefault="001451DE" w:rsidP="00BB3426">
    <w:pPr>
      <w:pStyle w:val="Intestazione"/>
    </w:pPr>
  </w:p>
  <w:p w:rsidR="001451DE" w:rsidRPr="001451DE" w:rsidRDefault="007D70A6" w:rsidP="007D70A6">
    <w:pPr>
      <w:pStyle w:val="Intestazione"/>
      <w:tabs>
        <w:tab w:val="left" w:pos="1755"/>
      </w:tabs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ab/>
    </w:r>
    <w:r>
      <w:rPr>
        <w:rFonts w:ascii="Arial" w:hAnsi="Arial" w:cs="Arial"/>
        <w:b/>
        <w:sz w:val="36"/>
      </w:rPr>
      <w:tab/>
    </w:r>
    <w:r w:rsidR="001451DE" w:rsidRPr="001451DE">
      <w:rPr>
        <w:rFonts w:ascii="Arial" w:hAnsi="Arial" w:cs="Arial"/>
        <w:b/>
        <w:sz w:val="36"/>
      </w:rPr>
      <w:t xml:space="preserve">COMUNE </w:t>
    </w:r>
    <w:proofErr w:type="spellStart"/>
    <w:r w:rsidR="001451DE" w:rsidRPr="001451DE">
      <w:rPr>
        <w:rFonts w:ascii="Arial" w:hAnsi="Arial" w:cs="Arial"/>
        <w:b/>
        <w:sz w:val="36"/>
      </w:rPr>
      <w:t>DI</w:t>
    </w:r>
    <w:proofErr w:type="spellEnd"/>
    <w:r w:rsidR="001451DE" w:rsidRPr="001451DE">
      <w:rPr>
        <w:rFonts w:ascii="Arial" w:hAnsi="Arial" w:cs="Arial"/>
        <w:b/>
        <w:sz w:val="36"/>
      </w:rPr>
      <w:t xml:space="preserve"> ERCHIE</w:t>
    </w:r>
  </w:p>
  <w:p w:rsidR="00454A29" w:rsidRPr="00AA0779" w:rsidRDefault="001451DE" w:rsidP="00AA0779">
    <w:pPr>
      <w:pStyle w:val="Intestazione"/>
      <w:jc w:val="center"/>
      <w:rPr>
        <w:rFonts w:ascii="Arial" w:hAnsi="Arial" w:cs="Arial"/>
        <w:b/>
        <w:i/>
        <w:sz w:val="28"/>
      </w:rPr>
    </w:pPr>
    <w:r w:rsidRPr="00BB3426">
      <w:rPr>
        <w:rFonts w:ascii="Arial" w:hAnsi="Arial" w:cs="Arial"/>
        <w:b/>
        <w:i/>
        <w:sz w:val="28"/>
      </w:rPr>
      <w:t>Provincia</w:t>
    </w:r>
    <w:r w:rsidRPr="001451DE">
      <w:rPr>
        <w:rFonts w:ascii="Arial" w:hAnsi="Arial" w:cs="Arial"/>
        <w:i/>
        <w:sz w:val="28"/>
      </w:rPr>
      <w:t xml:space="preserve"> </w:t>
    </w:r>
    <w:r w:rsidRPr="00BB3426">
      <w:rPr>
        <w:rFonts w:ascii="Arial" w:hAnsi="Arial" w:cs="Arial"/>
        <w:b/>
        <w:i/>
        <w:sz w:val="28"/>
      </w:rPr>
      <w:t>di Brindisi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3CE"/>
    <w:multiLevelType w:val="hybridMultilevel"/>
    <w:tmpl w:val="DA04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093"/>
    <w:multiLevelType w:val="hybridMultilevel"/>
    <w:tmpl w:val="8CDA0E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5D2127"/>
    <w:multiLevelType w:val="hybridMultilevel"/>
    <w:tmpl w:val="13227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05748"/>
    <w:multiLevelType w:val="hybridMultilevel"/>
    <w:tmpl w:val="5784B3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BB7035"/>
    <w:multiLevelType w:val="hybridMultilevel"/>
    <w:tmpl w:val="FE022B6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D544B7"/>
    <w:multiLevelType w:val="hybridMultilevel"/>
    <w:tmpl w:val="534AB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039AA"/>
    <w:multiLevelType w:val="hybridMultilevel"/>
    <w:tmpl w:val="C56AEE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C375EC"/>
    <w:multiLevelType w:val="hybridMultilevel"/>
    <w:tmpl w:val="355453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061F2"/>
    <w:multiLevelType w:val="hybridMultilevel"/>
    <w:tmpl w:val="75304B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062F1"/>
    <w:multiLevelType w:val="hybridMultilevel"/>
    <w:tmpl w:val="E28C8FA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02352DD"/>
    <w:multiLevelType w:val="hybridMultilevel"/>
    <w:tmpl w:val="6B96F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27D30"/>
    <w:multiLevelType w:val="hybridMultilevel"/>
    <w:tmpl w:val="5DDACA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D50F7"/>
    <w:multiLevelType w:val="hybridMultilevel"/>
    <w:tmpl w:val="4B66FDE2"/>
    <w:lvl w:ilvl="0" w:tplc="4E069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F0612"/>
    <w:multiLevelType w:val="hybridMultilevel"/>
    <w:tmpl w:val="A14ED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53950"/>
    <w:multiLevelType w:val="hybridMultilevel"/>
    <w:tmpl w:val="13D4F8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D5417"/>
    <w:multiLevelType w:val="hybridMultilevel"/>
    <w:tmpl w:val="5C7C67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095B1E"/>
    <w:multiLevelType w:val="hybridMultilevel"/>
    <w:tmpl w:val="09E4BE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4E7D55"/>
    <w:multiLevelType w:val="hybridMultilevel"/>
    <w:tmpl w:val="04582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015794"/>
    <w:multiLevelType w:val="hybridMultilevel"/>
    <w:tmpl w:val="36305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05EF1"/>
    <w:multiLevelType w:val="hybridMultilevel"/>
    <w:tmpl w:val="39D87F8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A01237"/>
    <w:multiLevelType w:val="hybridMultilevel"/>
    <w:tmpl w:val="0FFCB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"/>
  </w:num>
  <w:num w:numId="4">
    <w:abstractNumId w:val="0"/>
  </w:num>
  <w:num w:numId="5">
    <w:abstractNumId w:val="18"/>
  </w:num>
  <w:num w:numId="6">
    <w:abstractNumId w:val="4"/>
  </w:num>
  <w:num w:numId="7">
    <w:abstractNumId w:val="17"/>
  </w:num>
  <w:num w:numId="8">
    <w:abstractNumId w:val="3"/>
  </w:num>
  <w:num w:numId="9">
    <w:abstractNumId w:val="13"/>
  </w:num>
  <w:num w:numId="10">
    <w:abstractNumId w:val="6"/>
  </w:num>
  <w:num w:numId="11">
    <w:abstractNumId w:val="2"/>
  </w:num>
  <w:num w:numId="12">
    <w:abstractNumId w:val="19"/>
  </w:num>
  <w:num w:numId="13">
    <w:abstractNumId w:val="14"/>
  </w:num>
  <w:num w:numId="14">
    <w:abstractNumId w:val="16"/>
  </w:num>
  <w:num w:numId="15">
    <w:abstractNumId w:val="11"/>
  </w:num>
  <w:num w:numId="16">
    <w:abstractNumId w:val="15"/>
  </w:num>
  <w:num w:numId="17">
    <w:abstractNumId w:val="9"/>
  </w:num>
  <w:num w:numId="18">
    <w:abstractNumId w:val="5"/>
  </w:num>
  <w:num w:numId="19">
    <w:abstractNumId w:val="12"/>
  </w:num>
  <w:num w:numId="20">
    <w:abstractNumId w:val="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defaultTabStop w:val="708"/>
  <w:hyphenationZone w:val="283"/>
  <w:characterSpacingControl w:val="doNotCompress"/>
  <w:savePreviewPicture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9234B7"/>
    <w:rsid w:val="00023DCB"/>
    <w:rsid w:val="00042738"/>
    <w:rsid w:val="00052106"/>
    <w:rsid w:val="00072AD7"/>
    <w:rsid w:val="000B1C22"/>
    <w:rsid w:val="000C3A87"/>
    <w:rsid w:val="00110F5B"/>
    <w:rsid w:val="00113492"/>
    <w:rsid w:val="00125DA4"/>
    <w:rsid w:val="0012794A"/>
    <w:rsid w:val="00127C32"/>
    <w:rsid w:val="001451DE"/>
    <w:rsid w:val="001546CA"/>
    <w:rsid w:val="001A5923"/>
    <w:rsid w:val="001B43F0"/>
    <w:rsid w:val="001C2499"/>
    <w:rsid w:val="00205906"/>
    <w:rsid w:val="00265705"/>
    <w:rsid w:val="002D7B21"/>
    <w:rsid w:val="002F13FB"/>
    <w:rsid w:val="002F4823"/>
    <w:rsid w:val="00334FBC"/>
    <w:rsid w:val="00335BE6"/>
    <w:rsid w:val="00365CD0"/>
    <w:rsid w:val="0036644F"/>
    <w:rsid w:val="003C4134"/>
    <w:rsid w:val="003F4693"/>
    <w:rsid w:val="004127CA"/>
    <w:rsid w:val="00441CE9"/>
    <w:rsid w:val="00452249"/>
    <w:rsid w:val="00452CA6"/>
    <w:rsid w:val="00454A29"/>
    <w:rsid w:val="004A7C30"/>
    <w:rsid w:val="004F2633"/>
    <w:rsid w:val="005127E8"/>
    <w:rsid w:val="005526D7"/>
    <w:rsid w:val="005534C8"/>
    <w:rsid w:val="005858B1"/>
    <w:rsid w:val="005B103C"/>
    <w:rsid w:val="005B7726"/>
    <w:rsid w:val="005C20CD"/>
    <w:rsid w:val="00612AF1"/>
    <w:rsid w:val="006154C7"/>
    <w:rsid w:val="0064083E"/>
    <w:rsid w:val="007006E8"/>
    <w:rsid w:val="00736566"/>
    <w:rsid w:val="00741042"/>
    <w:rsid w:val="007554B4"/>
    <w:rsid w:val="007659F9"/>
    <w:rsid w:val="00772C83"/>
    <w:rsid w:val="00783872"/>
    <w:rsid w:val="007D162D"/>
    <w:rsid w:val="007D4F06"/>
    <w:rsid w:val="007D5F83"/>
    <w:rsid w:val="007D70A6"/>
    <w:rsid w:val="007E484E"/>
    <w:rsid w:val="0080093D"/>
    <w:rsid w:val="00806398"/>
    <w:rsid w:val="00823965"/>
    <w:rsid w:val="00863F47"/>
    <w:rsid w:val="008840AB"/>
    <w:rsid w:val="0088649E"/>
    <w:rsid w:val="008A350E"/>
    <w:rsid w:val="008E0216"/>
    <w:rsid w:val="009033B0"/>
    <w:rsid w:val="00910662"/>
    <w:rsid w:val="009234B7"/>
    <w:rsid w:val="00926505"/>
    <w:rsid w:val="00926E2D"/>
    <w:rsid w:val="009346DB"/>
    <w:rsid w:val="00963A2C"/>
    <w:rsid w:val="00973121"/>
    <w:rsid w:val="009C1DD5"/>
    <w:rsid w:val="009F2AAB"/>
    <w:rsid w:val="00A037B4"/>
    <w:rsid w:val="00A13770"/>
    <w:rsid w:val="00A3362E"/>
    <w:rsid w:val="00A823FC"/>
    <w:rsid w:val="00AA0779"/>
    <w:rsid w:val="00AB0643"/>
    <w:rsid w:val="00AD24BE"/>
    <w:rsid w:val="00AF1E50"/>
    <w:rsid w:val="00AF4EA2"/>
    <w:rsid w:val="00B00A33"/>
    <w:rsid w:val="00B0354D"/>
    <w:rsid w:val="00B05FA0"/>
    <w:rsid w:val="00BB1748"/>
    <w:rsid w:val="00BB3426"/>
    <w:rsid w:val="00BD11F7"/>
    <w:rsid w:val="00BD481D"/>
    <w:rsid w:val="00BF2240"/>
    <w:rsid w:val="00C44025"/>
    <w:rsid w:val="00C454D5"/>
    <w:rsid w:val="00C60873"/>
    <w:rsid w:val="00C6316E"/>
    <w:rsid w:val="00C70BE2"/>
    <w:rsid w:val="00C81D1B"/>
    <w:rsid w:val="00C8620C"/>
    <w:rsid w:val="00C9475A"/>
    <w:rsid w:val="00CF2B11"/>
    <w:rsid w:val="00D16054"/>
    <w:rsid w:val="00D25C71"/>
    <w:rsid w:val="00D60224"/>
    <w:rsid w:val="00D60A75"/>
    <w:rsid w:val="00D65D2F"/>
    <w:rsid w:val="00D7187E"/>
    <w:rsid w:val="00D82276"/>
    <w:rsid w:val="00D8544A"/>
    <w:rsid w:val="00DA013C"/>
    <w:rsid w:val="00DC39D5"/>
    <w:rsid w:val="00DC78CF"/>
    <w:rsid w:val="00DD0669"/>
    <w:rsid w:val="00E01BBE"/>
    <w:rsid w:val="00E12E99"/>
    <w:rsid w:val="00E12EAE"/>
    <w:rsid w:val="00E20519"/>
    <w:rsid w:val="00E35240"/>
    <w:rsid w:val="00E47BC2"/>
    <w:rsid w:val="00E86BD6"/>
    <w:rsid w:val="00E92649"/>
    <w:rsid w:val="00E933AD"/>
    <w:rsid w:val="00E94C68"/>
    <w:rsid w:val="00EA5EB4"/>
    <w:rsid w:val="00EB3A29"/>
    <w:rsid w:val="00F06390"/>
    <w:rsid w:val="00F3322E"/>
    <w:rsid w:val="00F56D97"/>
    <w:rsid w:val="00FA0524"/>
    <w:rsid w:val="00FA620E"/>
    <w:rsid w:val="00FD2416"/>
    <w:rsid w:val="00FE49F5"/>
    <w:rsid w:val="00FF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mallCaps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E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451DE"/>
  </w:style>
  <w:style w:type="paragraph" w:styleId="Pidipagina">
    <w:name w:val="footer"/>
    <w:basedOn w:val="Normale"/>
    <w:link w:val="PidipaginaCarattere"/>
    <w:uiPriority w:val="99"/>
    <w:semiHidden/>
    <w:unhideWhenUsed/>
    <w:rsid w:val="001451D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451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1DE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1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6054"/>
    <w:pPr>
      <w:ind w:left="720"/>
      <w:contextualSpacing/>
    </w:pPr>
  </w:style>
  <w:style w:type="table" w:styleId="Grigliatabella">
    <w:name w:val="Table Grid"/>
    <w:basedOn w:val="Tabellanormale"/>
    <w:uiPriority w:val="59"/>
    <w:rsid w:val="004F263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E12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google.it/imgres?q=fax&amp;hl=it&amp;safe=active&amp;gbv=2&amp;biw=1280&amp;bih=571&amp;tbm=isch&amp;tbnid=qeKfckw4EFpr8M:&amp;imgrefurl=http://www.fotosearch.it/clipart/fax.html&amp;docid=CxlxzDSmTC4DXM&amp;imgurl=http://photos1.fotosearch.com/bthumb/IMP/IMP128/fax_set_46.gif&amp;w=160&amp;h=170&amp;ei=8FumTomXGLD14QT1v-TdDw&amp;zoom=1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ATA\Desktop\carta%20Intestata%20Comune%20di%20Erchi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41CF4-4BB6-440A-A0FD-17FF777D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Comune di Erchie</Template>
  <TotalTime>36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RODI</dc:creator>
  <cp:lastModifiedBy>a.rodi</cp:lastModifiedBy>
  <cp:revision>7</cp:revision>
  <cp:lastPrinted>2018-01-05T09:06:00Z</cp:lastPrinted>
  <dcterms:created xsi:type="dcterms:W3CDTF">2018-01-05T08:57:00Z</dcterms:created>
  <dcterms:modified xsi:type="dcterms:W3CDTF">2018-01-05T09:22:00Z</dcterms:modified>
</cp:coreProperties>
</file>