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47" w:rsidRPr="00305A99" w:rsidRDefault="00097247" w:rsidP="0054109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A99">
        <w:rPr>
          <w:rFonts w:ascii="Times New Roman" w:hAnsi="Times New Roman" w:cs="Times New Roman"/>
          <w:b/>
          <w:sz w:val="36"/>
          <w:szCs w:val="36"/>
          <w:u w:val="single"/>
        </w:rPr>
        <w:t>CONVOCAZIONE CONSIGLIO COMUNALE</w:t>
      </w:r>
    </w:p>
    <w:p w:rsidR="00305A99" w:rsidRPr="00097247" w:rsidRDefault="00305A99" w:rsidP="005410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6D7" w:rsidRPr="00305A99" w:rsidRDefault="00D41D16" w:rsidP="0054109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05A99">
        <w:rPr>
          <w:rFonts w:ascii="Times New Roman" w:hAnsi="Times New Roman" w:cs="Times New Roman"/>
          <w:b/>
          <w:sz w:val="28"/>
          <w:szCs w:val="28"/>
        </w:rPr>
        <w:t>P</w:t>
      </w:r>
      <w:r w:rsidR="00AA0779" w:rsidRPr="00305A99">
        <w:rPr>
          <w:rFonts w:ascii="Times New Roman" w:hAnsi="Times New Roman" w:cs="Times New Roman"/>
          <w:b/>
          <w:sz w:val="28"/>
          <w:szCs w:val="28"/>
        </w:rPr>
        <w:t>residen</w:t>
      </w:r>
      <w:r w:rsidR="007A41D0" w:rsidRPr="00305A99">
        <w:rPr>
          <w:rFonts w:ascii="Times New Roman" w:hAnsi="Times New Roman" w:cs="Times New Roman"/>
          <w:b/>
          <w:sz w:val="28"/>
          <w:szCs w:val="28"/>
        </w:rPr>
        <w:t>za</w:t>
      </w:r>
      <w:r w:rsidR="00AA0779" w:rsidRPr="00305A99">
        <w:rPr>
          <w:rFonts w:ascii="Times New Roman" w:hAnsi="Times New Roman" w:cs="Times New Roman"/>
          <w:b/>
          <w:sz w:val="28"/>
          <w:szCs w:val="28"/>
        </w:rPr>
        <w:t xml:space="preserve"> del </w:t>
      </w:r>
      <w:r w:rsidRPr="00305A99">
        <w:rPr>
          <w:rFonts w:ascii="Times New Roman" w:hAnsi="Times New Roman" w:cs="Times New Roman"/>
          <w:b/>
          <w:sz w:val="28"/>
          <w:szCs w:val="28"/>
        </w:rPr>
        <w:t>C</w:t>
      </w:r>
      <w:r w:rsidR="00AA0779" w:rsidRPr="00305A99">
        <w:rPr>
          <w:rFonts w:ascii="Times New Roman" w:hAnsi="Times New Roman" w:cs="Times New Roman"/>
          <w:b/>
          <w:sz w:val="28"/>
          <w:szCs w:val="28"/>
        </w:rPr>
        <w:t>onsiglio</w:t>
      </w:r>
    </w:p>
    <w:p w:rsidR="00156EA2" w:rsidRDefault="00156EA2" w:rsidP="00AF06B8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305A99" w:rsidRDefault="00305A99" w:rsidP="00AF06B8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D41D16" w:rsidRPr="00C35D14" w:rsidRDefault="00097247" w:rsidP="00AF06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365CD0" w:rsidRPr="00B453B1">
        <w:rPr>
          <w:rFonts w:ascii="Times New Roman" w:hAnsi="Times New Roman" w:cs="Times New Roman"/>
          <w:sz w:val="24"/>
          <w:szCs w:val="24"/>
        </w:rPr>
        <w:t>Consiglio Comunale è convocato, in sessione o</w:t>
      </w:r>
      <w:r w:rsidR="00D60224" w:rsidRPr="00B453B1">
        <w:rPr>
          <w:rFonts w:ascii="Times New Roman" w:hAnsi="Times New Roman" w:cs="Times New Roman"/>
          <w:sz w:val="24"/>
          <w:szCs w:val="24"/>
        </w:rPr>
        <w:t xml:space="preserve">rdinaria di prima convocazione, per il </w:t>
      </w:r>
      <w:r w:rsidR="000C71B5" w:rsidRPr="00812109">
        <w:rPr>
          <w:rFonts w:ascii="Times New Roman" w:hAnsi="Times New Roman" w:cs="Times New Roman"/>
          <w:b/>
          <w:sz w:val="24"/>
          <w:szCs w:val="24"/>
          <w:u w:val="single"/>
        </w:rPr>
        <w:t xml:space="preserve">giorno </w:t>
      </w:r>
      <w:r w:rsidR="00812109" w:rsidRPr="00812109">
        <w:rPr>
          <w:rFonts w:ascii="Times New Roman" w:hAnsi="Times New Roman" w:cs="Times New Roman"/>
          <w:b/>
          <w:sz w:val="24"/>
          <w:szCs w:val="24"/>
          <w:u w:val="single"/>
        </w:rPr>
        <w:t xml:space="preserve">03 </w:t>
      </w:r>
      <w:r w:rsidR="00094C9C" w:rsidRPr="00812109">
        <w:rPr>
          <w:rFonts w:ascii="Times New Roman" w:hAnsi="Times New Roman" w:cs="Times New Roman"/>
          <w:b/>
          <w:sz w:val="24"/>
          <w:szCs w:val="24"/>
          <w:u w:val="single"/>
        </w:rPr>
        <w:t>febbraio 2020 alle ore_</w:t>
      </w:r>
      <w:r w:rsidR="00812109" w:rsidRPr="00812109">
        <w:rPr>
          <w:rFonts w:ascii="Times New Roman" w:hAnsi="Times New Roman" w:cs="Times New Roman"/>
          <w:b/>
          <w:sz w:val="24"/>
          <w:szCs w:val="24"/>
          <w:u w:val="single"/>
        </w:rPr>
        <w:t>18.</w:t>
      </w:r>
      <w:proofErr w:type="gramStart"/>
      <w:r w:rsidR="00812109" w:rsidRPr="00812109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CF15BD">
        <w:rPr>
          <w:rFonts w:ascii="Times New Roman" w:hAnsi="Times New Roman" w:cs="Times New Roman"/>
          <w:sz w:val="24"/>
          <w:szCs w:val="24"/>
        </w:rPr>
        <w:t>,</w:t>
      </w:r>
      <w:r w:rsidR="00D60224" w:rsidRPr="00B453B1">
        <w:rPr>
          <w:rFonts w:ascii="Times New Roman" w:hAnsi="Times New Roman" w:cs="Times New Roman"/>
          <w:sz w:val="24"/>
          <w:szCs w:val="24"/>
        </w:rPr>
        <w:t xml:space="preserve"> nella consueta sala della sede </w:t>
      </w:r>
      <w:r w:rsidR="006154C7" w:rsidRPr="00B453B1">
        <w:rPr>
          <w:rFonts w:ascii="Times New Roman" w:hAnsi="Times New Roman" w:cs="Times New Roman"/>
          <w:sz w:val="24"/>
          <w:szCs w:val="24"/>
        </w:rPr>
        <w:t>comunale</w:t>
      </w:r>
      <w:r w:rsidR="00AA0779" w:rsidRPr="00B453B1">
        <w:rPr>
          <w:rFonts w:ascii="Times New Roman" w:hAnsi="Times New Roman" w:cs="Times New Roman"/>
          <w:sz w:val="24"/>
          <w:szCs w:val="24"/>
        </w:rPr>
        <w:t xml:space="preserve">, </w:t>
      </w:r>
      <w:r w:rsidR="006154C7" w:rsidRPr="00442DE6">
        <w:rPr>
          <w:rFonts w:ascii="Times New Roman" w:hAnsi="Times New Roman" w:cs="Times New Roman"/>
          <w:sz w:val="24"/>
          <w:szCs w:val="24"/>
        </w:rPr>
        <w:t xml:space="preserve">per </w:t>
      </w:r>
      <w:r w:rsidR="00442DE6">
        <w:rPr>
          <w:rFonts w:ascii="Times New Roman" w:hAnsi="Times New Roman" w:cs="Times New Roman"/>
          <w:sz w:val="24"/>
          <w:szCs w:val="24"/>
        </w:rPr>
        <w:t>d</w:t>
      </w:r>
      <w:r w:rsidR="00825910" w:rsidRPr="00442DE6">
        <w:rPr>
          <w:rFonts w:ascii="Times New Roman" w:hAnsi="Times New Roman" w:cs="Times New Roman"/>
          <w:sz w:val="24"/>
          <w:szCs w:val="24"/>
        </w:rPr>
        <w:t xml:space="preserve">iscutere </w:t>
      </w:r>
      <w:r w:rsidR="00442DE6">
        <w:rPr>
          <w:rFonts w:ascii="Times New Roman" w:hAnsi="Times New Roman" w:cs="Times New Roman"/>
          <w:sz w:val="24"/>
          <w:szCs w:val="24"/>
        </w:rPr>
        <w:t>i s</w:t>
      </w:r>
      <w:r w:rsidR="00825910" w:rsidRPr="00442DE6">
        <w:rPr>
          <w:rFonts w:ascii="Times New Roman" w:hAnsi="Times New Roman" w:cs="Times New Roman"/>
          <w:sz w:val="24"/>
          <w:szCs w:val="24"/>
        </w:rPr>
        <w:t xml:space="preserve">eguenti </w:t>
      </w:r>
      <w:r w:rsidR="00442DE6">
        <w:rPr>
          <w:rFonts w:ascii="Times New Roman" w:hAnsi="Times New Roman" w:cs="Times New Roman"/>
          <w:sz w:val="24"/>
          <w:szCs w:val="24"/>
        </w:rPr>
        <w:t>p</w:t>
      </w:r>
      <w:r w:rsidR="00825910" w:rsidRPr="00442DE6">
        <w:rPr>
          <w:rFonts w:ascii="Times New Roman" w:hAnsi="Times New Roman" w:cs="Times New Roman"/>
          <w:sz w:val="24"/>
          <w:szCs w:val="24"/>
        </w:rPr>
        <w:t xml:space="preserve">unti </w:t>
      </w:r>
      <w:r w:rsidR="00442DE6">
        <w:rPr>
          <w:rFonts w:ascii="Times New Roman" w:hAnsi="Times New Roman" w:cs="Times New Roman"/>
          <w:sz w:val="24"/>
          <w:szCs w:val="24"/>
        </w:rPr>
        <w:t>a</w:t>
      </w:r>
      <w:r w:rsidR="00825910" w:rsidRPr="00442DE6">
        <w:rPr>
          <w:rFonts w:ascii="Times New Roman" w:hAnsi="Times New Roman" w:cs="Times New Roman"/>
          <w:sz w:val="24"/>
          <w:szCs w:val="24"/>
        </w:rPr>
        <w:t xml:space="preserve">ll’ordine </w:t>
      </w:r>
      <w:r w:rsidR="00442DE6">
        <w:rPr>
          <w:rFonts w:ascii="Times New Roman" w:hAnsi="Times New Roman" w:cs="Times New Roman"/>
          <w:sz w:val="24"/>
          <w:szCs w:val="24"/>
        </w:rPr>
        <w:t>d</w:t>
      </w:r>
      <w:r w:rsidR="00825910" w:rsidRPr="00442DE6">
        <w:rPr>
          <w:rFonts w:ascii="Times New Roman" w:hAnsi="Times New Roman" w:cs="Times New Roman"/>
          <w:sz w:val="24"/>
          <w:szCs w:val="24"/>
        </w:rPr>
        <w:t xml:space="preserve">el </w:t>
      </w:r>
      <w:r w:rsidR="00442DE6">
        <w:rPr>
          <w:rFonts w:ascii="Times New Roman" w:hAnsi="Times New Roman" w:cs="Times New Roman"/>
          <w:sz w:val="24"/>
          <w:szCs w:val="24"/>
        </w:rPr>
        <w:t>g</w:t>
      </w:r>
      <w:r w:rsidR="00825910" w:rsidRPr="00442DE6">
        <w:rPr>
          <w:rFonts w:ascii="Times New Roman" w:hAnsi="Times New Roman" w:cs="Times New Roman"/>
          <w:sz w:val="24"/>
          <w:szCs w:val="24"/>
        </w:rPr>
        <w:t>iorno:</w:t>
      </w:r>
    </w:p>
    <w:p w:rsidR="00305A99" w:rsidRPr="00442DE6" w:rsidRDefault="00305A99" w:rsidP="00AF06B8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094C9C" w:rsidRPr="004F3B01" w:rsidRDefault="00094C9C" w:rsidP="00094C9C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  <w:r w:rsidRPr="006F360C">
        <w:rPr>
          <w:rFonts w:ascii="Times New Roman" w:hAnsi="Times New Roman" w:cs="Times New Roman"/>
          <w:i/>
          <w:sz w:val="24"/>
          <w:szCs w:val="24"/>
        </w:rPr>
        <w:t xml:space="preserve">Approvazione verbali della seduta consiliare </w:t>
      </w:r>
      <w:proofErr w:type="gramStart"/>
      <w:r w:rsidRPr="006F360C">
        <w:rPr>
          <w:rFonts w:ascii="Times New Roman" w:hAnsi="Times New Roman" w:cs="Times New Roman"/>
          <w:i/>
          <w:sz w:val="24"/>
          <w:szCs w:val="24"/>
        </w:rPr>
        <w:t xml:space="preserve">del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6F360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6F360C">
        <w:rPr>
          <w:rFonts w:ascii="Times New Roman" w:hAnsi="Times New Roman" w:cs="Times New Roman"/>
          <w:i/>
          <w:sz w:val="24"/>
          <w:szCs w:val="24"/>
        </w:rPr>
        <w:t>.2019</w:t>
      </w:r>
      <w:r w:rsidRPr="00825910">
        <w:rPr>
          <w:rFonts w:ascii="Times New Roman" w:hAnsi="Times New Roman" w:cs="Times New Roman"/>
          <w:i/>
          <w:sz w:val="24"/>
          <w:szCs w:val="24"/>
        </w:rPr>
        <w:t>;</w:t>
      </w:r>
    </w:p>
    <w:p w:rsidR="00094C9C" w:rsidRDefault="00094C9C" w:rsidP="00094C9C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Nomina del nuovo Revisore Unico dei Conti dott. Giuseppe Leo per il triennio 2020/2023 a seguito della prematura scomparsa del revisore in c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arica dott. Silvano </w:t>
      </w:r>
      <w:proofErr w:type="spellStart"/>
      <w:r>
        <w:rPr>
          <w:rFonts w:ascii="Times New Roman" w:hAnsi="Times New Roman"/>
          <w:i/>
          <w:sz w:val="24"/>
          <w:szCs w:val="24"/>
        </w:rPr>
        <w:t>Carluccio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094C9C" w:rsidRDefault="00094C9C" w:rsidP="00094C9C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Comunicazione dei contenuti della Deliberazione n. 116/2019/</w:t>
      </w:r>
      <w:proofErr w:type="spellStart"/>
      <w:r>
        <w:rPr>
          <w:rFonts w:ascii="Times New Roman" w:hAnsi="Times New Roman"/>
          <w:i/>
          <w:sz w:val="24"/>
          <w:szCs w:val="24"/>
        </w:rPr>
        <w:t>Prse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Della Corte Dei Conti - Sezione Regionale di controllo per la Puglia, in me</w:t>
      </w:r>
      <w:proofErr w:type="gramEnd"/>
      <w:r>
        <w:rPr>
          <w:rFonts w:ascii="Times New Roman" w:hAnsi="Times New Roman"/>
          <w:i/>
          <w:sz w:val="24"/>
          <w:szCs w:val="24"/>
        </w:rPr>
        <w:t>rito al controllo sui rendiconti degli esercizi 2015, 2016, 2017;</w:t>
      </w:r>
    </w:p>
    <w:p w:rsidR="00094C9C" w:rsidRPr="0011626B" w:rsidRDefault="00094C9C" w:rsidP="00094C9C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Adozione di aree verdi </w:t>
      </w:r>
      <w:proofErr w:type="gramStart"/>
      <w:r>
        <w:rPr>
          <w:rFonts w:ascii="Times New Roman" w:hAnsi="Times New Roman"/>
          <w:i/>
          <w:sz w:val="24"/>
          <w:szCs w:val="24"/>
        </w:rPr>
        <w:t>ad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uso pubblico. Approvazione Regolamento.</w:t>
      </w:r>
    </w:p>
    <w:p w:rsidR="00680A19" w:rsidRDefault="00680A19" w:rsidP="00CE650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8F" w:rsidRPr="00C33C24" w:rsidRDefault="00870F8F" w:rsidP="00CE6507">
      <w:pPr>
        <w:pStyle w:val="Paragrafoelenco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4C9C" w:rsidRPr="00B453B1" w:rsidRDefault="00094C9C" w:rsidP="00094C9C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B453B1">
        <w:rPr>
          <w:rFonts w:ascii="Times New Roman" w:hAnsi="Times New Roman" w:cs="Times New Roman"/>
          <w:sz w:val="24"/>
          <w:szCs w:val="24"/>
        </w:rPr>
        <w:t>Erchie</w:t>
      </w:r>
      <w:proofErr w:type="spellEnd"/>
      <w:r w:rsidRPr="00B453B1">
        <w:rPr>
          <w:rFonts w:ascii="Times New Roman" w:hAnsi="Times New Roman" w:cs="Times New Roman"/>
          <w:sz w:val="24"/>
          <w:szCs w:val="24"/>
        </w:rPr>
        <w:t xml:space="preserve">, </w:t>
      </w:r>
      <w:r w:rsidR="0081210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/01/2020</w:t>
      </w:r>
    </w:p>
    <w:p w:rsidR="00870F8F" w:rsidRDefault="00870F8F" w:rsidP="00870F8F">
      <w:pPr>
        <w:pStyle w:val="Paragrafoelenco"/>
        <w:ind w:left="4111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453B1">
        <w:rPr>
          <w:rFonts w:ascii="Times New Roman" w:hAnsi="Times New Roman" w:cs="Times New Roman"/>
          <w:sz w:val="24"/>
          <w:szCs w:val="24"/>
        </w:rPr>
        <w:t>l Presidente del Consiglio</w:t>
      </w:r>
    </w:p>
    <w:p w:rsidR="00870F8F" w:rsidRPr="00B453B1" w:rsidRDefault="00870F8F" w:rsidP="00870F8F">
      <w:pPr>
        <w:pStyle w:val="Paragrafoelenco"/>
        <w:ind w:left="411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B453B1">
        <w:rPr>
          <w:rFonts w:ascii="Times New Roman" w:hAnsi="Times New Roman" w:cs="Times New Roman"/>
          <w:sz w:val="24"/>
          <w:szCs w:val="24"/>
        </w:rPr>
        <w:t>Dott.</w:t>
      </w:r>
      <w:r>
        <w:rPr>
          <w:rFonts w:ascii="Times New Roman" w:hAnsi="Times New Roman" w:cs="Times New Roman"/>
          <w:sz w:val="24"/>
          <w:szCs w:val="24"/>
        </w:rPr>
        <w:t xml:space="preserve"> Ivan Volpe</w:t>
      </w:r>
    </w:p>
    <w:p w:rsidR="00205906" w:rsidRPr="00B453B1" w:rsidRDefault="00205906" w:rsidP="00870F8F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sectPr w:rsidR="00205906" w:rsidRPr="00B453B1" w:rsidSect="00B453B1">
      <w:headerReference w:type="default" r:id="rId8"/>
      <w:footerReference w:type="default" r:id="rId9"/>
      <w:pgSz w:w="11906" w:h="16838"/>
      <w:pgMar w:top="2943" w:right="1134" w:bottom="1134" w:left="1134" w:header="284" w:footer="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D6" w:rsidRDefault="00AF78D6" w:rsidP="001451DE">
      <w:pPr>
        <w:spacing w:after="0"/>
      </w:pPr>
      <w:r>
        <w:separator/>
      </w:r>
    </w:p>
  </w:endnote>
  <w:endnote w:type="continuationSeparator" w:id="0">
    <w:p w:rsidR="00AF78D6" w:rsidRDefault="00AF78D6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023DCB">
    <w:pPr>
      <w:pStyle w:val="Pidipagina"/>
      <w:jc w:val="center"/>
    </w:pPr>
    <w:r>
      <w:t xml:space="preserve">Via Santa Croce, </w:t>
    </w:r>
    <w:r w:rsidR="00E12E99">
      <w:t>2 -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D6" w:rsidRDefault="00AF78D6" w:rsidP="001451DE">
      <w:pPr>
        <w:spacing w:after="0"/>
      </w:pPr>
      <w:r>
        <w:separator/>
      </w:r>
    </w:p>
  </w:footnote>
  <w:footnote w:type="continuationSeparator" w:id="0">
    <w:p w:rsidR="00AF78D6" w:rsidRDefault="00AF78D6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541097" w:rsidP="001451DE">
    <w:pPr>
      <w:pStyle w:val="Intestazione"/>
      <w:jc w:val="center"/>
    </w:pPr>
    <w:r w:rsidRPr="00541097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2766060</wp:posOffset>
          </wp:positionH>
          <wp:positionV relativeFrom="paragraph">
            <wp:posOffset>19685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2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541097" w:rsidRDefault="00541097" w:rsidP="001451DE">
    <w:pPr>
      <w:pStyle w:val="Intestazione"/>
      <w:jc w:val="center"/>
    </w:pPr>
  </w:p>
  <w:p w:rsidR="001451DE" w:rsidRDefault="00541097" w:rsidP="001451DE">
    <w:pPr>
      <w:pStyle w:val="Intestazione"/>
      <w:jc w:val="center"/>
    </w:pPr>
    <w:r>
      <w:t xml:space="preserve"> </w:t>
    </w:r>
  </w:p>
  <w:p w:rsidR="001451DE" w:rsidRDefault="001451DE" w:rsidP="00BB3426">
    <w:pPr>
      <w:pStyle w:val="Intestazione"/>
    </w:pPr>
  </w:p>
  <w:p w:rsidR="00541097" w:rsidRDefault="00541097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</w:t>
    </w:r>
    <w:proofErr w:type="spellStart"/>
    <w:r w:rsidR="001451DE" w:rsidRPr="001451DE">
      <w:rPr>
        <w:rFonts w:ascii="Arial" w:hAnsi="Arial" w:cs="Arial"/>
        <w:b/>
        <w:sz w:val="36"/>
      </w:rPr>
      <w:t>ERCHIE</w:t>
    </w:r>
    <w:proofErr w:type="spellEnd"/>
  </w:p>
  <w:p w:rsidR="00454A29" w:rsidRPr="00AA0779" w:rsidRDefault="001451DE" w:rsidP="00AA0779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95192D"/>
    <w:multiLevelType w:val="hybridMultilevel"/>
    <w:tmpl w:val="F8D6DE8C"/>
    <w:lvl w:ilvl="0" w:tplc="215C3F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D544B7"/>
    <w:multiLevelType w:val="hybridMultilevel"/>
    <w:tmpl w:val="534AB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C08EE"/>
    <w:multiLevelType w:val="hybridMultilevel"/>
    <w:tmpl w:val="185841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0A160E"/>
    <w:multiLevelType w:val="hybridMultilevel"/>
    <w:tmpl w:val="7FD444FA"/>
    <w:lvl w:ilvl="0" w:tplc="AB428CB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375EC"/>
    <w:multiLevelType w:val="hybridMultilevel"/>
    <w:tmpl w:val="35545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061F2"/>
    <w:multiLevelType w:val="hybridMultilevel"/>
    <w:tmpl w:val="75304B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062F1"/>
    <w:multiLevelType w:val="hybridMultilevel"/>
    <w:tmpl w:val="E28C8F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27D30"/>
    <w:multiLevelType w:val="hybridMultilevel"/>
    <w:tmpl w:val="5DDACA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D50F7"/>
    <w:multiLevelType w:val="hybridMultilevel"/>
    <w:tmpl w:val="4B66FDE2"/>
    <w:lvl w:ilvl="0" w:tplc="4E069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D5417"/>
    <w:multiLevelType w:val="hybridMultilevel"/>
    <w:tmpl w:val="5C7C6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B57D0F"/>
    <w:multiLevelType w:val="hybridMultilevel"/>
    <w:tmpl w:val="1D7EA9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0"/>
  </w:num>
  <w:num w:numId="5">
    <w:abstractNumId w:val="22"/>
  </w:num>
  <w:num w:numId="6">
    <w:abstractNumId w:val="5"/>
  </w:num>
  <w:num w:numId="7">
    <w:abstractNumId w:val="21"/>
  </w:num>
  <w:num w:numId="8">
    <w:abstractNumId w:val="4"/>
  </w:num>
  <w:num w:numId="9">
    <w:abstractNumId w:val="16"/>
  </w:num>
  <w:num w:numId="10">
    <w:abstractNumId w:val="8"/>
  </w:num>
  <w:num w:numId="11">
    <w:abstractNumId w:val="3"/>
  </w:num>
  <w:num w:numId="12">
    <w:abstractNumId w:val="23"/>
  </w:num>
  <w:num w:numId="13">
    <w:abstractNumId w:val="17"/>
  </w:num>
  <w:num w:numId="14">
    <w:abstractNumId w:val="19"/>
  </w:num>
  <w:num w:numId="15">
    <w:abstractNumId w:val="14"/>
  </w:num>
  <w:num w:numId="16">
    <w:abstractNumId w:val="18"/>
  </w:num>
  <w:num w:numId="17">
    <w:abstractNumId w:val="12"/>
  </w:num>
  <w:num w:numId="18">
    <w:abstractNumId w:val="6"/>
  </w:num>
  <w:num w:numId="19">
    <w:abstractNumId w:val="15"/>
  </w:num>
  <w:num w:numId="20">
    <w:abstractNumId w:val="10"/>
  </w:num>
  <w:num w:numId="21">
    <w:abstractNumId w:val="11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0268C"/>
    <w:rsid w:val="00023DCB"/>
    <w:rsid w:val="00033DA7"/>
    <w:rsid w:val="00042738"/>
    <w:rsid w:val="00052106"/>
    <w:rsid w:val="00072AD7"/>
    <w:rsid w:val="00081C42"/>
    <w:rsid w:val="00094C9C"/>
    <w:rsid w:val="00097247"/>
    <w:rsid w:val="000B1C22"/>
    <w:rsid w:val="000C3A87"/>
    <w:rsid w:val="000C71B5"/>
    <w:rsid w:val="000D7548"/>
    <w:rsid w:val="000E2E93"/>
    <w:rsid w:val="000E31B5"/>
    <w:rsid w:val="000F43F5"/>
    <w:rsid w:val="001107B5"/>
    <w:rsid w:val="00110F5B"/>
    <w:rsid w:val="00113492"/>
    <w:rsid w:val="00115A4E"/>
    <w:rsid w:val="00125DA4"/>
    <w:rsid w:val="0012794A"/>
    <w:rsid w:val="00127C32"/>
    <w:rsid w:val="001308D7"/>
    <w:rsid w:val="001451DE"/>
    <w:rsid w:val="001546CA"/>
    <w:rsid w:val="00156EA2"/>
    <w:rsid w:val="00184470"/>
    <w:rsid w:val="001A54D7"/>
    <w:rsid w:val="001A5923"/>
    <w:rsid w:val="001B43F0"/>
    <w:rsid w:val="001C20C0"/>
    <w:rsid w:val="001C2499"/>
    <w:rsid w:val="001F57B4"/>
    <w:rsid w:val="00203508"/>
    <w:rsid w:val="00205906"/>
    <w:rsid w:val="002126AE"/>
    <w:rsid w:val="00252B5A"/>
    <w:rsid w:val="0025308B"/>
    <w:rsid w:val="00265705"/>
    <w:rsid w:val="00272FD3"/>
    <w:rsid w:val="002771B6"/>
    <w:rsid w:val="00280347"/>
    <w:rsid w:val="00282AD1"/>
    <w:rsid w:val="00283DCF"/>
    <w:rsid w:val="002847BB"/>
    <w:rsid w:val="002B5F94"/>
    <w:rsid w:val="002D022B"/>
    <w:rsid w:val="002D613B"/>
    <w:rsid w:val="002D7B21"/>
    <w:rsid w:val="002F13FB"/>
    <w:rsid w:val="002F4823"/>
    <w:rsid w:val="00305A99"/>
    <w:rsid w:val="003150E2"/>
    <w:rsid w:val="00317757"/>
    <w:rsid w:val="00331B2C"/>
    <w:rsid w:val="00334FBC"/>
    <w:rsid w:val="00335BE6"/>
    <w:rsid w:val="00364B96"/>
    <w:rsid w:val="00365CD0"/>
    <w:rsid w:val="0036644F"/>
    <w:rsid w:val="00382CAF"/>
    <w:rsid w:val="003A2054"/>
    <w:rsid w:val="003B2502"/>
    <w:rsid w:val="003B5A2F"/>
    <w:rsid w:val="003C4134"/>
    <w:rsid w:val="003E1E77"/>
    <w:rsid w:val="003F4693"/>
    <w:rsid w:val="003F5946"/>
    <w:rsid w:val="004127CA"/>
    <w:rsid w:val="004167A2"/>
    <w:rsid w:val="00432036"/>
    <w:rsid w:val="00437CC7"/>
    <w:rsid w:val="00441CE9"/>
    <w:rsid w:val="0044217E"/>
    <w:rsid w:val="00442DE6"/>
    <w:rsid w:val="0044307B"/>
    <w:rsid w:val="00444FB6"/>
    <w:rsid w:val="00452249"/>
    <w:rsid w:val="00452CA6"/>
    <w:rsid w:val="00454A29"/>
    <w:rsid w:val="00463D56"/>
    <w:rsid w:val="00476614"/>
    <w:rsid w:val="00483927"/>
    <w:rsid w:val="004A7C30"/>
    <w:rsid w:val="004B46CB"/>
    <w:rsid w:val="004C2DAB"/>
    <w:rsid w:val="004C7725"/>
    <w:rsid w:val="004D5AC0"/>
    <w:rsid w:val="004E5A01"/>
    <w:rsid w:val="004F22D5"/>
    <w:rsid w:val="004F2633"/>
    <w:rsid w:val="004F3F0F"/>
    <w:rsid w:val="004F50F0"/>
    <w:rsid w:val="00502FF4"/>
    <w:rsid w:val="005127E8"/>
    <w:rsid w:val="00541097"/>
    <w:rsid w:val="00545D66"/>
    <w:rsid w:val="005526D7"/>
    <w:rsid w:val="005534C8"/>
    <w:rsid w:val="00553E23"/>
    <w:rsid w:val="0056011F"/>
    <w:rsid w:val="00565D24"/>
    <w:rsid w:val="005858B1"/>
    <w:rsid w:val="00594759"/>
    <w:rsid w:val="0059547B"/>
    <w:rsid w:val="005B103C"/>
    <w:rsid w:val="005B7726"/>
    <w:rsid w:val="005B7D05"/>
    <w:rsid w:val="005C20CD"/>
    <w:rsid w:val="005C2FAF"/>
    <w:rsid w:val="005C5832"/>
    <w:rsid w:val="005F254E"/>
    <w:rsid w:val="00602DDA"/>
    <w:rsid w:val="00612AF1"/>
    <w:rsid w:val="006154C7"/>
    <w:rsid w:val="00630171"/>
    <w:rsid w:val="0064083E"/>
    <w:rsid w:val="0064272B"/>
    <w:rsid w:val="00662A3E"/>
    <w:rsid w:val="006669A5"/>
    <w:rsid w:val="00672630"/>
    <w:rsid w:val="00680A19"/>
    <w:rsid w:val="00681530"/>
    <w:rsid w:val="00686F39"/>
    <w:rsid w:val="006A40F2"/>
    <w:rsid w:val="006A59FA"/>
    <w:rsid w:val="006D4F3E"/>
    <w:rsid w:val="006F530D"/>
    <w:rsid w:val="007006E8"/>
    <w:rsid w:val="007056F5"/>
    <w:rsid w:val="00736566"/>
    <w:rsid w:val="00741042"/>
    <w:rsid w:val="0074676D"/>
    <w:rsid w:val="007554B4"/>
    <w:rsid w:val="007659F9"/>
    <w:rsid w:val="00772C83"/>
    <w:rsid w:val="00776A6B"/>
    <w:rsid w:val="00783872"/>
    <w:rsid w:val="007A02C1"/>
    <w:rsid w:val="007A41D0"/>
    <w:rsid w:val="007B2177"/>
    <w:rsid w:val="007B5686"/>
    <w:rsid w:val="007B729C"/>
    <w:rsid w:val="007C11D5"/>
    <w:rsid w:val="007D162D"/>
    <w:rsid w:val="007D4F06"/>
    <w:rsid w:val="007D5F83"/>
    <w:rsid w:val="007D70A6"/>
    <w:rsid w:val="007E484E"/>
    <w:rsid w:val="007E6072"/>
    <w:rsid w:val="007E7A86"/>
    <w:rsid w:val="0080093D"/>
    <w:rsid w:val="00804B68"/>
    <w:rsid w:val="00806398"/>
    <w:rsid w:val="00812109"/>
    <w:rsid w:val="00823965"/>
    <w:rsid w:val="00825910"/>
    <w:rsid w:val="00832B21"/>
    <w:rsid w:val="00842BD3"/>
    <w:rsid w:val="008442A5"/>
    <w:rsid w:val="0085099F"/>
    <w:rsid w:val="00863F47"/>
    <w:rsid w:val="008653AA"/>
    <w:rsid w:val="00867CE4"/>
    <w:rsid w:val="00870F8F"/>
    <w:rsid w:val="00883BEF"/>
    <w:rsid w:val="008840AB"/>
    <w:rsid w:val="0088649E"/>
    <w:rsid w:val="0089136A"/>
    <w:rsid w:val="008A350E"/>
    <w:rsid w:val="008B1A5D"/>
    <w:rsid w:val="008B446E"/>
    <w:rsid w:val="008C4FEE"/>
    <w:rsid w:val="008E0216"/>
    <w:rsid w:val="009033B0"/>
    <w:rsid w:val="00910662"/>
    <w:rsid w:val="00914FCD"/>
    <w:rsid w:val="009234B7"/>
    <w:rsid w:val="00925D9B"/>
    <w:rsid w:val="00926505"/>
    <w:rsid w:val="00926E2D"/>
    <w:rsid w:val="00930F3C"/>
    <w:rsid w:val="00933E6E"/>
    <w:rsid w:val="00934499"/>
    <w:rsid w:val="009346DB"/>
    <w:rsid w:val="00963A2C"/>
    <w:rsid w:val="009701F7"/>
    <w:rsid w:val="00973121"/>
    <w:rsid w:val="00994DA7"/>
    <w:rsid w:val="009A4B75"/>
    <w:rsid w:val="009B06B7"/>
    <w:rsid w:val="009B25D3"/>
    <w:rsid w:val="009C1DD5"/>
    <w:rsid w:val="009D1363"/>
    <w:rsid w:val="009E04CA"/>
    <w:rsid w:val="009E073B"/>
    <w:rsid w:val="009E7EE3"/>
    <w:rsid w:val="009F2AAB"/>
    <w:rsid w:val="009F3902"/>
    <w:rsid w:val="00A037B4"/>
    <w:rsid w:val="00A05729"/>
    <w:rsid w:val="00A13770"/>
    <w:rsid w:val="00A2267E"/>
    <w:rsid w:val="00A3362E"/>
    <w:rsid w:val="00A572EE"/>
    <w:rsid w:val="00A80F20"/>
    <w:rsid w:val="00A823FC"/>
    <w:rsid w:val="00A83F5E"/>
    <w:rsid w:val="00A8522B"/>
    <w:rsid w:val="00AA0779"/>
    <w:rsid w:val="00AB0643"/>
    <w:rsid w:val="00AB14EC"/>
    <w:rsid w:val="00AC1ACC"/>
    <w:rsid w:val="00AD24BE"/>
    <w:rsid w:val="00AD4117"/>
    <w:rsid w:val="00AF06B8"/>
    <w:rsid w:val="00AF1E50"/>
    <w:rsid w:val="00AF4EA2"/>
    <w:rsid w:val="00AF78D6"/>
    <w:rsid w:val="00B00A33"/>
    <w:rsid w:val="00B0354D"/>
    <w:rsid w:val="00B05FA0"/>
    <w:rsid w:val="00B401F8"/>
    <w:rsid w:val="00B405AF"/>
    <w:rsid w:val="00B453B1"/>
    <w:rsid w:val="00B51103"/>
    <w:rsid w:val="00B67AF8"/>
    <w:rsid w:val="00B760F1"/>
    <w:rsid w:val="00B84E34"/>
    <w:rsid w:val="00BB1748"/>
    <w:rsid w:val="00BB3426"/>
    <w:rsid w:val="00BC38DF"/>
    <w:rsid w:val="00BD11F7"/>
    <w:rsid w:val="00BD481D"/>
    <w:rsid w:val="00BE593F"/>
    <w:rsid w:val="00BF2240"/>
    <w:rsid w:val="00BF39B9"/>
    <w:rsid w:val="00C055BA"/>
    <w:rsid w:val="00C06EB5"/>
    <w:rsid w:val="00C17673"/>
    <w:rsid w:val="00C21029"/>
    <w:rsid w:val="00C21918"/>
    <w:rsid w:val="00C2235E"/>
    <w:rsid w:val="00C27886"/>
    <w:rsid w:val="00C35D14"/>
    <w:rsid w:val="00C40394"/>
    <w:rsid w:val="00C44025"/>
    <w:rsid w:val="00C454D5"/>
    <w:rsid w:val="00C45D80"/>
    <w:rsid w:val="00C550B2"/>
    <w:rsid w:val="00C60873"/>
    <w:rsid w:val="00C6316E"/>
    <w:rsid w:val="00C672EE"/>
    <w:rsid w:val="00C70BE2"/>
    <w:rsid w:val="00C81D1B"/>
    <w:rsid w:val="00C83EC8"/>
    <w:rsid w:val="00C8620C"/>
    <w:rsid w:val="00C9475A"/>
    <w:rsid w:val="00CB3189"/>
    <w:rsid w:val="00CE6507"/>
    <w:rsid w:val="00CF15BD"/>
    <w:rsid w:val="00CF23F6"/>
    <w:rsid w:val="00CF2B11"/>
    <w:rsid w:val="00D00173"/>
    <w:rsid w:val="00D06BC3"/>
    <w:rsid w:val="00D16054"/>
    <w:rsid w:val="00D20C14"/>
    <w:rsid w:val="00D25C71"/>
    <w:rsid w:val="00D378E4"/>
    <w:rsid w:val="00D41D16"/>
    <w:rsid w:val="00D44CC6"/>
    <w:rsid w:val="00D528EF"/>
    <w:rsid w:val="00D60224"/>
    <w:rsid w:val="00D606D1"/>
    <w:rsid w:val="00D60A75"/>
    <w:rsid w:val="00D65D2F"/>
    <w:rsid w:val="00D7187E"/>
    <w:rsid w:val="00D82276"/>
    <w:rsid w:val="00D8544A"/>
    <w:rsid w:val="00D87BA6"/>
    <w:rsid w:val="00DA013C"/>
    <w:rsid w:val="00DC39D5"/>
    <w:rsid w:val="00DC3B81"/>
    <w:rsid w:val="00DC78CF"/>
    <w:rsid w:val="00DD0669"/>
    <w:rsid w:val="00DF2851"/>
    <w:rsid w:val="00E00C24"/>
    <w:rsid w:val="00E01BBE"/>
    <w:rsid w:val="00E037AE"/>
    <w:rsid w:val="00E12253"/>
    <w:rsid w:val="00E12E99"/>
    <w:rsid w:val="00E12EAE"/>
    <w:rsid w:val="00E158D2"/>
    <w:rsid w:val="00E16A74"/>
    <w:rsid w:val="00E201D7"/>
    <w:rsid w:val="00E20519"/>
    <w:rsid w:val="00E35240"/>
    <w:rsid w:val="00E40B08"/>
    <w:rsid w:val="00E44BA5"/>
    <w:rsid w:val="00E44F6D"/>
    <w:rsid w:val="00E47BC2"/>
    <w:rsid w:val="00E75F97"/>
    <w:rsid w:val="00E86BD6"/>
    <w:rsid w:val="00E92649"/>
    <w:rsid w:val="00E933AD"/>
    <w:rsid w:val="00E94C68"/>
    <w:rsid w:val="00EA5EB4"/>
    <w:rsid w:val="00EB3A29"/>
    <w:rsid w:val="00ED425B"/>
    <w:rsid w:val="00EE74C9"/>
    <w:rsid w:val="00EF1137"/>
    <w:rsid w:val="00F031EB"/>
    <w:rsid w:val="00F04972"/>
    <w:rsid w:val="00F06390"/>
    <w:rsid w:val="00F115C8"/>
    <w:rsid w:val="00F1294A"/>
    <w:rsid w:val="00F154D1"/>
    <w:rsid w:val="00F27A98"/>
    <w:rsid w:val="00F3322E"/>
    <w:rsid w:val="00F46337"/>
    <w:rsid w:val="00F47069"/>
    <w:rsid w:val="00F54372"/>
    <w:rsid w:val="00F55E1D"/>
    <w:rsid w:val="00F56D97"/>
    <w:rsid w:val="00F57B39"/>
    <w:rsid w:val="00F57BF0"/>
    <w:rsid w:val="00F66072"/>
    <w:rsid w:val="00F815D5"/>
    <w:rsid w:val="00F8534C"/>
    <w:rsid w:val="00F90299"/>
    <w:rsid w:val="00F90E46"/>
    <w:rsid w:val="00FA0524"/>
    <w:rsid w:val="00FA1CF4"/>
    <w:rsid w:val="00FA35F4"/>
    <w:rsid w:val="00FA620E"/>
    <w:rsid w:val="00FA7721"/>
    <w:rsid w:val="00FC72B4"/>
    <w:rsid w:val="00FD20AF"/>
    <w:rsid w:val="00FD2416"/>
    <w:rsid w:val="00FE49F5"/>
    <w:rsid w:val="00FF58DB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12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D8604-F94D-479B-9CC1-A6C7389D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Erchie.dotx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f.massari</cp:lastModifiedBy>
  <cp:revision>15</cp:revision>
  <cp:lastPrinted>2019-02-25T11:12:00Z</cp:lastPrinted>
  <dcterms:created xsi:type="dcterms:W3CDTF">2019-07-24T09:26:00Z</dcterms:created>
  <dcterms:modified xsi:type="dcterms:W3CDTF">2020-01-29T07:31:00Z</dcterms:modified>
</cp:coreProperties>
</file>